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A638D" w:rsidP="009053F0" w:rsidRDefault="004D7B1B" w14:paraId="2499AE48" w14:textId="576CE7A5">
      <w:pPr>
        <w:pStyle w:val="Heading1"/>
      </w:pPr>
      <w:r>
        <w:drawing>
          <wp:anchor distT="0" distB="0" distL="114300" distR="114300" simplePos="0" relativeHeight="251658240" behindDoc="1" locked="1" layoutInCell="1" allowOverlap="1" wp14:anchorId="06A7AC68" wp14:editId="3E25AA1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66175121">
        <w:t xml:space="preserve">                                                                                              </w:t>
      </w:r>
    </w:p>
    <w:p w:rsidR="00EA638D" w:rsidP="00D41883" w:rsidRDefault="00D41883" w14:paraId="40C28FE0" w14:textId="29C0960F">
      <w:pPr>
        <w:pStyle w:val="Heading1"/>
      </w:pPr>
      <w:r>
        <w:t xml:space="preserve">Nita M. Lowey </w:t>
      </w:r>
      <w:r w:rsidR="0090436C">
        <w:t>21</w:t>
      </w:r>
      <w:r w:rsidRPr="4E692DAB" w:rsidR="72BD6FAB">
        <w:rPr>
          <w:vertAlign w:val="superscript"/>
        </w:rPr>
        <w:t>st</w:t>
      </w:r>
      <w:r w:rsidR="72BD6FAB">
        <w:t xml:space="preserve"> Century Community Learning Centers </w:t>
      </w:r>
      <w:r w:rsidR="3876A71B">
        <w:t>(21CCLC)</w:t>
      </w:r>
      <w:r w:rsidR="0090436C">
        <w:t xml:space="preserve"> Request for Applications </w:t>
      </w:r>
    </w:p>
    <w:p w:rsidRPr="0090436C" w:rsidR="0090436C" w:rsidP="0090436C" w:rsidRDefault="0090436C" w14:paraId="0C0399D9" w14:textId="77777777">
      <w:pPr>
        <w:pStyle w:val="Heading2"/>
        <w:rPr>
          <w:rFonts w:cs="Arial" w:eastAsiaTheme="minorHAnsi"/>
          <w:b w:val="0"/>
          <w:noProof/>
          <w:color w:val="auto"/>
          <w:sz w:val="22"/>
          <w:szCs w:val="22"/>
        </w:rPr>
      </w:pPr>
      <w:r w:rsidRPr="0090436C">
        <w:rPr>
          <w:rFonts w:cs="Arial" w:eastAsiaTheme="minorHAnsi"/>
          <w:b w:val="0"/>
          <w:noProof/>
          <w:color w:val="auto"/>
          <w:sz w:val="22"/>
          <w:szCs w:val="22"/>
        </w:rPr>
        <w:t xml:space="preserve">Important! Do not use your browser back, forward, or refresh buttons. You will lose your progress on your application. Only use the navigation below and the “continue” buttons at the bottom of each page to navigate the application form. Your information will not be saved if you leave this page. </w:t>
      </w:r>
    </w:p>
    <w:p w:rsidR="0090436C" w:rsidP="0090436C" w:rsidRDefault="0090436C" w14:paraId="279B76F1" w14:textId="77777777">
      <w:pPr>
        <w:pStyle w:val="Heading2"/>
        <w:rPr>
          <w:rFonts w:cs="Arial" w:eastAsiaTheme="minorHAnsi"/>
          <w:b w:val="0"/>
          <w:noProof/>
          <w:color w:val="auto"/>
          <w:sz w:val="22"/>
          <w:szCs w:val="22"/>
        </w:rPr>
      </w:pPr>
      <w:r w:rsidRPr="0090436C">
        <w:rPr>
          <w:rFonts w:cs="Arial" w:eastAsiaTheme="minorHAnsi"/>
          <w:b w:val="0"/>
          <w:noProof/>
          <w:color w:val="auto"/>
          <w:sz w:val="22"/>
          <w:szCs w:val="22"/>
        </w:rPr>
        <w:t>Application Information – Forms – Site Information – Financials – Basic Service Components – Proposal Narrative – Ready to Submit?</w:t>
      </w:r>
    </w:p>
    <w:p w:rsidRPr="008A3B17" w:rsidR="00BF7315" w:rsidP="0090436C" w:rsidRDefault="0090436C" w14:paraId="03165FCB" w14:textId="1FA6E536">
      <w:pPr>
        <w:pStyle w:val="Heading2"/>
      </w:pPr>
      <w:r>
        <w:t>Application Information</w:t>
      </w:r>
    </w:p>
    <w:p w:rsidR="0090436C" w:rsidP="0090436C" w:rsidRDefault="0090436C" w14:paraId="03E62FF0" w14:textId="2A439414">
      <w:r>
        <w:t xml:space="preserve">Applicant Service as Fiscal Agent (Application Agency): </w:t>
      </w:r>
    </w:p>
    <w:p w:rsidR="0090436C" w:rsidP="0090436C" w:rsidRDefault="0090436C" w14:paraId="30C9B486" w14:textId="77777777"/>
    <w:p w:rsidR="0090436C" w:rsidP="0090436C" w:rsidRDefault="0090436C" w14:paraId="451F4435" w14:textId="77777777">
      <w:r>
        <w:t xml:space="preserve">County: </w:t>
      </w:r>
    </w:p>
    <w:p w:rsidR="0090436C" w:rsidP="0090436C" w:rsidRDefault="0090436C" w14:paraId="5B8882B0" w14:textId="77777777"/>
    <w:p w:rsidR="0090436C" w:rsidP="0090436C" w:rsidRDefault="0090436C" w14:paraId="1F0A872F" w14:textId="77777777">
      <w:r>
        <w:t xml:space="preserve">Amount Requested: (Total for Year 1 from Form D1, Maximum of $300,000, Minimum $50,000) </w:t>
      </w:r>
    </w:p>
    <w:p w:rsidR="0090436C" w:rsidP="0090436C" w:rsidRDefault="0090436C" w14:paraId="71F0E977" w14:textId="77777777"/>
    <w:p w:rsidR="0090436C" w:rsidP="0090436C" w:rsidRDefault="0090436C" w14:paraId="423980CD" w14:textId="77777777">
      <w:r>
        <w:t xml:space="preserve">Director of Agency: </w:t>
      </w:r>
    </w:p>
    <w:p w:rsidR="0090436C" w:rsidP="0090436C" w:rsidRDefault="0090436C" w14:paraId="330F1B01" w14:textId="77777777"/>
    <w:p w:rsidR="0090436C" w:rsidP="0090436C" w:rsidRDefault="0090436C" w14:paraId="658BC9BB" w14:textId="77777777">
      <w:r>
        <w:t>Contact Name: (Superintendent, Principal, Executive Director, etc.)</w:t>
      </w:r>
    </w:p>
    <w:p w:rsidR="0090436C" w:rsidP="0090436C" w:rsidRDefault="0090436C" w14:paraId="3EC6F901" w14:textId="77777777"/>
    <w:p w:rsidR="0090436C" w:rsidP="0090436C" w:rsidRDefault="0090436C" w14:paraId="724B6EAE" w14:textId="77777777">
      <w:r>
        <w:t xml:space="preserve">Agency Name: </w:t>
      </w:r>
    </w:p>
    <w:p w:rsidR="0090436C" w:rsidP="0090436C" w:rsidRDefault="0090436C" w14:paraId="52E208D0" w14:textId="77777777"/>
    <w:p w:rsidR="00491299" w:rsidP="0090436C" w:rsidRDefault="0090436C" w14:paraId="0C6592F1" w14:textId="4478FA4A">
      <w:r>
        <w:t>Address: (street address)</w:t>
      </w:r>
    </w:p>
    <w:p w:rsidR="0090436C" w:rsidP="0090436C" w:rsidRDefault="0090436C" w14:paraId="48D6BBA5" w14:textId="77777777"/>
    <w:p w:rsidR="0090436C" w:rsidP="0090436C" w:rsidRDefault="0090436C" w14:paraId="51BA4B45" w14:textId="5D5CB69E">
      <w:r>
        <w:t xml:space="preserve">City: </w:t>
      </w:r>
    </w:p>
    <w:p w:rsidR="0090436C" w:rsidP="0090436C" w:rsidRDefault="0090436C" w14:paraId="72E68316" w14:textId="77777777"/>
    <w:p w:rsidR="0090436C" w:rsidP="0090436C" w:rsidRDefault="0090436C" w14:paraId="103FC7D9" w14:textId="781D15B2">
      <w:r>
        <w:t>Zip Code: (</w:t>
      </w:r>
      <w:r w:rsidR="5466E8C5">
        <w:t>5-digit</w:t>
      </w:r>
      <w:r>
        <w:t xml:space="preserve"> zip code)</w:t>
      </w:r>
    </w:p>
    <w:p w:rsidR="0090436C" w:rsidP="0090436C" w:rsidRDefault="0090436C" w14:paraId="79E29630" w14:textId="77777777"/>
    <w:p w:rsidR="0090436C" w:rsidP="0090436C" w:rsidRDefault="0090436C" w14:paraId="04A89EC9" w14:textId="3C4E5D2A">
      <w:r>
        <w:t>Phone: (###)</w:t>
      </w:r>
      <w:r w:rsidR="107D8395">
        <w:t>- (</w:t>
      </w:r>
      <w:r>
        <w:t>###)</w:t>
      </w:r>
      <w:r w:rsidR="1123C7A0">
        <w:t>- (</w:t>
      </w:r>
      <w:r>
        <w:t>####)</w:t>
      </w:r>
    </w:p>
    <w:p w:rsidR="0090436C" w:rsidP="0090436C" w:rsidRDefault="0090436C" w14:paraId="53E0357F" w14:textId="77777777"/>
    <w:p w:rsidR="0090436C" w:rsidP="0090436C" w:rsidRDefault="0090436C" w14:paraId="5B7136FB" w14:textId="77777777">
      <w:r>
        <w:t xml:space="preserve">Email Address: </w:t>
      </w:r>
    </w:p>
    <w:p w:rsidR="0090436C" w:rsidP="0090436C" w:rsidRDefault="0090436C" w14:paraId="21571FF7" w14:textId="77777777"/>
    <w:p w:rsidR="0090436C" w:rsidP="0090436C" w:rsidRDefault="0090436C" w14:paraId="267205F9" w14:textId="77777777">
      <w:r>
        <w:t xml:space="preserve">Is the Grant Contact/Project Director the same contact as the Director of Agency? </w:t>
      </w:r>
    </w:p>
    <w:p w:rsidR="0090436C" w:rsidP="0090436C" w:rsidRDefault="0090436C" w14:paraId="7F5BE09E" w14:textId="248F59F3">
      <w:r>
        <w:rPr>
          <w:rFonts w:ascii="Segoe UI Symbol" w:hAnsi="Segoe UI Symbol" w:cs="Segoe UI Symbol"/>
        </w:rPr>
        <w:t xml:space="preserve">⃝    </w:t>
      </w:r>
      <w:r>
        <w:t>YES</w:t>
      </w:r>
    </w:p>
    <w:p w:rsidR="0090436C" w:rsidP="0090436C" w:rsidRDefault="0090436C" w14:paraId="4D2422E9" w14:textId="6E5C2FA3">
      <w:r>
        <w:rPr>
          <w:rFonts w:ascii="Segoe UI Symbol" w:hAnsi="Segoe UI Symbol" w:cs="Segoe UI Symbol"/>
        </w:rPr>
        <w:t xml:space="preserve">⃝    </w:t>
      </w:r>
      <w:r>
        <w:t>NO</w:t>
      </w:r>
    </w:p>
    <w:p w:rsidR="0090436C" w:rsidP="0090436C" w:rsidRDefault="0090436C" w14:paraId="05B6ACBD" w14:textId="77777777">
      <w:r>
        <w:t xml:space="preserve">Grant Contact/Project Director: </w:t>
      </w:r>
    </w:p>
    <w:p w:rsidR="0090436C" w:rsidP="0090436C" w:rsidRDefault="0090436C" w14:paraId="4C0D7AB8" w14:textId="77777777"/>
    <w:p w:rsidR="0090436C" w:rsidP="0090436C" w:rsidRDefault="0090436C" w14:paraId="3C29B731" w14:textId="77777777">
      <w:r>
        <w:t>Fiscal Contact (your school or organization’s Chief Financial Officer/Business Manager):</w:t>
      </w:r>
    </w:p>
    <w:p w:rsidR="0090436C" w:rsidP="0090436C" w:rsidRDefault="0090436C" w14:paraId="27659E2E" w14:textId="77777777"/>
    <w:p w:rsidR="0090436C" w:rsidP="0090436C" w:rsidRDefault="0090436C" w14:paraId="00721A37" w14:textId="77777777">
      <w:r>
        <w:t xml:space="preserve">Agency Name: </w:t>
      </w:r>
    </w:p>
    <w:p w:rsidR="0090436C" w:rsidP="0090436C" w:rsidRDefault="0090436C" w14:paraId="346458BE" w14:textId="77777777"/>
    <w:p w:rsidR="0090436C" w:rsidP="0090436C" w:rsidRDefault="0090436C" w14:paraId="08AD43AD" w14:textId="77777777">
      <w:r>
        <w:t xml:space="preserve">Address: </w:t>
      </w:r>
    </w:p>
    <w:p w:rsidR="0090436C" w:rsidP="0090436C" w:rsidRDefault="0090436C" w14:paraId="7A09E9DF" w14:textId="77777777"/>
    <w:p w:rsidR="0090436C" w:rsidP="0090436C" w:rsidRDefault="0090436C" w14:paraId="695E0409" w14:textId="77777777">
      <w:r>
        <w:t xml:space="preserve">City: </w:t>
      </w:r>
    </w:p>
    <w:p w:rsidR="0090436C" w:rsidP="0090436C" w:rsidRDefault="0090436C" w14:paraId="56CDC4C7" w14:textId="77777777"/>
    <w:p w:rsidR="0090436C" w:rsidP="0090436C" w:rsidRDefault="0090436C" w14:paraId="2F02FBA2" w14:textId="77777777">
      <w:r>
        <w:t xml:space="preserve">Zip Code: </w:t>
      </w:r>
    </w:p>
    <w:p w:rsidR="0090436C" w:rsidP="0090436C" w:rsidRDefault="0090436C" w14:paraId="207C3A90" w14:textId="77777777"/>
    <w:p w:rsidR="0090436C" w:rsidP="0090436C" w:rsidRDefault="0090436C" w14:paraId="58DF6F71" w14:textId="77777777">
      <w:r>
        <w:t xml:space="preserve">Phone: </w:t>
      </w:r>
    </w:p>
    <w:p w:rsidR="0090436C" w:rsidP="0090436C" w:rsidRDefault="0090436C" w14:paraId="0EC326AF" w14:textId="77777777"/>
    <w:p w:rsidR="0090436C" w:rsidP="0090436C" w:rsidRDefault="0090436C" w14:paraId="6FAFB8E0" w14:textId="77777777">
      <w:r>
        <w:t xml:space="preserve">Email Address: </w:t>
      </w:r>
    </w:p>
    <w:p w:rsidR="0090436C" w:rsidP="0090436C" w:rsidRDefault="0090436C" w14:paraId="43545725" w14:textId="77777777"/>
    <w:p w:rsidR="0090436C" w:rsidP="0090436C" w:rsidRDefault="0090436C" w14:paraId="15A00454" w14:textId="74D782A1">
      <w:r w:rsidRPr="0090436C">
        <w:rPr>
          <w:b/>
          <w:bCs/>
        </w:rPr>
        <w:t>UEI (Unique Entity Identifier</w:t>
      </w:r>
      <w:r>
        <w:rPr>
          <w:b/>
          <w:bCs/>
        </w:rPr>
        <w:t>)</w:t>
      </w:r>
      <w:r>
        <w:t xml:space="preserve">: </w:t>
      </w:r>
    </w:p>
    <w:p w:rsidR="0090436C" w:rsidP="0090436C" w:rsidRDefault="0090436C" w14:paraId="36D2D4D8" w14:textId="77777777"/>
    <w:p w:rsidR="0090436C" w:rsidP="0090436C" w:rsidRDefault="0090436C" w14:paraId="513C4380" w14:textId="77777777">
      <w:r>
        <w:t xml:space="preserve">Local Evaluator Contact Name: </w:t>
      </w:r>
    </w:p>
    <w:p w:rsidR="0090436C" w:rsidP="0090436C" w:rsidRDefault="0090436C" w14:paraId="7AFEEF67" w14:textId="77777777"/>
    <w:p w:rsidR="0090436C" w:rsidP="0090436C" w:rsidRDefault="0090436C" w14:paraId="2133349C" w14:textId="77777777">
      <w:r>
        <w:t xml:space="preserve">Phone: </w:t>
      </w:r>
    </w:p>
    <w:p w:rsidR="0090436C" w:rsidP="0090436C" w:rsidRDefault="0090436C" w14:paraId="4476179E" w14:textId="77777777"/>
    <w:p w:rsidR="0090436C" w:rsidP="0090436C" w:rsidRDefault="0090436C" w14:paraId="0174E52A" w14:textId="77777777">
      <w:r>
        <w:t xml:space="preserve">Email Address: </w:t>
      </w:r>
    </w:p>
    <w:p w:rsidR="0090436C" w:rsidP="0090436C" w:rsidRDefault="0090436C" w14:paraId="7C882AC9" w14:textId="77777777"/>
    <w:p w:rsidR="0090436C" w:rsidP="0090436C" w:rsidRDefault="0090436C" w14:paraId="05C57CBE" w14:textId="6B6CE736">
      <w:pPr>
        <w:rPr>
          <w:rFonts w:ascii="Segoe UI Symbol" w:hAnsi="Segoe UI Symbol" w:cs="Segoe UI Symbol"/>
          <w:b/>
          <w:bCs/>
        </w:rPr>
      </w:pPr>
      <w:r w:rsidRPr="0090436C">
        <w:rPr>
          <w:b/>
          <w:bCs/>
        </w:rPr>
        <w:t xml:space="preserve">Are you a past grantee?  YES </w:t>
      </w:r>
      <w:r w:rsidRPr="0090436C">
        <w:rPr>
          <w:rFonts w:ascii="Segoe UI Symbol" w:hAnsi="Segoe UI Symbol" w:cs="Segoe UI Symbol"/>
          <w:b/>
          <w:bCs/>
        </w:rPr>
        <w:t>⃝</w:t>
      </w:r>
      <w:r w:rsidRPr="0090436C">
        <w:rPr>
          <w:b/>
          <w:bCs/>
        </w:rPr>
        <w:t xml:space="preserve">     NO </w:t>
      </w:r>
      <w:r w:rsidRPr="0090436C">
        <w:rPr>
          <w:rFonts w:ascii="Segoe UI Symbol" w:hAnsi="Segoe UI Symbol" w:cs="Segoe UI Symbol"/>
          <w:b/>
          <w:bCs/>
        </w:rPr>
        <w:t>⃝</w:t>
      </w:r>
    </w:p>
    <w:p w:rsidRPr="0090436C" w:rsidR="0090436C" w:rsidP="3E281503" w:rsidRDefault="0090436C" w14:paraId="3828BDF2" w14:textId="77777777">
      <w:pPr>
        <w:rPr>
          <w:rFonts w:cstheme="minorBidi"/>
          <w:b/>
          <w:bCs/>
          <w:color w:val="03617A" w:themeColor="accent1"/>
        </w:rPr>
      </w:pPr>
      <w:r w:rsidRPr="008364B6" w:rsidR="0090436C">
        <w:rPr>
          <w:rFonts w:cs="Arial" w:cstheme="minorBidi"/>
          <w:b w:val="1"/>
          <w:bCs w:val="1"/>
          <w:color w:val="03617A" w:themeColor="accent1" w:themeTint="FF" w:themeShade="FF"/>
        </w:rPr>
        <w:t>Only past grantees are required to fill out this section.</w:t>
      </w:r>
    </w:p>
    <w:p w:rsidR="008364B6" w:rsidP="008364B6" w:rsidRDefault="008364B6" w14:paraId="41ECDA6A" w14:textId="0699E1B4">
      <w:pPr>
        <w:rPr>
          <w:rFonts w:cs="Calibri" w:cstheme="minorAscii"/>
          <w:b w:val="1"/>
          <w:bCs w:val="1"/>
        </w:rPr>
      </w:pPr>
    </w:p>
    <w:p w:rsidRPr="0090436C" w:rsidR="0090436C" w:rsidP="0090436C" w:rsidRDefault="0090436C" w14:paraId="0E0BC329" w14:textId="77777777">
      <w:pPr>
        <w:rPr>
          <w:rFonts w:cstheme="minorHAnsi"/>
          <w:b/>
        </w:rPr>
      </w:pPr>
      <w:r w:rsidRPr="0090436C">
        <w:rPr>
          <w:rFonts w:cstheme="minorHAnsi"/>
          <w:b/>
        </w:rPr>
        <w:t xml:space="preserve">Please respond to the following questions. </w:t>
      </w:r>
    </w:p>
    <w:p w:rsidRPr="0090436C" w:rsidR="0090436C" w:rsidP="4E692DAB" w:rsidRDefault="0090436C" w14:paraId="744AB1FD" w14:textId="1AC3BB6A">
      <w:pPr>
        <w:rPr>
          <w:rFonts w:cstheme="minorBidi"/>
        </w:rPr>
      </w:pPr>
      <w:r w:rsidRPr="4E692DAB">
        <w:rPr>
          <w:rFonts w:cstheme="minorBidi"/>
        </w:rPr>
        <w:t>E</w:t>
      </w:r>
      <w:r w:rsidRPr="4E692DAB" w:rsidR="70CAD1C5">
        <w:rPr>
          <w:rFonts w:cstheme="minorBidi"/>
        </w:rPr>
        <w:t>SSA</w:t>
      </w:r>
      <w:r w:rsidRPr="4E692DAB">
        <w:rPr>
          <w:rFonts w:cstheme="minorBidi"/>
        </w:rPr>
        <w:t xml:space="preserve"> 4203</w:t>
      </w:r>
      <w:r w:rsidRPr="4E692DAB" w:rsidR="43E4D985">
        <w:rPr>
          <w:rFonts w:cstheme="minorBidi"/>
        </w:rPr>
        <w:t>(</w:t>
      </w:r>
      <w:r w:rsidRPr="4E692DAB" w:rsidR="33905E8A">
        <w:rPr>
          <w:rFonts w:cstheme="minorBidi"/>
        </w:rPr>
        <w:t>a</w:t>
      </w:r>
      <w:r w:rsidRPr="4E692DAB" w:rsidR="43E4D985">
        <w:rPr>
          <w:rFonts w:cstheme="minorBidi"/>
        </w:rPr>
        <w:t>)</w:t>
      </w:r>
      <w:r w:rsidRPr="4E692DAB">
        <w:rPr>
          <w:rFonts w:cstheme="minorBidi"/>
        </w:rPr>
        <w:t>(14) describes how the State educational agency will evaluate the effectiveness of programs and activities carried out under this part. ESSA 4204</w:t>
      </w:r>
      <w:r w:rsidRPr="4E692DAB" w:rsidR="2F211E57">
        <w:rPr>
          <w:rFonts w:cstheme="minorBidi"/>
        </w:rPr>
        <w:t>(b)(2)(E)</w:t>
      </w:r>
      <w:r w:rsidRPr="4E692DAB">
        <w:rPr>
          <w:rFonts w:cstheme="minorBidi"/>
        </w:rPr>
        <w:t xml:space="preserve"> a description of how the activities will meet the measures of effectiveness described in section 2305(b); ESSA 4205</w:t>
      </w:r>
      <w:r w:rsidRPr="4E692DAB" w:rsidR="318E774C">
        <w:rPr>
          <w:rFonts w:cstheme="minorBidi"/>
        </w:rPr>
        <w:t>(b)</w:t>
      </w:r>
      <w:r w:rsidRPr="4E692DAB">
        <w:rPr>
          <w:rFonts w:cstheme="minorBidi"/>
        </w:rPr>
        <w:t>(1) IN GENERAL. – For a program or activity developed pursuant to this part to meet the measures of effectiveness, monitored by the State educational agency as described in section 4203(a)(14).</w:t>
      </w:r>
    </w:p>
    <w:p w:rsidRPr="0090436C" w:rsidR="0090436C" w:rsidP="0090436C" w:rsidRDefault="0090436C" w14:paraId="709B3CA8" w14:textId="6EB0E56B">
      <w:pPr>
        <w:rPr>
          <w:color w:val="FF0000"/>
          <w:highlight w:val="yellow"/>
        </w:rPr>
      </w:pPr>
      <w:r>
        <w:t>Section 4204</w:t>
      </w:r>
      <w:r w:rsidR="31906A57">
        <w:t>(j)</w:t>
      </w:r>
      <w:r>
        <w:t xml:space="preserve"> of the ESEA authorizes SEAs to renew sub-grants awarded to eligible entities under ESSA, </w:t>
      </w:r>
      <w:r w:rsidRPr="4E692DAB">
        <w:rPr>
          <w:color w:val="036079"/>
        </w:rPr>
        <w:t xml:space="preserve">“based on the eligible entity’s performance during the preceding sub-grant period”. </w:t>
      </w:r>
      <w:r w:rsidRPr="4E692DAB">
        <w:rPr>
          <w:color w:val="000000" w:themeColor="text1"/>
        </w:rPr>
        <w:t xml:space="preserve">Based on the plain meaning of the language of this provision, SEAs have discretion to renew sub-grants that they award to eligible entities under ESSA, </w:t>
      </w:r>
      <w:r w:rsidRPr="4E692DAB">
        <w:rPr>
          <w:b/>
          <w:bCs/>
          <w:color w:val="000000" w:themeColor="text1"/>
        </w:rPr>
        <w:t xml:space="preserve">provided that the eligible entity’s performance under the preceding sub-grant was satisfactory.  </w:t>
      </w:r>
      <w:r w:rsidRPr="4E692DAB">
        <w:rPr>
          <w:color w:val="000000" w:themeColor="text1"/>
        </w:rPr>
        <w:t>Under section</w:t>
      </w:r>
      <w:r w:rsidRPr="4E692DAB" w:rsidR="49FF120D">
        <w:rPr>
          <w:color w:val="000000" w:themeColor="text1"/>
        </w:rPr>
        <w:t xml:space="preserve"> </w:t>
      </w:r>
      <w:r w:rsidRPr="4E692DAB">
        <w:rPr>
          <w:color w:val="000000" w:themeColor="text1"/>
        </w:rPr>
        <w:t>312 of the Department of Education Appropriations Act, 2016, the</w:t>
      </w:r>
      <w:r w:rsidRPr="4E692DAB" w:rsidR="6A9FDFEC">
        <w:rPr>
          <w:color w:val="000000" w:themeColor="text1"/>
        </w:rPr>
        <w:t xml:space="preserve"> </w:t>
      </w:r>
      <w:r w:rsidRPr="4E692DAB">
        <w:rPr>
          <w:color w:val="000000" w:themeColor="text1"/>
        </w:rPr>
        <w:t xml:space="preserve">provisions of ESSA apply to 21CCLC program sub-grants awarded during the 2017-18 school year and later years. Therefore, SEAs may renew 21CCLC program sub-grants awarded on or after July 1, 2017. Under the orderly transition authority of ESSA, ED authorizes SEAs to renew sub-grants awarded under the ESEA, as amended by NCLB prior to July 1, 2017. </w:t>
      </w:r>
      <w:r w:rsidRPr="4E692DAB">
        <w:rPr>
          <w:color w:val="FF0000"/>
        </w:rPr>
        <w:t xml:space="preserve"> </w:t>
      </w:r>
    </w:p>
    <w:p w:rsidRPr="0090436C" w:rsidR="0090436C" w:rsidP="4E692DAB" w:rsidRDefault="0090436C" w14:paraId="0E72DBB7" w14:textId="7133277B">
      <w:pPr>
        <w:rPr>
          <w:rFonts w:cstheme="minorBidi"/>
          <w:color w:val="03617A" w:themeColor="accent1"/>
        </w:rPr>
      </w:pPr>
      <w:r w:rsidRPr="4E692DAB">
        <w:rPr>
          <w:rFonts w:cstheme="minorBidi"/>
          <w:color w:val="03617A" w:themeColor="accent1"/>
        </w:rPr>
        <w:t>Have you ever been in non-compliance (received a letter notice from Iowa Department of Education</w:t>
      </w:r>
      <w:r w:rsidRPr="4E692DAB" w:rsidR="6B15D1F3">
        <w:rPr>
          <w:rFonts w:cstheme="minorBidi"/>
          <w:color w:val="03617A" w:themeColor="accent1"/>
        </w:rPr>
        <w:t xml:space="preserve"> (Department)</w:t>
      </w:r>
      <w:r w:rsidRPr="4E692DAB">
        <w:rPr>
          <w:rFonts w:cstheme="minorBidi"/>
          <w:color w:val="03617A" w:themeColor="accent1"/>
        </w:rPr>
        <w:t xml:space="preserve"> stating non-compliance) with 21CCLC rules and regulations in the past three years? </w:t>
      </w:r>
    </w:p>
    <w:p w:rsidRPr="0090436C" w:rsidR="0090436C" w:rsidP="0090436C" w:rsidRDefault="0090436C" w14:paraId="6763B77F" w14:textId="229F3C71">
      <w:pPr>
        <w:rPr>
          <w:rFonts w:cstheme="minorHAnsi"/>
        </w:rPr>
      </w:pPr>
      <w:r w:rsidRPr="0090436C">
        <w:rPr>
          <w:rFonts w:ascii="Segoe UI Symbol" w:hAnsi="Segoe UI Symbol" w:cs="Segoe UI Symbol"/>
        </w:rPr>
        <w:t xml:space="preserve">⃝    </w:t>
      </w:r>
      <w:r w:rsidRPr="0090436C">
        <w:rPr>
          <w:rFonts w:cstheme="minorHAnsi"/>
        </w:rPr>
        <w:t>YES</w:t>
      </w:r>
    </w:p>
    <w:p w:rsidRPr="0090436C" w:rsidR="0090436C" w:rsidP="0090436C" w:rsidRDefault="0090436C" w14:paraId="77836FEE" w14:textId="55EDE60C">
      <w:pPr>
        <w:rPr>
          <w:rFonts w:cstheme="minorHAnsi"/>
        </w:rPr>
      </w:pPr>
      <w:r w:rsidRPr="0090436C">
        <w:rPr>
          <w:rFonts w:ascii="Segoe UI Symbol" w:hAnsi="Segoe UI Symbol" w:cs="Segoe UI Symbol"/>
        </w:rPr>
        <w:t xml:space="preserve">⃝    </w:t>
      </w:r>
      <w:r w:rsidRPr="0090436C">
        <w:rPr>
          <w:rFonts w:cstheme="minorHAnsi"/>
        </w:rPr>
        <w:t>NO</w:t>
      </w:r>
    </w:p>
    <w:p w:rsidRPr="0090436C" w:rsidR="0090436C" w:rsidP="3E281503" w:rsidRDefault="0090436C" w14:paraId="0869F3C7" w14:textId="77777777">
      <w:pPr>
        <w:rPr>
          <w:rFonts w:cstheme="minorBidi"/>
          <w:color w:val="03617A" w:themeColor="accent1"/>
        </w:rPr>
      </w:pPr>
      <w:r w:rsidRPr="3E281503">
        <w:rPr>
          <w:rFonts w:cstheme="minorBidi"/>
          <w:color w:val="03617A" w:themeColor="accent1"/>
        </w:rPr>
        <w:t>Did you meet your attendance goals for the past two years? (21CCLC funded sites are required to meet their attendance goals at a rate of 70% in year one and 80% by year three)</w:t>
      </w:r>
    </w:p>
    <w:p w:rsidRPr="0090436C" w:rsidR="0090436C" w:rsidP="0090436C" w:rsidRDefault="0090436C" w14:paraId="63B9C593" w14:textId="334AFBED">
      <w:pPr>
        <w:rPr>
          <w:rFonts w:cstheme="minorHAnsi"/>
        </w:rPr>
      </w:pPr>
      <w:r w:rsidRPr="0090436C">
        <w:rPr>
          <w:rFonts w:ascii="Segoe UI Symbol" w:hAnsi="Segoe UI Symbol" w:cs="Segoe UI Symbol"/>
        </w:rPr>
        <w:t xml:space="preserve">⃝    </w:t>
      </w:r>
      <w:r w:rsidRPr="0090436C">
        <w:rPr>
          <w:rFonts w:cstheme="minorHAnsi"/>
        </w:rPr>
        <w:t>YES</w:t>
      </w:r>
    </w:p>
    <w:p w:rsidRPr="0090436C" w:rsidR="0090436C" w:rsidP="0090436C" w:rsidRDefault="0090436C" w14:paraId="68DD7FA7" w14:textId="52DB5E42">
      <w:pPr>
        <w:rPr>
          <w:rFonts w:cstheme="minorHAnsi"/>
        </w:rPr>
      </w:pPr>
      <w:r w:rsidRPr="0090436C">
        <w:rPr>
          <w:rFonts w:ascii="Segoe UI Symbol" w:hAnsi="Segoe UI Symbol" w:cs="Segoe UI Symbol"/>
        </w:rPr>
        <w:t xml:space="preserve">⃝    </w:t>
      </w:r>
      <w:r w:rsidRPr="0090436C">
        <w:rPr>
          <w:rFonts w:cstheme="minorHAnsi"/>
        </w:rPr>
        <w:t>NO</w:t>
      </w:r>
    </w:p>
    <w:p w:rsidRPr="0090436C" w:rsidR="0090436C" w:rsidP="3E281503" w:rsidRDefault="0090436C" w14:paraId="6374DE98" w14:textId="77777777">
      <w:pPr>
        <w:rPr>
          <w:rFonts w:cstheme="minorBidi"/>
          <w:color w:val="03617A" w:themeColor="accent1"/>
        </w:rPr>
      </w:pPr>
      <w:r w:rsidRPr="3E281503">
        <w:rPr>
          <w:rFonts w:cstheme="minorBidi"/>
          <w:color w:val="03617A" w:themeColor="accent1"/>
        </w:rPr>
        <w:t>Please provide your enrollment numbers for the last three years of your previous 21CCLC grant</w:t>
      </w:r>
    </w:p>
    <w:tbl>
      <w:tblPr>
        <w:tblStyle w:val="TableGrid"/>
        <w:tblW w:w="0" w:type="auto"/>
        <w:tblInd w:w="175" w:type="dxa"/>
        <w:tblLook w:val="04A0" w:firstRow="1" w:lastRow="0" w:firstColumn="1" w:lastColumn="0" w:noHBand="0" w:noVBand="1"/>
      </w:tblPr>
      <w:tblGrid>
        <w:gridCol w:w="9175"/>
      </w:tblGrid>
      <w:tr w:rsidRPr="0090436C" w:rsidR="0090436C" w:rsidTr="0090436C" w14:paraId="120F1554" w14:textId="77777777">
        <w:tc>
          <w:tcPr>
            <w:tcW w:w="9175" w:type="dxa"/>
          </w:tcPr>
          <w:p w:rsidRPr="0090436C" w:rsidR="0090436C" w:rsidP="00123837" w:rsidRDefault="0090436C" w14:paraId="158C5838" w14:textId="77777777">
            <w:pPr>
              <w:rPr>
                <w:rFonts w:cstheme="minorHAnsi"/>
                <w:color w:val="D0CECE" w:themeColor="background2" w:themeShade="E6"/>
              </w:rPr>
            </w:pPr>
            <w:r w:rsidRPr="0090436C">
              <w:rPr>
                <w:rFonts w:cstheme="minorHAnsi"/>
                <w:color w:val="D0CECE" w:themeColor="background2" w:themeShade="E6"/>
              </w:rPr>
              <w:t>(Example) 2017-2018 School Year: 100</w:t>
            </w:r>
          </w:p>
          <w:p w:rsidRPr="0090436C" w:rsidR="0090436C" w:rsidP="00123837" w:rsidRDefault="0090436C" w14:paraId="44211E81" w14:textId="77777777">
            <w:pPr>
              <w:rPr>
                <w:rFonts w:cstheme="minorHAnsi"/>
                <w:color w:val="0070C0"/>
              </w:rPr>
            </w:pPr>
          </w:p>
          <w:p w:rsidRPr="0090436C" w:rsidR="0090436C" w:rsidP="00123837" w:rsidRDefault="0090436C" w14:paraId="459C239D" w14:textId="77777777">
            <w:pPr>
              <w:rPr>
                <w:rFonts w:cstheme="minorHAnsi"/>
                <w:color w:val="0070C0"/>
              </w:rPr>
            </w:pPr>
          </w:p>
        </w:tc>
      </w:tr>
    </w:tbl>
    <w:p w:rsidRPr="0090436C" w:rsidR="0090436C" w:rsidP="0090436C" w:rsidRDefault="0090436C" w14:paraId="67B20271" w14:textId="77777777">
      <w:pPr>
        <w:rPr>
          <w:rFonts w:cstheme="minorHAnsi"/>
          <w:color w:val="0070C0"/>
        </w:rPr>
      </w:pPr>
    </w:p>
    <w:p w:rsidRPr="0090436C" w:rsidR="0090436C" w:rsidP="3E281503" w:rsidRDefault="0090436C" w14:paraId="33149B78" w14:textId="77777777">
      <w:pPr>
        <w:rPr>
          <w:rFonts w:cstheme="minorBidi"/>
          <w:color w:val="03617A" w:themeColor="accent1"/>
        </w:rPr>
      </w:pPr>
      <w:r w:rsidRPr="3E281503">
        <w:rPr>
          <w:rFonts w:cstheme="minorBidi"/>
          <w:color w:val="03617A" w:themeColor="accent1"/>
        </w:rPr>
        <w:t xml:space="preserve">Please provide your average daily attendance for the last three years of your previous 21CCLC grant. </w:t>
      </w:r>
    </w:p>
    <w:tbl>
      <w:tblPr>
        <w:tblStyle w:val="TableGrid"/>
        <w:tblW w:w="0" w:type="auto"/>
        <w:tblInd w:w="175" w:type="dxa"/>
        <w:tblLook w:val="04A0" w:firstRow="1" w:lastRow="0" w:firstColumn="1" w:lastColumn="0" w:noHBand="0" w:noVBand="1"/>
      </w:tblPr>
      <w:tblGrid>
        <w:gridCol w:w="9380"/>
      </w:tblGrid>
      <w:tr w:rsidRPr="0090436C" w:rsidR="0090436C" w:rsidTr="00CC57D4" w14:paraId="4150D7DF" w14:textId="77777777">
        <w:trPr>
          <w:trHeight w:val="625"/>
        </w:trPr>
        <w:tc>
          <w:tcPr>
            <w:tcW w:w="9380" w:type="dxa"/>
          </w:tcPr>
          <w:p w:rsidRPr="0090436C" w:rsidR="0090436C" w:rsidP="00123837" w:rsidRDefault="0090436C" w14:paraId="389D0C15" w14:textId="77777777">
            <w:pPr>
              <w:rPr>
                <w:rFonts w:cstheme="minorHAnsi"/>
                <w:color w:val="D0CECE" w:themeColor="background2" w:themeShade="E6"/>
              </w:rPr>
            </w:pPr>
            <w:r w:rsidRPr="0090436C">
              <w:rPr>
                <w:rFonts w:cstheme="minorHAnsi"/>
                <w:color w:val="D0CECE" w:themeColor="background2" w:themeShade="E6"/>
              </w:rPr>
              <w:t>(Example) 2017-2018 School Year: 25</w:t>
            </w:r>
          </w:p>
          <w:p w:rsidRPr="0090436C" w:rsidR="0090436C" w:rsidP="00123837" w:rsidRDefault="0090436C" w14:paraId="7BE55206" w14:textId="77777777">
            <w:pPr>
              <w:rPr>
                <w:rFonts w:cstheme="minorHAnsi"/>
                <w:color w:val="0070C0"/>
              </w:rPr>
            </w:pPr>
          </w:p>
          <w:p w:rsidRPr="0090436C" w:rsidR="0090436C" w:rsidP="00123837" w:rsidRDefault="0090436C" w14:paraId="2788AC90" w14:textId="77777777">
            <w:pPr>
              <w:rPr>
                <w:rFonts w:cstheme="minorHAnsi"/>
                <w:color w:val="0070C0"/>
              </w:rPr>
            </w:pPr>
          </w:p>
        </w:tc>
      </w:tr>
    </w:tbl>
    <w:p w:rsidRPr="0090436C" w:rsidR="0090436C" w:rsidP="0090436C" w:rsidRDefault="0090436C" w14:paraId="55764B65" w14:textId="77777777">
      <w:pPr>
        <w:rPr>
          <w:rFonts w:cstheme="minorHAnsi"/>
          <w:color w:val="0070C0"/>
        </w:rPr>
      </w:pPr>
    </w:p>
    <w:p w:rsidRPr="0090436C" w:rsidR="0090436C" w:rsidP="3E281503" w:rsidRDefault="0090436C" w14:paraId="3637432D" w14:textId="77777777">
      <w:pPr>
        <w:rPr>
          <w:rFonts w:cstheme="minorBidi"/>
          <w:color w:val="03617A" w:themeColor="accent1"/>
        </w:rPr>
      </w:pPr>
      <w:r w:rsidRPr="3E281503">
        <w:rPr>
          <w:rFonts w:cstheme="minorBidi"/>
          <w:color w:val="03617A" w:themeColor="accent1"/>
        </w:rPr>
        <w:t xml:space="preserve">Did you meet your academic goals for the past two years? </w:t>
      </w:r>
    </w:p>
    <w:p w:rsidRPr="0090436C" w:rsidR="0090436C" w:rsidP="0090436C" w:rsidRDefault="0090436C" w14:paraId="0118D4E4" w14:textId="581A9A43">
      <w:pPr>
        <w:rPr>
          <w:rFonts w:cstheme="minorHAnsi"/>
        </w:rPr>
      </w:pPr>
      <w:r w:rsidRPr="0090436C">
        <w:rPr>
          <w:rFonts w:ascii="Segoe UI Symbol" w:hAnsi="Segoe UI Symbol" w:cs="Segoe UI Symbol"/>
        </w:rPr>
        <w:t>⃝</w:t>
      </w:r>
      <w:r>
        <w:rPr>
          <w:rFonts w:ascii="Segoe UI Symbol" w:hAnsi="Segoe UI Symbol" w:cs="Segoe UI Symbol"/>
        </w:rPr>
        <w:t xml:space="preserve">    </w:t>
      </w:r>
      <w:r w:rsidRPr="0090436C">
        <w:rPr>
          <w:rFonts w:cstheme="minorHAnsi"/>
        </w:rPr>
        <w:t>YES</w:t>
      </w:r>
    </w:p>
    <w:p w:rsidRPr="0090436C" w:rsidR="0090436C" w:rsidP="0090436C" w:rsidRDefault="0090436C" w14:paraId="30ABE381" w14:textId="47B17948">
      <w:pPr>
        <w:rPr>
          <w:rFonts w:cstheme="minorHAnsi"/>
        </w:rPr>
      </w:pPr>
      <w:r w:rsidRPr="0090436C">
        <w:rPr>
          <w:rFonts w:ascii="Segoe UI Symbol" w:hAnsi="Segoe UI Symbol" w:cs="Segoe UI Symbol"/>
        </w:rPr>
        <w:t>⃝</w:t>
      </w:r>
      <w:r>
        <w:rPr>
          <w:rFonts w:ascii="Segoe UI Symbol" w:hAnsi="Segoe UI Symbol" w:cs="Segoe UI Symbol"/>
        </w:rPr>
        <w:t xml:space="preserve">    </w:t>
      </w:r>
      <w:r w:rsidRPr="0090436C">
        <w:rPr>
          <w:rFonts w:cstheme="minorHAnsi"/>
        </w:rPr>
        <w:t>NO</w:t>
      </w:r>
    </w:p>
    <w:p w:rsidRPr="0090436C" w:rsidR="0090436C" w:rsidP="3E281503" w:rsidRDefault="0090436C" w14:paraId="08A80073" w14:textId="77777777">
      <w:pPr>
        <w:rPr>
          <w:rFonts w:cstheme="minorBidi"/>
          <w:color w:val="03617A" w:themeColor="accent1"/>
        </w:rPr>
      </w:pPr>
      <w:r w:rsidRPr="3E281503">
        <w:rPr>
          <w:rFonts w:cstheme="minorBidi"/>
          <w:color w:val="03617A" w:themeColor="accent1"/>
        </w:rPr>
        <w:t xml:space="preserve">How many of your local evaluation goals did you meet over the past two years? </w:t>
      </w:r>
    </w:p>
    <w:p w:rsidRPr="0090436C" w:rsidR="0090436C" w:rsidP="2A007A79" w:rsidRDefault="0090436C" w14:paraId="3025E24B" w14:textId="63B103DB">
      <w:pPr>
        <w:rPr>
          <w:rFonts w:cstheme="minorBidi"/>
        </w:rPr>
      </w:pPr>
      <w:r w:rsidRPr="4E692DAB">
        <w:rPr>
          <w:rFonts w:ascii="Segoe UI Symbol" w:hAnsi="Segoe UI Symbol" w:cs="Segoe UI Symbol"/>
        </w:rPr>
        <w:t>⃝</w:t>
      </w:r>
      <w:r w:rsidRPr="4E692DAB">
        <w:rPr>
          <w:rFonts w:cstheme="minorBidi"/>
        </w:rPr>
        <w:t xml:space="preserve">    Over 75%   </w:t>
      </w:r>
      <w:r w:rsidRPr="4E692DAB">
        <w:rPr>
          <w:rFonts w:ascii="Segoe UI Symbol" w:hAnsi="Segoe UI Symbol" w:cs="Segoe UI Symbol"/>
        </w:rPr>
        <w:t>⃝</w:t>
      </w:r>
      <w:r w:rsidRPr="4E692DAB">
        <w:rPr>
          <w:rFonts w:cstheme="minorBidi"/>
        </w:rPr>
        <w:t xml:space="preserve">    Over 50%   </w:t>
      </w:r>
      <w:r w:rsidRPr="4E692DAB">
        <w:rPr>
          <w:rFonts w:ascii="Segoe UI Symbol" w:hAnsi="Segoe UI Symbol" w:cs="Segoe UI Symbol"/>
        </w:rPr>
        <w:t>⃝</w:t>
      </w:r>
      <w:r w:rsidRPr="4E692DAB">
        <w:rPr>
          <w:rFonts w:cstheme="minorBidi"/>
        </w:rPr>
        <w:t xml:space="preserve">    Less than 50</w:t>
      </w:r>
      <w:bookmarkStart w:name="_Int_jtc41OHv" w:id="0"/>
      <w:r w:rsidRPr="4E692DAB">
        <w:rPr>
          <w:rFonts w:cstheme="minorBidi"/>
        </w:rPr>
        <w:t xml:space="preserve">%  </w:t>
      </w:r>
      <w:r w:rsidRPr="4E692DAB">
        <w:rPr>
          <w:rFonts w:ascii="Segoe UI Symbol" w:hAnsi="Segoe UI Symbol" w:cs="Segoe UI Symbol"/>
        </w:rPr>
        <w:t>⃝</w:t>
      </w:r>
      <w:bookmarkEnd w:id="0"/>
      <w:r w:rsidRPr="4E692DAB">
        <w:rPr>
          <w:rFonts w:cstheme="minorBidi"/>
        </w:rPr>
        <w:t xml:space="preserve">    None</w:t>
      </w:r>
    </w:p>
    <w:p w:rsidR="4E692DAB" w:rsidP="4E692DAB" w:rsidRDefault="4E692DAB" w14:paraId="11A18485" w14:textId="717B1B35">
      <w:pPr>
        <w:rPr>
          <w:rFonts w:cstheme="minorBidi"/>
          <w:color w:val="03617A" w:themeColor="accent1"/>
        </w:rPr>
      </w:pPr>
    </w:p>
    <w:p w:rsidRPr="0090436C" w:rsidR="0090436C" w:rsidP="4E692DAB" w:rsidRDefault="0090436C" w14:paraId="386718A9" w14:textId="26DDB13A">
      <w:pPr>
        <w:rPr>
          <w:rFonts w:cstheme="minorBidi"/>
          <w:color w:val="0070C0"/>
        </w:rPr>
      </w:pPr>
      <w:r w:rsidRPr="4E692DAB">
        <w:rPr>
          <w:rFonts w:cstheme="minorBidi"/>
          <w:color w:val="03617A" w:themeColor="accent1"/>
        </w:rPr>
        <w:t>H</w:t>
      </w:r>
      <w:r w:rsidRPr="4E692DAB" w:rsidR="696D5A6C">
        <w:rPr>
          <w:rFonts w:cstheme="minorBidi"/>
          <w:color w:val="03617A" w:themeColor="accent1"/>
        </w:rPr>
        <w:t>ow</w:t>
      </w:r>
      <w:r w:rsidRPr="4E692DAB">
        <w:rPr>
          <w:rFonts w:cstheme="minorBidi"/>
          <w:color w:val="03617A" w:themeColor="accent1"/>
        </w:rPr>
        <w:t xml:space="preserve"> much have office referrals been reduced over the past five years of your grant?</w:t>
      </w:r>
      <w:r w:rsidRPr="4E692DAB">
        <w:rPr>
          <w:rFonts w:cstheme="minorBidi"/>
          <w:color w:val="0070C0"/>
        </w:rPr>
        <w:t xml:space="preserve"> </w:t>
      </w:r>
    </w:p>
    <w:p w:rsidRPr="0090436C" w:rsidR="0090436C" w:rsidP="2A007A79" w:rsidRDefault="0090436C" w14:paraId="6629D4D2" w14:textId="75D3DAA0">
      <w:pPr>
        <w:rPr>
          <w:rFonts w:cstheme="minorBidi"/>
        </w:rPr>
      </w:pPr>
      <w:r w:rsidRPr="2A007A79">
        <w:rPr>
          <w:rFonts w:ascii="Segoe UI Symbol" w:hAnsi="Segoe UI Symbol" w:cs="Segoe UI Symbol"/>
        </w:rPr>
        <w:t xml:space="preserve">⃝   </w:t>
      </w:r>
      <w:r w:rsidRPr="2A007A79">
        <w:rPr>
          <w:rFonts w:cstheme="minorBidi"/>
        </w:rPr>
        <w:t xml:space="preserve"> Over 75%   </w:t>
      </w:r>
      <w:r w:rsidRPr="2A007A79">
        <w:rPr>
          <w:rFonts w:ascii="Segoe UI Symbol" w:hAnsi="Segoe UI Symbol" w:cs="Segoe UI Symbol"/>
        </w:rPr>
        <w:t>⃝</w:t>
      </w:r>
      <w:r w:rsidRPr="2A007A79">
        <w:rPr>
          <w:rFonts w:cstheme="minorBidi"/>
        </w:rPr>
        <w:t xml:space="preserve">    Over 50%   </w:t>
      </w:r>
      <w:r w:rsidRPr="2A007A79">
        <w:rPr>
          <w:rFonts w:ascii="Segoe UI Symbol" w:hAnsi="Segoe UI Symbol" w:cs="Segoe UI Symbol"/>
        </w:rPr>
        <w:t>⃝</w:t>
      </w:r>
      <w:r w:rsidRPr="2A007A79">
        <w:rPr>
          <w:rFonts w:cstheme="minorBidi"/>
        </w:rPr>
        <w:t xml:space="preserve">    Less than 50</w:t>
      </w:r>
      <w:r w:rsidRPr="2A007A79" w:rsidR="63772368">
        <w:rPr>
          <w:rFonts w:cstheme="minorBidi"/>
        </w:rPr>
        <w:t>% ⃝</w:t>
      </w:r>
      <w:r w:rsidRPr="2A007A79">
        <w:rPr>
          <w:rFonts w:cstheme="minorBidi"/>
        </w:rPr>
        <w:t xml:space="preserve">    None</w:t>
      </w:r>
    </w:p>
    <w:p w:rsidRPr="0090436C" w:rsidR="0090436C" w:rsidP="3E281503" w:rsidRDefault="0090436C" w14:paraId="6DD67CCA" w14:textId="77777777">
      <w:pPr>
        <w:rPr>
          <w:rFonts w:cstheme="minorBidi"/>
          <w:color w:val="03617A" w:themeColor="accent1"/>
        </w:rPr>
      </w:pPr>
      <w:r w:rsidRPr="3E281503">
        <w:rPr>
          <w:rFonts w:cstheme="minorBidi"/>
          <w:color w:val="03617A" w:themeColor="accent1"/>
        </w:rPr>
        <w:t xml:space="preserve">Have you provided children with the required snack? </w:t>
      </w:r>
    </w:p>
    <w:p w:rsidRPr="0090436C" w:rsidR="0090436C" w:rsidP="0090436C" w:rsidRDefault="0090436C" w14:paraId="587E3EED" w14:textId="55DB2AA8">
      <w:pPr>
        <w:rPr>
          <w:rFonts w:cstheme="minorHAnsi"/>
        </w:rPr>
      </w:pPr>
      <w:r w:rsidRPr="0090436C">
        <w:rPr>
          <w:rFonts w:ascii="Segoe UI Symbol" w:hAnsi="Segoe UI Symbol" w:cs="Segoe UI Symbol"/>
        </w:rPr>
        <w:t>⃝</w:t>
      </w:r>
      <w:r w:rsidR="00CC57D4">
        <w:rPr>
          <w:rFonts w:ascii="Segoe UI Symbol" w:hAnsi="Segoe UI Symbol" w:cs="Segoe UI Symbol"/>
        </w:rPr>
        <w:t xml:space="preserve">    </w:t>
      </w:r>
      <w:r w:rsidRPr="0090436C">
        <w:rPr>
          <w:rFonts w:cstheme="minorHAnsi"/>
        </w:rPr>
        <w:t>YES</w:t>
      </w:r>
    </w:p>
    <w:p w:rsidRPr="0090436C" w:rsidR="0090436C" w:rsidP="0090436C" w:rsidRDefault="0090436C" w14:paraId="7E40F983" w14:textId="6D00E196">
      <w:pPr>
        <w:rPr>
          <w:rFonts w:cstheme="minorHAnsi"/>
        </w:rPr>
      </w:pPr>
      <w:r w:rsidRPr="0090436C">
        <w:rPr>
          <w:rFonts w:ascii="Segoe UI Symbol" w:hAnsi="Segoe UI Symbol" w:cs="Segoe UI Symbol"/>
        </w:rPr>
        <w:t>⃝</w:t>
      </w:r>
      <w:r w:rsidR="00CC57D4">
        <w:rPr>
          <w:rFonts w:ascii="Segoe UI Symbol" w:hAnsi="Segoe UI Symbol" w:cs="Segoe UI Symbol"/>
        </w:rPr>
        <w:t xml:space="preserve">    </w:t>
      </w:r>
      <w:r w:rsidRPr="0090436C">
        <w:rPr>
          <w:rFonts w:cstheme="minorHAnsi"/>
        </w:rPr>
        <w:t>NO</w:t>
      </w:r>
    </w:p>
    <w:p w:rsidRPr="0090436C" w:rsidR="0090436C" w:rsidP="3E281503" w:rsidRDefault="0090436C" w14:paraId="1DB11A9E" w14:textId="621A8CA5">
      <w:pPr>
        <w:rPr>
          <w:rFonts w:cstheme="minorBidi"/>
          <w:color w:val="03617A" w:themeColor="accent1"/>
        </w:rPr>
      </w:pPr>
      <w:r w:rsidRPr="3E281503">
        <w:rPr>
          <w:rFonts w:cstheme="minorBidi"/>
          <w:color w:val="03617A" w:themeColor="accent1"/>
        </w:rPr>
        <w:t xml:space="preserve">Have you exceeded the snack </w:t>
      </w:r>
      <w:r w:rsidRPr="3E281503" w:rsidR="780BF35E">
        <w:rPr>
          <w:rFonts w:cstheme="minorBidi"/>
          <w:color w:val="03617A" w:themeColor="accent1"/>
        </w:rPr>
        <w:t>requirement</w:t>
      </w:r>
      <w:r w:rsidRPr="3E281503">
        <w:rPr>
          <w:rFonts w:cstheme="minorBidi"/>
          <w:color w:val="03617A" w:themeColor="accent1"/>
        </w:rPr>
        <w:t xml:space="preserve"> by providing a full meal? </w:t>
      </w:r>
    </w:p>
    <w:p w:rsidRPr="0090436C" w:rsidR="0090436C" w:rsidP="0090436C" w:rsidRDefault="0090436C" w14:paraId="2E56D4F9" w14:textId="6CEF5303">
      <w:pPr>
        <w:rPr>
          <w:rFonts w:cstheme="minorHAnsi"/>
        </w:rPr>
      </w:pPr>
      <w:r w:rsidRPr="0090436C">
        <w:rPr>
          <w:rFonts w:ascii="Segoe UI Symbol" w:hAnsi="Segoe UI Symbol" w:cs="Segoe UI Symbol"/>
        </w:rPr>
        <w:t>⃝</w:t>
      </w:r>
      <w:r w:rsidR="00CC57D4">
        <w:rPr>
          <w:rFonts w:ascii="Segoe UI Symbol" w:hAnsi="Segoe UI Symbol" w:cs="Segoe UI Symbol"/>
        </w:rPr>
        <w:t xml:space="preserve">    </w:t>
      </w:r>
      <w:r w:rsidRPr="0090436C">
        <w:rPr>
          <w:rFonts w:cstheme="minorHAnsi"/>
        </w:rPr>
        <w:t>YES</w:t>
      </w:r>
    </w:p>
    <w:p w:rsidRPr="0090436C" w:rsidR="0090436C" w:rsidP="0090436C" w:rsidRDefault="0090436C" w14:paraId="5435296D" w14:textId="78FAE15C">
      <w:pPr>
        <w:rPr>
          <w:rFonts w:cstheme="minorHAnsi"/>
        </w:rPr>
      </w:pPr>
      <w:r w:rsidRPr="0090436C">
        <w:rPr>
          <w:rFonts w:ascii="Segoe UI Symbol" w:hAnsi="Segoe UI Symbol" w:cs="Segoe UI Symbol"/>
        </w:rPr>
        <w:t>⃝</w:t>
      </w:r>
      <w:r w:rsidR="00CC57D4">
        <w:rPr>
          <w:rFonts w:ascii="Segoe UI Symbol" w:hAnsi="Segoe UI Symbol" w:cs="Segoe UI Symbol"/>
        </w:rPr>
        <w:t xml:space="preserve">    </w:t>
      </w:r>
      <w:r w:rsidRPr="0090436C">
        <w:rPr>
          <w:rFonts w:cstheme="minorHAnsi"/>
        </w:rPr>
        <w:t>NO</w:t>
      </w:r>
    </w:p>
    <w:p w:rsidRPr="0090436C" w:rsidR="0090436C" w:rsidP="0090436C" w:rsidRDefault="0090436C" w14:paraId="168313B1" w14:textId="77777777">
      <w:pPr>
        <w:rPr>
          <w:rFonts w:cstheme="minorHAnsi"/>
        </w:rPr>
      </w:pPr>
    </w:p>
    <w:p w:rsidRPr="0090436C" w:rsidR="0090436C" w:rsidP="3E281503" w:rsidRDefault="0090436C" w14:paraId="3D971FA7" w14:textId="77777777">
      <w:pPr>
        <w:rPr>
          <w:rFonts w:cstheme="minorBidi"/>
          <w:color w:val="03617A" w:themeColor="accent1"/>
        </w:rPr>
      </w:pPr>
      <w:r w:rsidRPr="3E281503">
        <w:rPr>
          <w:rFonts w:cstheme="minorBidi"/>
          <w:color w:val="03617A" w:themeColor="accent1"/>
        </w:rPr>
        <w:t>How many parent engagement meetings did you have in the last year of your most recent 21CCLC grant? (Minimum of one per quarter is required).</w:t>
      </w:r>
    </w:p>
    <w:tbl>
      <w:tblPr>
        <w:tblStyle w:val="TableGrid"/>
        <w:tblW w:w="0" w:type="auto"/>
        <w:tblInd w:w="175" w:type="dxa"/>
        <w:tblLook w:val="04A0" w:firstRow="1" w:lastRow="0" w:firstColumn="1" w:lastColumn="0" w:noHBand="0" w:noVBand="1"/>
      </w:tblPr>
      <w:tblGrid>
        <w:gridCol w:w="9175"/>
      </w:tblGrid>
      <w:tr w:rsidRPr="0090436C" w:rsidR="0090436C" w:rsidTr="00CC57D4" w14:paraId="4248A472" w14:textId="77777777">
        <w:tc>
          <w:tcPr>
            <w:tcW w:w="9175" w:type="dxa"/>
          </w:tcPr>
          <w:p w:rsidRPr="0090436C" w:rsidR="0090436C" w:rsidP="00123837" w:rsidRDefault="0090436C" w14:paraId="69A625E7" w14:textId="77777777">
            <w:pPr>
              <w:rPr>
                <w:rFonts w:cstheme="minorHAnsi"/>
                <w:color w:val="D0CECE" w:themeColor="background2" w:themeShade="E6"/>
              </w:rPr>
            </w:pPr>
            <w:r w:rsidRPr="0090436C">
              <w:rPr>
                <w:rFonts w:cstheme="minorHAnsi"/>
                <w:color w:val="D0CECE" w:themeColor="background2" w:themeShade="E6"/>
              </w:rPr>
              <w:t xml:space="preserve">Number of parent engagement meetings: </w:t>
            </w:r>
          </w:p>
          <w:p w:rsidRPr="0090436C" w:rsidR="0090436C" w:rsidP="00123837" w:rsidRDefault="0090436C" w14:paraId="2608FFC3" w14:textId="77777777">
            <w:pPr>
              <w:rPr>
                <w:rFonts w:cstheme="minorHAnsi"/>
                <w:color w:val="0070C0"/>
              </w:rPr>
            </w:pPr>
          </w:p>
        </w:tc>
      </w:tr>
    </w:tbl>
    <w:p w:rsidRPr="0090436C" w:rsidR="0090436C" w:rsidP="0090436C" w:rsidRDefault="0090436C" w14:paraId="77D983A0" w14:textId="77777777">
      <w:pPr>
        <w:rPr>
          <w:rFonts w:cstheme="minorHAnsi"/>
          <w:color w:val="0070C0"/>
        </w:rPr>
      </w:pPr>
      <w:r w:rsidRPr="0090436C">
        <w:rPr>
          <w:rFonts w:cstheme="minorHAnsi"/>
          <w:color w:val="0070C0"/>
        </w:rPr>
        <w:t xml:space="preserve"> </w:t>
      </w:r>
    </w:p>
    <w:p w:rsidRPr="0090436C" w:rsidR="0090436C" w:rsidP="3E281503" w:rsidRDefault="0090436C" w14:paraId="5F62A970" w14:textId="77777777">
      <w:pPr>
        <w:rPr>
          <w:rFonts w:cstheme="minorBidi"/>
          <w:color w:val="03617A" w:themeColor="accent1"/>
        </w:rPr>
      </w:pPr>
      <w:r w:rsidRPr="3E281503">
        <w:rPr>
          <w:rFonts w:cstheme="minorBidi"/>
          <w:color w:val="03617A" w:themeColor="accent1"/>
        </w:rPr>
        <w:t xml:space="preserve">How many field trips did you provide in the last year of your most recent 21CCLC grant? </w:t>
      </w:r>
    </w:p>
    <w:tbl>
      <w:tblPr>
        <w:tblStyle w:val="TableGrid"/>
        <w:tblW w:w="0" w:type="auto"/>
        <w:tblInd w:w="175" w:type="dxa"/>
        <w:tblLook w:val="04A0" w:firstRow="1" w:lastRow="0" w:firstColumn="1" w:lastColumn="0" w:noHBand="0" w:noVBand="1"/>
      </w:tblPr>
      <w:tblGrid>
        <w:gridCol w:w="9175"/>
      </w:tblGrid>
      <w:tr w:rsidRPr="0090436C" w:rsidR="0090436C" w:rsidTr="00CC57D4" w14:paraId="20DE3CCF" w14:textId="77777777">
        <w:tc>
          <w:tcPr>
            <w:tcW w:w="9175" w:type="dxa"/>
          </w:tcPr>
          <w:p w:rsidRPr="0090436C" w:rsidR="0090436C" w:rsidP="00123837" w:rsidRDefault="0090436C" w14:paraId="670B04D4" w14:textId="77777777">
            <w:pPr>
              <w:rPr>
                <w:rFonts w:cstheme="minorHAnsi"/>
                <w:color w:val="D0CECE" w:themeColor="background2" w:themeShade="E6"/>
              </w:rPr>
            </w:pPr>
            <w:r w:rsidRPr="0090436C">
              <w:rPr>
                <w:rFonts w:cstheme="minorHAnsi"/>
                <w:color w:val="D0CECE" w:themeColor="background2" w:themeShade="E6"/>
              </w:rPr>
              <w:t xml:space="preserve">Number of parent engagement meetings: </w:t>
            </w:r>
          </w:p>
          <w:p w:rsidRPr="0090436C" w:rsidR="0090436C" w:rsidP="00123837" w:rsidRDefault="0090436C" w14:paraId="2CC51C5F" w14:textId="77777777">
            <w:pPr>
              <w:rPr>
                <w:rFonts w:cstheme="minorHAnsi"/>
                <w:color w:val="0070C0"/>
              </w:rPr>
            </w:pPr>
          </w:p>
        </w:tc>
      </w:tr>
    </w:tbl>
    <w:p w:rsidRPr="0090436C" w:rsidR="0090436C" w:rsidP="0090436C" w:rsidRDefault="0090436C" w14:paraId="08CF91F1" w14:textId="77777777">
      <w:pPr>
        <w:rPr>
          <w:rFonts w:cstheme="minorHAnsi"/>
          <w:color w:val="0070C0"/>
        </w:rPr>
      </w:pPr>
    </w:p>
    <w:p w:rsidRPr="0090436C" w:rsidR="0090436C" w:rsidP="3E281503" w:rsidRDefault="0090436C" w14:paraId="1E1E7BA2" w14:textId="6AC71ECF">
      <w:pPr>
        <w:rPr>
          <w:color w:val="03617A" w:themeColor="accent1"/>
        </w:rPr>
      </w:pPr>
      <w:r w:rsidRPr="4E692DAB">
        <w:rPr>
          <w:color w:val="03617A" w:themeColor="accent1"/>
        </w:rPr>
        <w:t>Are you charging program fees to families? (This is not a best practice and must have prior approval from the U</w:t>
      </w:r>
      <w:r w:rsidRPr="4E692DAB" w:rsidR="3F2413C3">
        <w:rPr>
          <w:color w:val="03617A" w:themeColor="accent1"/>
        </w:rPr>
        <w:t>.S. Department of Education</w:t>
      </w:r>
      <w:r w:rsidRPr="4E692DAB">
        <w:rPr>
          <w:color w:val="03617A" w:themeColor="accent1"/>
        </w:rPr>
        <w:t>)</w:t>
      </w:r>
    </w:p>
    <w:p w:rsidRPr="0090436C" w:rsidR="0090436C" w:rsidP="0090436C" w:rsidRDefault="0090436C" w14:paraId="1279A85B" w14:textId="193797BC">
      <w:pPr>
        <w:rPr>
          <w:rFonts w:cstheme="minorHAnsi"/>
        </w:rPr>
      </w:pPr>
      <w:r w:rsidRPr="0090436C">
        <w:rPr>
          <w:rFonts w:ascii="Segoe UI Symbol" w:hAnsi="Segoe UI Symbol" w:cs="Segoe UI Symbol"/>
        </w:rPr>
        <w:t>⃝</w:t>
      </w:r>
      <w:r w:rsidR="00CC57D4">
        <w:rPr>
          <w:rFonts w:ascii="Segoe UI Symbol" w:hAnsi="Segoe UI Symbol" w:cs="Segoe UI Symbol"/>
        </w:rPr>
        <w:t xml:space="preserve">    </w:t>
      </w:r>
      <w:r w:rsidRPr="0090436C">
        <w:rPr>
          <w:rFonts w:cstheme="minorHAnsi"/>
        </w:rPr>
        <w:t>YES</w:t>
      </w:r>
    </w:p>
    <w:p w:rsidRPr="0090436C" w:rsidR="0090436C" w:rsidP="0090436C" w:rsidRDefault="0090436C" w14:paraId="603C6EDE" w14:textId="60CF6906">
      <w:pPr>
        <w:rPr>
          <w:rFonts w:cstheme="minorHAnsi"/>
        </w:rPr>
      </w:pPr>
      <w:r w:rsidRPr="0090436C">
        <w:rPr>
          <w:rFonts w:ascii="Segoe UI Symbol" w:hAnsi="Segoe UI Symbol" w:cs="Segoe UI Symbol"/>
        </w:rPr>
        <w:t>⃝</w:t>
      </w:r>
      <w:r w:rsidR="00CC57D4">
        <w:rPr>
          <w:rFonts w:ascii="Segoe UI Symbol" w:hAnsi="Segoe UI Symbol" w:cs="Segoe UI Symbol"/>
        </w:rPr>
        <w:t xml:space="preserve">    </w:t>
      </w:r>
      <w:r w:rsidRPr="0090436C">
        <w:rPr>
          <w:rFonts w:cstheme="minorHAnsi"/>
        </w:rPr>
        <w:t>NO</w:t>
      </w:r>
    </w:p>
    <w:p w:rsidRPr="0090436C" w:rsidR="0090436C" w:rsidP="3E281503" w:rsidRDefault="0090436C" w14:paraId="09762341" w14:textId="77777777">
      <w:pPr>
        <w:rPr>
          <w:rFonts w:cstheme="minorBidi"/>
          <w:color w:val="03617A" w:themeColor="accent1"/>
        </w:rPr>
      </w:pPr>
      <w:r w:rsidRPr="3E281503">
        <w:rPr>
          <w:rFonts w:cstheme="minorBidi"/>
          <w:color w:val="03617A" w:themeColor="accent1"/>
        </w:rPr>
        <w:t xml:space="preserve">After 5 years, how many community partners for sustainability have been recruited? </w:t>
      </w:r>
    </w:p>
    <w:p w:rsidRPr="0090436C" w:rsidR="0090436C" w:rsidP="3E281503" w:rsidRDefault="0090436C" w14:paraId="1433179C" w14:textId="3DBC6AC0">
      <w:pPr>
        <w:rPr>
          <w:rFonts w:cstheme="minorBidi"/>
        </w:rPr>
      </w:pPr>
      <w:r w:rsidRPr="3E281503">
        <w:rPr>
          <w:rFonts w:ascii="Segoe UI Symbol" w:hAnsi="Segoe UI Symbol" w:cs="Segoe UI Symbol"/>
        </w:rPr>
        <w:t>⃝</w:t>
      </w:r>
      <w:r w:rsidRPr="3E281503">
        <w:rPr>
          <w:rFonts w:cstheme="minorBidi"/>
        </w:rPr>
        <w:t xml:space="preserve"> </w:t>
      </w:r>
      <w:r w:rsidRPr="3E281503" w:rsidR="00CC57D4">
        <w:rPr>
          <w:rFonts w:cstheme="minorBidi"/>
        </w:rPr>
        <w:t xml:space="preserve">   </w:t>
      </w:r>
      <w:r w:rsidRPr="3E281503">
        <w:rPr>
          <w:rFonts w:cstheme="minorBidi"/>
        </w:rPr>
        <w:t xml:space="preserve">More than 50   </w:t>
      </w:r>
      <w:r w:rsidRPr="3E281503">
        <w:rPr>
          <w:rFonts w:ascii="Segoe UI Symbol" w:hAnsi="Segoe UI Symbol" w:cs="Segoe UI Symbol"/>
        </w:rPr>
        <w:t>⃝</w:t>
      </w:r>
      <w:r w:rsidRPr="3E281503">
        <w:rPr>
          <w:rFonts w:cstheme="minorBidi"/>
        </w:rPr>
        <w:t xml:space="preserve"> </w:t>
      </w:r>
      <w:r w:rsidRPr="3E281503" w:rsidR="00CC57D4">
        <w:rPr>
          <w:rFonts w:cstheme="minorBidi"/>
        </w:rPr>
        <w:t xml:space="preserve">   </w:t>
      </w:r>
      <w:r w:rsidRPr="3E281503">
        <w:rPr>
          <w:rFonts w:cstheme="minorBidi"/>
        </w:rPr>
        <w:t xml:space="preserve">More than 25   </w:t>
      </w:r>
      <w:r w:rsidRPr="3E281503">
        <w:rPr>
          <w:rFonts w:ascii="Segoe UI Symbol" w:hAnsi="Segoe UI Symbol" w:cs="Segoe UI Symbol"/>
        </w:rPr>
        <w:t>⃝</w:t>
      </w:r>
      <w:r w:rsidRPr="3E281503">
        <w:rPr>
          <w:rFonts w:cstheme="minorBidi"/>
        </w:rPr>
        <w:t xml:space="preserve"> </w:t>
      </w:r>
      <w:r w:rsidRPr="3E281503" w:rsidR="00CC57D4">
        <w:rPr>
          <w:rFonts w:cstheme="minorBidi"/>
        </w:rPr>
        <w:t xml:space="preserve">   </w:t>
      </w:r>
      <w:r w:rsidRPr="3E281503">
        <w:rPr>
          <w:rFonts w:cstheme="minorBidi"/>
        </w:rPr>
        <w:t xml:space="preserve">More than </w:t>
      </w:r>
      <w:r w:rsidRPr="3E281503" w:rsidR="0D84CAE6">
        <w:rPr>
          <w:rFonts w:cstheme="minorBidi"/>
        </w:rPr>
        <w:t>10 ⃝</w:t>
      </w:r>
      <w:r w:rsidRPr="3E281503">
        <w:rPr>
          <w:rFonts w:cstheme="minorBidi"/>
        </w:rPr>
        <w:t xml:space="preserve"> </w:t>
      </w:r>
      <w:r w:rsidRPr="3E281503" w:rsidR="00CC57D4">
        <w:rPr>
          <w:rFonts w:cstheme="minorBidi"/>
        </w:rPr>
        <w:t xml:space="preserve">   </w:t>
      </w:r>
      <w:r w:rsidRPr="3E281503">
        <w:rPr>
          <w:rFonts w:cstheme="minorBidi"/>
        </w:rPr>
        <w:t>Less than 10</w:t>
      </w:r>
    </w:p>
    <w:p w:rsidRPr="0090436C" w:rsidR="0090436C" w:rsidP="3E281503" w:rsidRDefault="0090436C" w14:paraId="071D687C" w14:textId="77777777">
      <w:pPr>
        <w:rPr>
          <w:rFonts w:cstheme="minorBidi"/>
          <w:color w:val="03617A" w:themeColor="accent1"/>
        </w:rPr>
      </w:pPr>
      <w:r w:rsidRPr="3E281503">
        <w:rPr>
          <w:rFonts w:cstheme="minorBidi"/>
          <w:color w:val="03617A" w:themeColor="accent1"/>
        </w:rPr>
        <w:t xml:space="preserve">Have you participated in the required committee work in the last year? Attended: </w:t>
      </w:r>
    </w:p>
    <w:p w:rsidRPr="0090436C" w:rsidR="0090436C" w:rsidP="3E281503" w:rsidRDefault="0090436C" w14:paraId="0E3E01FD" w14:textId="5B88CBE9">
      <w:pPr>
        <w:rPr>
          <w:rFonts w:cstheme="minorBidi"/>
        </w:rPr>
      </w:pPr>
      <w:r w:rsidRPr="3E281503">
        <w:rPr>
          <w:rFonts w:ascii="Segoe UI Symbol" w:hAnsi="Segoe UI Symbol" w:cs="Segoe UI Symbol"/>
        </w:rPr>
        <w:t>⃝</w:t>
      </w:r>
      <w:r w:rsidRPr="3E281503">
        <w:rPr>
          <w:rFonts w:cstheme="minorBidi"/>
        </w:rPr>
        <w:t xml:space="preserve"> </w:t>
      </w:r>
      <w:r w:rsidRPr="3E281503" w:rsidR="00CC57D4">
        <w:rPr>
          <w:rFonts w:cstheme="minorBidi"/>
        </w:rPr>
        <w:t xml:space="preserve">   </w:t>
      </w:r>
      <w:r w:rsidRPr="3E281503">
        <w:rPr>
          <w:rFonts w:cstheme="minorBidi"/>
        </w:rPr>
        <w:t xml:space="preserve">All Meetings   </w:t>
      </w:r>
      <w:r w:rsidRPr="3E281503">
        <w:rPr>
          <w:rFonts w:ascii="Segoe UI Symbol" w:hAnsi="Segoe UI Symbol" w:cs="Segoe UI Symbol"/>
        </w:rPr>
        <w:t>⃝</w:t>
      </w:r>
      <w:r w:rsidRPr="3E281503">
        <w:rPr>
          <w:rFonts w:cstheme="minorBidi"/>
        </w:rPr>
        <w:t xml:space="preserve"> </w:t>
      </w:r>
      <w:r w:rsidRPr="3E281503" w:rsidR="00CC57D4">
        <w:rPr>
          <w:rFonts w:cstheme="minorBidi"/>
        </w:rPr>
        <w:t xml:space="preserve">   </w:t>
      </w:r>
      <w:r w:rsidRPr="3E281503">
        <w:rPr>
          <w:rFonts w:cstheme="minorBidi"/>
        </w:rPr>
        <w:t xml:space="preserve">Some meetings (3-5)   </w:t>
      </w:r>
      <w:r w:rsidRPr="3E281503">
        <w:rPr>
          <w:rFonts w:ascii="Segoe UI Symbol" w:hAnsi="Segoe UI Symbol" w:cs="Segoe UI Symbol"/>
        </w:rPr>
        <w:t>⃝</w:t>
      </w:r>
      <w:r w:rsidRPr="3E281503">
        <w:rPr>
          <w:rFonts w:cstheme="minorBidi"/>
        </w:rPr>
        <w:t xml:space="preserve"> </w:t>
      </w:r>
      <w:r w:rsidRPr="3E281503" w:rsidR="00CC57D4">
        <w:rPr>
          <w:rFonts w:cstheme="minorBidi"/>
        </w:rPr>
        <w:t xml:space="preserve">   </w:t>
      </w:r>
      <w:r w:rsidRPr="3E281503">
        <w:rPr>
          <w:rFonts w:cstheme="minorBidi"/>
        </w:rPr>
        <w:t>Rarely participated (1-2</w:t>
      </w:r>
      <w:r w:rsidRPr="3E281503" w:rsidR="43C70B3D">
        <w:rPr>
          <w:rFonts w:cstheme="minorBidi"/>
        </w:rPr>
        <w:t>) ⃝</w:t>
      </w:r>
      <w:r w:rsidRPr="3E281503">
        <w:rPr>
          <w:rFonts w:cstheme="minorBidi"/>
        </w:rPr>
        <w:t xml:space="preserve"> </w:t>
      </w:r>
      <w:r w:rsidRPr="3E281503" w:rsidR="00CC57D4">
        <w:rPr>
          <w:rFonts w:cstheme="minorBidi"/>
        </w:rPr>
        <w:t xml:space="preserve">   </w:t>
      </w:r>
      <w:r w:rsidRPr="3E281503">
        <w:rPr>
          <w:rFonts w:cstheme="minorBidi"/>
        </w:rPr>
        <w:t>None</w:t>
      </w:r>
    </w:p>
    <w:p w:rsidRPr="0090436C" w:rsidR="0090436C" w:rsidP="3E281503" w:rsidRDefault="0090436C" w14:paraId="7BDF0F70" w14:textId="77777777">
      <w:pPr>
        <w:rPr>
          <w:rFonts w:cstheme="minorBidi"/>
          <w:color w:val="03617A" w:themeColor="accent1"/>
        </w:rPr>
      </w:pPr>
      <w:r w:rsidRPr="3E281503">
        <w:rPr>
          <w:rFonts w:cstheme="minorBidi"/>
          <w:color w:val="03617A" w:themeColor="accent1"/>
        </w:rPr>
        <w:t xml:space="preserve">Have you attended the required Professional Development opportunities in the last year? Attended: </w:t>
      </w:r>
    </w:p>
    <w:p w:rsidRPr="0090436C" w:rsidR="0090436C" w:rsidP="3E281503" w:rsidRDefault="0090436C" w14:paraId="3760354C" w14:textId="2BD91548">
      <w:pPr>
        <w:rPr>
          <w:rFonts w:cstheme="minorBidi"/>
        </w:rPr>
      </w:pPr>
      <w:r w:rsidRPr="3E281503">
        <w:rPr>
          <w:rFonts w:ascii="Segoe UI Symbol" w:hAnsi="Segoe UI Symbol" w:cs="Segoe UI Symbol"/>
        </w:rPr>
        <w:t>⃝</w:t>
      </w:r>
      <w:r w:rsidRPr="3E281503">
        <w:rPr>
          <w:rFonts w:cstheme="minorBidi"/>
        </w:rPr>
        <w:t xml:space="preserve"> </w:t>
      </w:r>
      <w:r w:rsidRPr="3E281503" w:rsidR="00CC57D4">
        <w:rPr>
          <w:rFonts w:cstheme="minorBidi"/>
        </w:rPr>
        <w:t xml:space="preserve">   </w:t>
      </w:r>
      <w:r w:rsidRPr="3E281503">
        <w:rPr>
          <w:rFonts w:cstheme="minorBidi"/>
        </w:rPr>
        <w:t xml:space="preserve">All Meetings   </w:t>
      </w:r>
      <w:r w:rsidRPr="3E281503">
        <w:rPr>
          <w:rFonts w:ascii="Segoe UI Symbol" w:hAnsi="Segoe UI Symbol" w:cs="Segoe UI Symbol"/>
        </w:rPr>
        <w:t>⃝</w:t>
      </w:r>
      <w:r w:rsidRPr="3E281503">
        <w:rPr>
          <w:rFonts w:cstheme="minorBidi"/>
        </w:rPr>
        <w:t xml:space="preserve"> </w:t>
      </w:r>
      <w:r w:rsidRPr="3E281503" w:rsidR="00CC57D4">
        <w:rPr>
          <w:rFonts w:cstheme="minorBidi"/>
        </w:rPr>
        <w:t xml:space="preserve">   </w:t>
      </w:r>
      <w:r w:rsidRPr="3E281503">
        <w:rPr>
          <w:rFonts w:cstheme="minorBidi"/>
        </w:rPr>
        <w:t xml:space="preserve">Some meetings (5-9)   </w:t>
      </w:r>
      <w:r w:rsidRPr="3E281503">
        <w:rPr>
          <w:rFonts w:ascii="Segoe UI Symbol" w:hAnsi="Segoe UI Symbol" w:cs="Segoe UI Symbol"/>
        </w:rPr>
        <w:t>⃝</w:t>
      </w:r>
      <w:r w:rsidRPr="3E281503">
        <w:rPr>
          <w:rFonts w:cstheme="minorBidi"/>
        </w:rPr>
        <w:t xml:space="preserve"> </w:t>
      </w:r>
      <w:r w:rsidRPr="3E281503" w:rsidR="00CC57D4">
        <w:rPr>
          <w:rFonts w:cstheme="minorBidi"/>
        </w:rPr>
        <w:t xml:space="preserve">   </w:t>
      </w:r>
      <w:r w:rsidRPr="3E281503">
        <w:rPr>
          <w:rFonts w:cstheme="minorBidi"/>
        </w:rPr>
        <w:t>Rarely participated (1-4</w:t>
      </w:r>
      <w:r w:rsidRPr="3E281503" w:rsidR="35C7B174">
        <w:rPr>
          <w:rFonts w:cstheme="minorBidi"/>
        </w:rPr>
        <w:t>) ⃝</w:t>
      </w:r>
      <w:r w:rsidRPr="3E281503">
        <w:rPr>
          <w:rFonts w:cstheme="minorBidi"/>
        </w:rPr>
        <w:t xml:space="preserve"> </w:t>
      </w:r>
      <w:r w:rsidRPr="3E281503" w:rsidR="00CC57D4">
        <w:rPr>
          <w:rFonts w:cstheme="minorBidi"/>
        </w:rPr>
        <w:t xml:space="preserve">   </w:t>
      </w:r>
      <w:r w:rsidRPr="3E281503">
        <w:rPr>
          <w:rFonts w:cstheme="minorBidi"/>
        </w:rPr>
        <w:t>None</w:t>
      </w:r>
    </w:p>
    <w:p w:rsidR="0090436C" w:rsidP="0090436C" w:rsidRDefault="0090436C" w14:paraId="4F5F77CF" w14:textId="00E976F6">
      <w:pPr>
        <w:rPr>
          <w:rFonts w:cstheme="minorHAnsi"/>
          <w:i/>
        </w:rPr>
      </w:pPr>
      <w:r w:rsidRPr="0090436C">
        <w:rPr>
          <w:rFonts w:cstheme="minorHAnsi"/>
          <w:i/>
        </w:rPr>
        <w:t>These questions provide data on the effectiveness of an existing program. Monitored as required by ESSA and the Iowa Grant Agreement Performance Monitoring section.</w:t>
      </w:r>
    </w:p>
    <w:p w:rsidR="0073734D" w:rsidP="0073734D" w:rsidRDefault="0073734D" w14:paraId="18FCE54F" w14:textId="77777777"/>
    <w:p w:rsidRPr="0073734D" w:rsidR="0073734D" w:rsidP="0073734D" w:rsidRDefault="0073734D" w14:paraId="4795EDF3" w14:textId="77777777"/>
    <w:p w:rsidR="0073734D" w:rsidP="0073734D" w:rsidRDefault="0073734D" w14:paraId="02A56640" w14:textId="77777777"/>
    <w:p w:rsidR="0073734D" w:rsidP="0073734D" w:rsidRDefault="0073734D" w14:paraId="36C57910" w14:textId="5F3AA571">
      <w:pPr>
        <w:pStyle w:val="Heading1"/>
      </w:pPr>
      <w:r w:rsidR="0073734D">
        <w:rPr/>
        <w:t xml:space="preserve">Iowa 21CCLC Request for Applications </w:t>
      </w:r>
    </w:p>
    <w:p w:rsidRPr="0073734D" w:rsidR="0073734D" w:rsidP="0073734D" w:rsidRDefault="0073734D" w14:paraId="269B4AC0" w14:textId="6C2D9F2B">
      <w:pPr>
        <w:pStyle w:val="Heading3"/>
        <w:rPr>
          <w:b w:val="0"/>
          <w:noProof/>
          <w:color w:val="auto"/>
          <w:sz w:val="22"/>
        </w:rPr>
      </w:pPr>
      <w:r w:rsidRPr="0073734D">
        <w:rPr>
          <w:b w:val="0"/>
          <w:noProof/>
          <w:color w:val="auto"/>
          <w:sz w:val="22"/>
        </w:rPr>
        <w:t>Important! Do not use your browser back, forward, or refresh buttons. You will lose your progress on your application. Only use the navigation below and the “continue” buttons at the bottom of each page to navigate the application form. Your information will not be saved if you leave this page.</w:t>
      </w:r>
    </w:p>
    <w:p w:rsidR="0073734D" w:rsidP="0073734D" w:rsidRDefault="0073734D" w14:paraId="102F3752" w14:textId="3E6CA3F2">
      <w:pPr>
        <w:pStyle w:val="Heading2"/>
      </w:pPr>
      <w:r>
        <w:t>Forms</w:t>
      </w:r>
    </w:p>
    <w:p w:rsidRPr="008A3B17" w:rsidR="00BF7315" w:rsidP="008A3B17" w:rsidRDefault="0073734D" w14:paraId="2FC2D0C4" w14:textId="21223A55">
      <w:pPr>
        <w:pStyle w:val="Heading3"/>
      </w:pPr>
      <w:r>
        <w:t>Legal Status of Applicant</w:t>
      </w:r>
    </w:p>
    <w:p w:rsidR="0073734D" w:rsidP="00BB1525" w:rsidRDefault="0073734D" w14:paraId="2450A53A" w14:textId="77777777">
      <w:pPr>
        <w:rPr>
          <w:noProof/>
        </w:rPr>
      </w:pPr>
      <w:r>
        <w:rPr>
          <w:noProof/>
        </w:rPr>
        <w:t xml:space="preserve">Please download the “Legal Status of Applicant” document, fill out the form, and upload the complete form using the button below. </w:t>
      </w:r>
    </w:p>
    <w:p w:rsidR="0073734D" w:rsidP="00BB1525" w:rsidRDefault="0073734D" w14:paraId="44DF5938" w14:textId="77777777">
      <w:pPr>
        <w:rPr>
          <w:noProof/>
        </w:rPr>
      </w:pPr>
    </w:p>
    <w:p w:rsidR="00824991" w:rsidP="00BB1525" w:rsidRDefault="0073734D" w14:paraId="5FCFB5ED" w14:textId="15211987">
      <w:pPr>
        <w:rPr>
          <w:i/>
          <w:iCs/>
          <w:noProof/>
        </w:rPr>
      </w:pPr>
      <w:r w:rsidRPr="0073734D">
        <w:rPr>
          <w:i/>
          <w:iCs/>
          <w:noProof/>
        </w:rPr>
        <w:t>Supported formats: Word or PDF</w:t>
      </w:r>
    </w:p>
    <w:p w:rsidRPr="00765175" w:rsidR="00A9495D" w:rsidP="00A9495D" w:rsidRDefault="00A9495D" w14:paraId="0B6F639A" w14:textId="159F3DD9">
      <w:pPr>
        <w:pStyle w:val="Heading3"/>
      </w:pPr>
      <w:r>
        <w:t>Request for Competitive Priority</w:t>
      </w:r>
    </w:p>
    <w:p w:rsidRPr="00A9495D" w:rsidR="00A9495D" w:rsidP="00BB1525" w:rsidRDefault="00A9495D" w14:paraId="4B4CAFCF" w14:textId="77777777">
      <w:r w:rsidRPr="00A9495D">
        <w:t xml:space="preserve">It is the responsibility of the applicant to request and provide documentation of competitive priority in scoring of the applications. In the downloadable form, please check the boxes for priority you are requesting and provide explanation of the documentation provided to substantiate your request. Examples of documentation are provided. </w:t>
      </w:r>
    </w:p>
    <w:p w:rsidRPr="00A9495D" w:rsidR="00A9495D" w:rsidP="00BB1525" w:rsidRDefault="00A9495D" w14:paraId="4C9D22FE" w14:textId="77777777">
      <w:r w:rsidRPr="00A9495D">
        <w:t xml:space="preserve">Please download the “Request for Competitive Priority” document, fill out the form, and upload the complete form using the button below. </w:t>
      </w:r>
    </w:p>
    <w:p w:rsidRPr="00A9495D" w:rsidR="00A9495D" w:rsidP="00BB1525" w:rsidRDefault="00A9495D" w14:paraId="43543C2C" w14:textId="77777777"/>
    <w:p w:rsidR="00A9495D" w:rsidP="00BB1525" w:rsidRDefault="00A9495D" w14:paraId="11952BEB" w14:textId="77777777">
      <w:pPr>
        <w:rPr>
          <w:i/>
        </w:rPr>
      </w:pPr>
      <w:r w:rsidRPr="00A9495D">
        <w:rPr>
          <w:i/>
        </w:rPr>
        <w:t>Supported formats: Word or PDF</w:t>
      </w:r>
    </w:p>
    <w:p w:rsidRPr="00765175" w:rsidR="00A9495D" w:rsidP="00A9495D" w:rsidRDefault="00A9495D" w14:paraId="79B2EC34" w14:textId="5CDF2447">
      <w:pPr>
        <w:pStyle w:val="Heading3"/>
      </w:pPr>
      <w:r>
        <w:t>Minority Impact Statement</w:t>
      </w:r>
    </w:p>
    <w:p w:rsidR="00A9495D" w:rsidP="00BB1525" w:rsidRDefault="00A9495D" w14:paraId="601C848B" w14:textId="77777777">
      <w:r w:rsidRPr="008B5572">
        <w:t>Please download the “Minority Impact Statement” document, fill out the form, and upload the complete form using the button below.</w:t>
      </w:r>
      <w:r>
        <w:t xml:space="preserve"> </w:t>
      </w:r>
    </w:p>
    <w:p w:rsidRPr="00765175" w:rsidR="00A9495D" w:rsidP="00BB1525" w:rsidRDefault="00A9495D" w14:paraId="4115B9DD" w14:textId="77777777"/>
    <w:p w:rsidR="00A9495D" w:rsidP="00BB1525" w:rsidRDefault="00A9495D" w14:paraId="7988264D" w14:textId="77777777">
      <w:pPr>
        <w:rPr>
          <w:rFonts w:cstheme="minorHAnsi"/>
        </w:rPr>
      </w:pPr>
      <w:r w:rsidRPr="00765175">
        <w:rPr>
          <w:rFonts w:cstheme="minorHAnsi"/>
          <w:i/>
        </w:rPr>
        <w:t>Supported formats: Word or PDF</w:t>
      </w:r>
    </w:p>
    <w:p w:rsidRPr="00765175" w:rsidR="00A9495D" w:rsidP="00A9495D" w:rsidRDefault="00A9495D" w14:paraId="77326210" w14:textId="4E04E487">
      <w:pPr>
        <w:pStyle w:val="Heading3"/>
      </w:pPr>
      <w:r>
        <w:t>Nonpublic School Consultation Meeting Log</w:t>
      </w:r>
    </w:p>
    <w:p w:rsidR="00A9495D" w:rsidP="00BB1525" w:rsidRDefault="00A9495D" w14:paraId="62E8F706" w14:textId="77777777">
      <w:r w:rsidRPr="008B5572">
        <w:t>Please download the “</w:t>
      </w:r>
      <w:r>
        <w:t>Nonpublic</w:t>
      </w:r>
      <w:r w:rsidRPr="008B5572">
        <w:t xml:space="preserve"> School Consultation Meeting Log” document, fill out the form, and upload the complete form using the button below.</w:t>
      </w:r>
      <w:r>
        <w:t xml:space="preserve"> </w:t>
      </w:r>
    </w:p>
    <w:p w:rsidRPr="00765175" w:rsidR="00A9495D" w:rsidP="00BB1525" w:rsidRDefault="00A9495D" w14:paraId="1E597AB9" w14:textId="77777777"/>
    <w:p w:rsidR="00A9495D" w:rsidP="00BB1525" w:rsidRDefault="00A9495D" w14:paraId="69C5C101" w14:textId="77777777">
      <w:pPr>
        <w:rPr>
          <w:rFonts w:cstheme="minorHAnsi"/>
          <w:i/>
        </w:rPr>
      </w:pPr>
      <w:r w:rsidRPr="00765175">
        <w:rPr>
          <w:rFonts w:cstheme="minorHAnsi"/>
          <w:i/>
        </w:rPr>
        <w:t>Supported formats: Word or PDF</w:t>
      </w:r>
    </w:p>
    <w:p w:rsidRPr="00765175" w:rsidR="00A9495D" w:rsidP="00A9495D" w:rsidRDefault="00A9495D" w14:paraId="287D634E" w14:textId="5E4FD6BD">
      <w:pPr>
        <w:pStyle w:val="Heading3"/>
      </w:pPr>
      <w:r>
        <w:t>Sustainability Planning Template and Previous Sustainability Form</w:t>
      </w:r>
    </w:p>
    <w:p w:rsidRPr="00A9495D" w:rsidR="00A9495D" w:rsidP="00A9495D" w:rsidRDefault="00A9495D" w14:paraId="6D577901" w14:textId="7F86D496">
      <w:pPr>
        <w:ind w:left="0"/>
        <w:rPr>
          <w:b/>
          <w:bCs/>
        </w:rPr>
      </w:pPr>
      <w:r w:rsidRPr="73551AE9">
        <w:rPr>
          <w:b/>
          <w:bCs/>
        </w:rPr>
        <w:t>Sustainability Plan</w:t>
      </w:r>
    </w:p>
    <w:p w:rsidRPr="00A9495D" w:rsidR="00A9495D" w:rsidP="00BB1525" w:rsidRDefault="00A9495D" w14:paraId="4FCA1B1E" w14:textId="77777777">
      <w:r w:rsidRPr="00A9495D">
        <w:t xml:space="preserve">Please download the “Sustainability Plan Form” document, fill out the form, and upload the complete form using the button below. </w:t>
      </w:r>
    </w:p>
    <w:p w:rsidRPr="00A9495D" w:rsidR="00A9495D" w:rsidP="00BB1525" w:rsidRDefault="00A9495D" w14:paraId="177F1C34" w14:textId="77777777"/>
    <w:p w:rsidRPr="00FD3309" w:rsidR="00A9495D" w:rsidP="00BB1525" w:rsidRDefault="00A9495D" w14:paraId="0269A341" w14:textId="77777777">
      <w:pPr>
        <w:rPr>
          <w:i/>
          <w:iCs/>
        </w:rPr>
      </w:pPr>
      <w:r w:rsidRPr="00FD3309">
        <w:rPr>
          <w:i/>
          <w:iCs/>
        </w:rPr>
        <w:t>Supported formats: Word or PDF</w:t>
      </w:r>
    </w:p>
    <w:p w:rsidRPr="00A9495D" w:rsidR="00A9495D" w:rsidP="00A9495D" w:rsidRDefault="00A9495D" w14:paraId="29A8961C" w14:textId="77777777">
      <w:pPr>
        <w:ind w:left="0"/>
        <w:rPr>
          <w:b/>
        </w:rPr>
      </w:pPr>
      <w:r w:rsidRPr="00A9495D">
        <w:rPr>
          <w:b/>
        </w:rPr>
        <w:t>Past Grantee Sustainability Form</w:t>
      </w:r>
    </w:p>
    <w:p w:rsidRPr="00A9495D" w:rsidR="00A9495D" w:rsidP="00BB1525" w:rsidRDefault="00A9495D" w14:paraId="43936B11" w14:textId="77777777">
      <w:r w:rsidRPr="00A9495D">
        <w:t xml:space="preserve">Existing 21CCLC programs are required to document efforts of sustainability according to federal law. This template serves as an opportunity for existing 21CCLC grantees to document what partners have committed to support through financial contributions, in-kind donations, volunteer time, and other goods and services. A lack of evidence of sustainability will be considered supplanting and will not be funded. </w:t>
      </w:r>
    </w:p>
    <w:p w:rsidRPr="00A9495D" w:rsidR="00A9495D" w:rsidP="00BB1525" w:rsidRDefault="00A9495D" w14:paraId="097F532E" w14:textId="77777777"/>
    <w:p w:rsidRPr="00FD3309" w:rsidR="00A9495D" w:rsidP="00BB1525" w:rsidRDefault="00A9495D" w14:paraId="74A6C3AE" w14:textId="77777777">
      <w:pPr>
        <w:rPr>
          <w:i/>
          <w:iCs/>
        </w:rPr>
      </w:pPr>
      <w:r w:rsidRPr="00FD3309">
        <w:rPr>
          <w:i/>
          <w:iCs/>
        </w:rPr>
        <w:t xml:space="preserve">Supported formats: Word or PDF. Only submit if you are a past grantee. </w:t>
      </w:r>
    </w:p>
    <w:p w:rsidRPr="00765175" w:rsidR="00A9495D" w:rsidP="00A9495D" w:rsidRDefault="00A9495D" w14:paraId="3CADDE5A" w14:textId="77777777">
      <w:pPr>
        <w:pStyle w:val="Heading3"/>
      </w:pPr>
      <w:r>
        <w:t>Community Partner Official Notice</w:t>
      </w:r>
    </w:p>
    <w:p w:rsidR="00A9495D" w:rsidP="00BB1525" w:rsidRDefault="00A9495D" w14:paraId="7537EB26" w14:textId="77777777">
      <w:r>
        <w:t xml:space="preserve">Districts that are eligible for a community partner to apply in a high need urban area MUST provide the Iowa Department of Education with official notice of who that partner will be and a partnership and how it will benefit at-risk children in the community. </w:t>
      </w:r>
    </w:p>
    <w:p w:rsidR="00A9495D" w:rsidP="00BB1525" w:rsidRDefault="00A9495D" w14:paraId="7D450371" w14:textId="77777777"/>
    <w:p w:rsidR="00A9495D" w:rsidP="00BB1525" w:rsidRDefault="00A9495D" w14:paraId="5BA202F4" w14:textId="77777777">
      <w:r>
        <w:t xml:space="preserve">Failure to provide this official notice will result in ONLY the district application being accepted for grant review. The Community Partner application will not be read but will have the option of re-applying the following year. </w:t>
      </w:r>
    </w:p>
    <w:p w:rsidRPr="00F53381" w:rsidR="00A9495D" w:rsidP="00A9495D" w:rsidRDefault="00A9495D" w14:paraId="62111F97" w14:textId="77777777">
      <w:pPr>
        <w:ind w:left="0"/>
        <w:rPr>
          <w:b/>
        </w:rPr>
      </w:pPr>
      <w:r>
        <w:rPr>
          <w:b/>
        </w:rPr>
        <w:t xml:space="preserve">Required for community-based organizations only. </w:t>
      </w:r>
    </w:p>
    <w:p w:rsidR="00A9495D" w:rsidP="00BB1525" w:rsidRDefault="00A9495D" w14:paraId="006C9C7A" w14:textId="77777777">
      <w:pPr>
        <w:rPr>
          <w:rFonts w:cstheme="minorHAnsi"/>
          <w:i/>
        </w:rPr>
      </w:pPr>
      <w:r w:rsidRPr="008B5572">
        <w:rPr>
          <w:rFonts w:cstheme="minorHAnsi"/>
          <w:i/>
        </w:rPr>
        <w:t>Supported formats: Word or PDF</w:t>
      </w:r>
    </w:p>
    <w:p w:rsidR="00A9495D" w:rsidP="00A9495D" w:rsidRDefault="00A9495D" w14:paraId="0F3E96B7" w14:textId="27B46082">
      <w:pPr>
        <w:ind w:left="0"/>
        <w:rPr>
          <w:rStyle w:val="Heading3Char"/>
        </w:rPr>
      </w:pPr>
      <w:r w:rsidRPr="73551AE9">
        <w:rPr>
          <w:rStyle w:val="Heading3Char"/>
        </w:rPr>
        <w:t>Assurances &amp; Agreements Required of All Applicants</w:t>
      </w:r>
    </w:p>
    <w:p w:rsidR="00A9495D" w:rsidP="00BB1525" w:rsidRDefault="00A9495D" w14:paraId="55A5454C" w14:textId="46C30714">
      <w:r w:rsidRPr="00545F9C">
        <w:t>Please download the "Assurances &amp; Agreements" document, fill out the form, and upload the complete form using the button below. </w:t>
      </w:r>
    </w:p>
    <w:p w:rsidRPr="00545F9C" w:rsidR="00A9495D" w:rsidP="00BB1525" w:rsidRDefault="00A9495D" w14:paraId="76ED511B" w14:textId="04C35BCC">
      <w:r w:rsidRPr="008B5572">
        <w:rPr>
          <w:i/>
          <w:iCs/>
        </w:rPr>
        <w:t>Supported formats: Word or PDF</w:t>
      </w:r>
    </w:p>
    <w:p w:rsidR="00A9495D" w:rsidP="00A9495D" w:rsidRDefault="00A9495D" w14:paraId="511B68C0" w14:textId="5B3B61E1">
      <w:pPr>
        <w:pStyle w:val="Heading3"/>
      </w:pPr>
      <w:r>
        <w:t xml:space="preserve">Collaborative Signatures </w:t>
      </w:r>
    </w:p>
    <w:p w:rsidR="00A9495D" w:rsidP="00BB1525" w:rsidRDefault="00A9495D" w14:paraId="4B4F292A" w14:textId="40608000">
      <w:r w:rsidRPr="3DFAFA71">
        <w:t>Please download the "Collaborative Signatures" document, fill out the form, and upload the complete form using the button below. </w:t>
      </w:r>
    </w:p>
    <w:p w:rsidRPr="00545F9C" w:rsidR="00A9495D" w:rsidP="00BB1525" w:rsidRDefault="00A9495D" w14:paraId="5B5184DF" w14:textId="4DE452F4">
      <w:pPr>
        <w:rPr>
          <w:rFonts w:cstheme="minorHAnsi"/>
        </w:rPr>
      </w:pPr>
      <w:r w:rsidRPr="008B5572">
        <w:rPr>
          <w:rFonts w:cstheme="minorHAnsi"/>
          <w:i/>
          <w:iCs/>
        </w:rPr>
        <w:t>Supported formats: Word or PDF</w:t>
      </w:r>
    </w:p>
    <w:p w:rsidR="00A9495D" w:rsidP="00A9495D" w:rsidRDefault="00A9495D" w14:paraId="1A343BB3" w14:textId="02A2F850">
      <w:pPr>
        <w:pStyle w:val="Heading3"/>
      </w:pPr>
      <w:r>
        <w:t>MOU Template</w:t>
      </w:r>
    </w:p>
    <w:p w:rsidR="00A9495D" w:rsidP="00BB1525" w:rsidRDefault="00A9495D" w14:paraId="43170B63" w14:textId="2E651413">
      <w:r>
        <w:t xml:space="preserve">Please download the "MOU Template" document, fill out the form, and upload each completed form using the button below. Please upload at least </w:t>
      </w:r>
      <w:r w:rsidR="7C4992E9">
        <w:t>five</w:t>
      </w:r>
      <w:r>
        <w:t xml:space="preserve"> and up to 10 MOUs. If you have more than 10 MOUs, please cite the total number of MOUs in your narrative.</w:t>
      </w:r>
    </w:p>
    <w:p w:rsidRPr="00545F9C" w:rsidR="00A9495D" w:rsidP="00BB1525" w:rsidRDefault="00A9495D" w14:paraId="33AD8CFE" w14:textId="74001AF4">
      <w:r w:rsidRPr="008B5572">
        <w:rPr>
          <w:rFonts w:cstheme="minorBidi"/>
          <w:i/>
          <w:iCs/>
        </w:rPr>
        <w:t>Supported formats: Word or PDF</w:t>
      </w:r>
    </w:p>
    <w:p w:rsidR="00646F2B" w:rsidP="00646F2B" w:rsidRDefault="00646F2B" w14:paraId="48B7F348" w14:textId="77777777"/>
    <w:p w:rsidR="00646F2B" w:rsidP="00646F2B" w:rsidRDefault="00646F2B" w14:paraId="2A6B17D1" w14:textId="77777777"/>
    <w:p w:rsidR="00650017" w:rsidP="00646F2B" w:rsidRDefault="00650017" w14:paraId="55529343" w14:textId="77777777"/>
    <w:p w:rsidRPr="00646F2B" w:rsidR="00646F2B" w:rsidP="00646F2B" w:rsidRDefault="00646F2B" w14:paraId="448626B3" w14:textId="3EE3B1A8">
      <w:pPr>
        <w:pStyle w:val="Heading2"/>
      </w:pPr>
      <w:r w:rsidR="00646F2B">
        <w:rPr/>
        <w:t>Site Information</w:t>
      </w:r>
    </w:p>
    <w:p w:rsidR="00A9495D" w:rsidP="00A9495D" w:rsidRDefault="00646F2B" w14:paraId="437A4395" w14:textId="0923866E">
      <w:pPr>
        <w:pStyle w:val="Heading3"/>
        <w:rPr>
          <w:noProof/>
        </w:rPr>
      </w:pPr>
      <w:r>
        <w:rPr>
          <w:noProof/>
        </w:rPr>
        <w:t xml:space="preserve">2025 Site Profile </w:t>
      </w:r>
    </w:p>
    <w:p w:rsidR="00646F2B" w:rsidP="00646F2B" w:rsidRDefault="00646F2B" w14:paraId="2895799B" w14:textId="3C31B624">
      <w:pPr>
        <w:rPr>
          <w:b/>
          <w:bCs/>
        </w:rPr>
      </w:pPr>
      <w:r>
        <w:rPr>
          <w:b/>
          <w:bCs/>
        </w:rPr>
        <w:t>School/Agency Name:</w:t>
      </w:r>
    </w:p>
    <w:p w:rsidR="00650017" w:rsidP="00646F2B" w:rsidRDefault="00650017" w14:paraId="548DFE7B" w14:textId="77777777">
      <w:pPr>
        <w:rPr>
          <w:b/>
          <w:bCs/>
        </w:rPr>
      </w:pPr>
    </w:p>
    <w:p w:rsidRPr="00545F9C" w:rsidR="00646F2B" w:rsidP="73551AE9" w:rsidRDefault="00646F2B" w14:paraId="7CD94AC7" w14:textId="6613B40A">
      <w:pPr>
        <w:pStyle w:val="Heading3"/>
        <w:rPr>
          <w:i/>
          <w:iCs/>
        </w:rPr>
      </w:pPr>
      <w:r>
        <w:t>Target Schools</w:t>
      </w:r>
    </w:p>
    <w:p w:rsidRPr="00545F9C" w:rsidR="00646F2B" w:rsidP="00646F2B" w:rsidRDefault="00646F2B" w14:paraId="3716A6B6" w14:textId="2B3B1ED5">
      <w:r>
        <w:t xml:space="preserve">School Name (can apply for up to </w:t>
      </w:r>
      <w:r w:rsidR="1A251B02">
        <w:t>three</w:t>
      </w:r>
      <w:r>
        <w:t xml:space="preserve"> </w:t>
      </w:r>
      <w:bookmarkStart w:name="_Int_HoPStdSy" w:id="1"/>
      <w:r w:rsidR="74BEBEBC">
        <w:t xml:space="preserve">sites) </w:t>
      </w:r>
      <w:r>
        <w:t xml:space="preserve">  </w:t>
      </w:r>
      <w:bookmarkEnd w:id="1"/>
      <w:r>
        <w:t xml:space="preserve">   School</w:t>
      </w:r>
      <w:r w:rsidR="2AC8D9D5">
        <w:t>w</w:t>
      </w:r>
      <w:r>
        <w:t>ide Information</w:t>
      </w:r>
      <w:r>
        <w:tab/>
      </w:r>
      <w:r>
        <w:t xml:space="preserve">       # of Youth Served</w:t>
      </w:r>
    </w:p>
    <w:tbl>
      <w:tblPr>
        <w:tblStyle w:val="DefaultEducation"/>
        <w:tblW w:w="0" w:type="auto"/>
        <w:tblLook w:val="04A0" w:firstRow="1" w:lastRow="0" w:firstColumn="1" w:lastColumn="0" w:noHBand="0" w:noVBand="1"/>
      </w:tblPr>
      <w:tblGrid>
        <w:gridCol w:w="2155"/>
        <w:gridCol w:w="760"/>
        <w:gridCol w:w="1208"/>
        <w:gridCol w:w="1166"/>
        <w:gridCol w:w="1165"/>
        <w:gridCol w:w="1162"/>
        <w:gridCol w:w="1162"/>
        <w:gridCol w:w="1165"/>
      </w:tblGrid>
      <w:tr w:rsidR="00646F2B" w:rsidTr="00650017" w14:paraId="42779EC3" w14:textId="77777777">
        <w:trPr>
          <w:cnfStyle w:val="100000000000" w:firstRow="1" w:lastRow="0" w:firstColumn="0" w:lastColumn="0" w:oddVBand="0" w:evenVBand="0" w:oddHBand="0" w:evenHBand="0" w:firstRowFirstColumn="0" w:firstRowLastColumn="0" w:lastRowFirstColumn="0" w:lastRowLastColumn="0"/>
        </w:trPr>
        <w:tc>
          <w:tcPr>
            <w:tcW w:w="2155" w:type="dxa"/>
          </w:tcPr>
          <w:p w:rsidR="00646F2B" w:rsidP="00123837" w:rsidRDefault="00646F2B" w14:paraId="7B0655AD" w14:textId="77777777">
            <w:pPr>
              <w:pStyle w:val="NoSpacing"/>
            </w:pPr>
            <w:r>
              <w:t>Enter School Name Below School Number</w:t>
            </w:r>
          </w:p>
          <w:p w:rsidR="00646F2B" w:rsidP="00123837" w:rsidRDefault="00646F2B" w14:paraId="3D11CB94" w14:textId="77777777">
            <w:pPr>
              <w:pStyle w:val="NoSpacing"/>
            </w:pPr>
          </w:p>
          <w:p w:rsidR="00646F2B" w:rsidP="00123837" w:rsidRDefault="00646F2B" w14:paraId="6EBBBECF" w14:textId="77777777">
            <w:pPr>
              <w:pStyle w:val="NoSpacing"/>
            </w:pPr>
          </w:p>
        </w:tc>
        <w:tc>
          <w:tcPr>
            <w:tcW w:w="670" w:type="dxa"/>
          </w:tcPr>
          <w:p w:rsidR="00646F2B" w:rsidP="00123837" w:rsidRDefault="00646F2B" w14:paraId="3394076E" w14:textId="77777777">
            <w:pPr>
              <w:pStyle w:val="NoSpacing"/>
            </w:pPr>
            <w:r>
              <w:t>Grades</w:t>
            </w:r>
          </w:p>
        </w:tc>
        <w:tc>
          <w:tcPr>
            <w:tcW w:w="1208" w:type="dxa"/>
          </w:tcPr>
          <w:p w:rsidR="00646F2B" w:rsidP="00123837" w:rsidRDefault="00646F2B" w14:paraId="50EDE718" w14:textId="77777777">
            <w:pPr>
              <w:pStyle w:val="NoSpacing"/>
            </w:pPr>
            <w:r>
              <w:t>Total Enrollment</w:t>
            </w:r>
          </w:p>
          <w:p w:rsidR="00646F2B" w:rsidP="00123837" w:rsidRDefault="00646F2B" w14:paraId="51C75F48" w14:textId="77777777">
            <w:pPr>
              <w:pStyle w:val="NoSpacing"/>
            </w:pPr>
          </w:p>
        </w:tc>
        <w:tc>
          <w:tcPr>
            <w:tcW w:w="1166" w:type="dxa"/>
          </w:tcPr>
          <w:p w:rsidR="00646F2B" w:rsidP="00123837" w:rsidRDefault="00646F2B" w14:paraId="689F25A5" w14:textId="77777777">
            <w:pPr>
              <w:pStyle w:val="NoSpacing"/>
            </w:pPr>
            <w:r>
              <w:t>Free and Reduced Lunch Rate</w:t>
            </w:r>
          </w:p>
        </w:tc>
        <w:tc>
          <w:tcPr>
            <w:tcW w:w="1165" w:type="dxa"/>
          </w:tcPr>
          <w:p w:rsidR="00646F2B" w:rsidP="00123837" w:rsidRDefault="00646F2B" w14:paraId="3C7418A3" w14:textId="77777777">
            <w:pPr>
              <w:pStyle w:val="NoSpacing"/>
            </w:pPr>
            <w:r>
              <w:t>Grades Served by Program</w:t>
            </w:r>
          </w:p>
        </w:tc>
        <w:tc>
          <w:tcPr>
            <w:tcW w:w="1162" w:type="dxa"/>
          </w:tcPr>
          <w:p w:rsidR="00646F2B" w:rsidP="00123837" w:rsidRDefault="00646F2B" w14:paraId="4CE1FC0E" w14:textId="77777777">
            <w:pPr>
              <w:pStyle w:val="NoSpacing"/>
            </w:pPr>
            <w:r>
              <w:t>Before School</w:t>
            </w:r>
          </w:p>
        </w:tc>
        <w:tc>
          <w:tcPr>
            <w:tcW w:w="1162" w:type="dxa"/>
          </w:tcPr>
          <w:p w:rsidR="00646F2B" w:rsidP="00123837" w:rsidRDefault="00646F2B" w14:paraId="148F92EF" w14:textId="77777777">
            <w:pPr>
              <w:pStyle w:val="NoSpacing"/>
            </w:pPr>
            <w:r>
              <w:t>After School</w:t>
            </w:r>
          </w:p>
        </w:tc>
        <w:tc>
          <w:tcPr>
            <w:tcW w:w="1165" w:type="dxa"/>
          </w:tcPr>
          <w:p w:rsidR="00646F2B" w:rsidP="00123837" w:rsidRDefault="00646F2B" w14:paraId="6304993D" w14:textId="77777777">
            <w:pPr>
              <w:pStyle w:val="NoSpacing"/>
            </w:pPr>
            <w:r>
              <w:t>Summer</w:t>
            </w:r>
          </w:p>
        </w:tc>
      </w:tr>
      <w:tr w:rsidR="00646F2B" w:rsidTr="00650017" w14:paraId="3FF7165E" w14:textId="77777777">
        <w:tc>
          <w:tcPr>
            <w:tcW w:w="2155" w:type="dxa"/>
          </w:tcPr>
          <w:p w:rsidR="00646F2B" w:rsidP="00123837" w:rsidRDefault="00646F2B" w14:paraId="0212845F" w14:textId="77777777">
            <w:pPr>
              <w:pStyle w:val="NoSpacing"/>
            </w:pPr>
            <w:r>
              <w:t>School 1</w:t>
            </w:r>
          </w:p>
          <w:p w:rsidR="00646F2B" w:rsidP="00123837" w:rsidRDefault="00646F2B" w14:paraId="1B6CE8B6" w14:textId="77777777">
            <w:pPr>
              <w:pStyle w:val="NoSpacing"/>
            </w:pPr>
          </w:p>
          <w:p w:rsidR="00646F2B" w:rsidP="00123837" w:rsidRDefault="00646F2B" w14:paraId="3C284A70" w14:textId="77777777">
            <w:pPr>
              <w:pStyle w:val="NoSpacing"/>
            </w:pPr>
          </w:p>
        </w:tc>
        <w:tc>
          <w:tcPr>
            <w:tcW w:w="670" w:type="dxa"/>
          </w:tcPr>
          <w:p w:rsidR="00646F2B" w:rsidP="00123837" w:rsidRDefault="00646F2B" w14:paraId="70BC7DA1" w14:textId="77777777">
            <w:pPr>
              <w:pStyle w:val="NoSpacing"/>
            </w:pPr>
          </w:p>
        </w:tc>
        <w:tc>
          <w:tcPr>
            <w:tcW w:w="1208" w:type="dxa"/>
          </w:tcPr>
          <w:p w:rsidR="00646F2B" w:rsidP="00123837" w:rsidRDefault="00646F2B" w14:paraId="0A2C8C9E" w14:textId="77777777">
            <w:pPr>
              <w:pStyle w:val="NoSpacing"/>
            </w:pPr>
          </w:p>
        </w:tc>
        <w:tc>
          <w:tcPr>
            <w:tcW w:w="1166" w:type="dxa"/>
          </w:tcPr>
          <w:p w:rsidR="00646F2B" w:rsidP="00123837" w:rsidRDefault="00646F2B" w14:paraId="6A1B3814" w14:textId="77777777">
            <w:pPr>
              <w:pStyle w:val="NoSpacing"/>
            </w:pPr>
          </w:p>
        </w:tc>
        <w:tc>
          <w:tcPr>
            <w:tcW w:w="1165" w:type="dxa"/>
          </w:tcPr>
          <w:p w:rsidR="00646F2B" w:rsidP="00123837" w:rsidRDefault="00646F2B" w14:paraId="31433753" w14:textId="77777777">
            <w:pPr>
              <w:pStyle w:val="NoSpacing"/>
            </w:pPr>
          </w:p>
        </w:tc>
        <w:tc>
          <w:tcPr>
            <w:tcW w:w="1162" w:type="dxa"/>
          </w:tcPr>
          <w:p w:rsidR="00646F2B" w:rsidP="00123837" w:rsidRDefault="00646F2B" w14:paraId="7AAE3FBE" w14:textId="77777777">
            <w:pPr>
              <w:pStyle w:val="NoSpacing"/>
            </w:pPr>
          </w:p>
        </w:tc>
        <w:tc>
          <w:tcPr>
            <w:tcW w:w="1162" w:type="dxa"/>
          </w:tcPr>
          <w:p w:rsidR="00646F2B" w:rsidP="00123837" w:rsidRDefault="00646F2B" w14:paraId="09D05F00" w14:textId="77777777">
            <w:pPr>
              <w:pStyle w:val="NoSpacing"/>
            </w:pPr>
          </w:p>
        </w:tc>
        <w:tc>
          <w:tcPr>
            <w:tcW w:w="1165" w:type="dxa"/>
          </w:tcPr>
          <w:p w:rsidR="00646F2B" w:rsidP="00123837" w:rsidRDefault="00646F2B" w14:paraId="19D949F6" w14:textId="77777777">
            <w:pPr>
              <w:pStyle w:val="NoSpacing"/>
            </w:pPr>
          </w:p>
        </w:tc>
      </w:tr>
      <w:tr w:rsidR="00646F2B" w:rsidTr="00650017" w14:paraId="07940337" w14:textId="77777777">
        <w:tc>
          <w:tcPr>
            <w:tcW w:w="2155" w:type="dxa"/>
          </w:tcPr>
          <w:p w:rsidR="00646F2B" w:rsidP="00123837" w:rsidRDefault="00646F2B" w14:paraId="0521F03D" w14:textId="77777777">
            <w:pPr>
              <w:pStyle w:val="NoSpacing"/>
            </w:pPr>
            <w:r>
              <w:t>School 2</w:t>
            </w:r>
          </w:p>
          <w:p w:rsidR="00646F2B" w:rsidP="00123837" w:rsidRDefault="00646F2B" w14:paraId="020A10B5" w14:textId="77777777">
            <w:pPr>
              <w:pStyle w:val="NoSpacing"/>
            </w:pPr>
          </w:p>
          <w:p w:rsidR="00646F2B" w:rsidP="00123837" w:rsidRDefault="00646F2B" w14:paraId="572F9A3D" w14:textId="77777777">
            <w:pPr>
              <w:pStyle w:val="NoSpacing"/>
            </w:pPr>
          </w:p>
        </w:tc>
        <w:tc>
          <w:tcPr>
            <w:tcW w:w="670" w:type="dxa"/>
          </w:tcPr>
          <w:p w:rsidR="00646F2B" w:rsidP="00123837" w:rsidRDefault="00646F2B" w14:paraId="583CEFA0" w14:textId="77777777">
            <w:pPr>
              <w:pStyle w:val="NoSpacing"/>
            </w:pPr>
          </w:p>
        </w:tc>
        <w:tc>
          <w:tcPr>
            <w:tcW w:w="1208" w:type="dxa"/>
          </w:tcPr>
          <w:p w:rsidR="00646F2B" w:rsidP="00123837" w:rsidRDefault="00646F2B" w14:paraId="34C1B953" w14:textId="77777777">
            <w:pPr>
              <w:pStyle w:val="NoSpacing"/>
            </w:pPr>
          </w:p>
        </w:tc>
        <w:tc>
          <w:tcPr>
            <w:tcW w:w="1166" w:type="dxa"/>
          </w:tcPr>
          <w:p w:rsidR="00646F2B" w:rsidP="00123837" w:rsidRDefault="00646F2B" w14:paraId="06EF63B9" w14:textId="77777777">
            <w:pPr>
              <w:pStyle w:val="NoSpacing"/>
            </w:pPr>
          </w:p>
        </w:tc>
        <w:tc>
          <w:tcPr>
            <w:tcW w:w="1165" w:type="dxa"/>
          </w:tcPr>
          <w:p w:rsidR="00646F2B" w:rsidP="00123837" w:rsidRDefault="00646F2B" w14:paraId="28D15706" w14:textId="77777777">
            <w:pPr>
              <w:pStyle w:val="NoSpacing"/>
            </w:pPr>
          </w:p>
        </w:tc>
        <w:tc>
          <w:tcPr>
            <w:tcW w:w="1162" w:type="dxa"/>
          </w:tcPr>
          <w:p w:rsidR="00646F2B" w:rsidP="00123837" w:rsidRDefault="00646F2B" w14:paraId="0204381B" w14:textId="77777777">
            <w:pPr>
              <w:pStyle w:val="NoSpacing"/>
            </w:pPr>
          </w:p>
        </w:tc>
        <w:tc>
          <w:tcPr>
            <w:tcW w:w="1162" w:type="dxa"/>
          </w:tcPr>
          <w:p w:rsidR="00646F2B" w:rsidP="00123837" w:rsidRDefault="00646F2B" w14:paraId="76E91CC0" w14:textId="77777777">
            <w:pPr>
              <w:pStyle w:val="NoSpacing"/>
            </w:pPr>
          </w:p>
        </w:tc>
        <w:tc>
          <w:tcPr>
            <w:tcW w:w="1165" w:type="dxa"/>
          </w:tcPr>
          <w:p w:rsidR="00646F2B" w:rsidP="00123837" w:rsidRDefault="00646F2B" w14:paraId="6800F3C0" w14:textId="77777777">
            <w:pPr>
              <w:pStyle w:val="NoSpacing"/>
            </w:pPr>
          </w:p>
        </w:tc>
      </w:tr>
      <w:tr w:rsidR="00646F2B" w:rsidTr="00650017" w14:paraId="652BC35F" w14:textId="77777777">
        <w:tc>
          <w:tcPr>
            <w:tcW w:w="2155" w:type="dxa"/>
          </w:tcPr>
          <w:p w:rsidR="00646F2B" w:rsidP="00123837" w:rsidRDefault="00646F2B" w14:paraId="544C0F20" w14:textId="77777777">
            <w:pPr>
              <w:pStyle w:val="NoSpacing"/>
            </w:pPr>
            <w:r>
              <w:t>School 3</w:t>
            </w:r>
          </w:p>
          <w:p w:rsidR="00646F2B" w:rsidP="00123837" w:rsidRDefault="00646F2B" w14:paraId="04ED16AB" w14:textId="77777777">
            <w:pPr>
              <w:pStyle w:val="NoSpacing"/>
            </w:pPr>
          </w:p>
          <w:p w:rsidR="00646F2B" w:rsidP="00123837" w:rsidRDefault="00646F2B" w14:paraId="168B6202" w14:textId="77777777">
            <w:pPr>
              <w:pStyle w:val="NoSpacing"/>
            </w:pPr>
          </w:p>
        </w:tc>
        <w:tc>
          <w:tcPr>
            <w:tcW w:w="670" w:type="dxa"/>
          </w:tcPr>
          <w:p w:rsidR="00646F2B" w:rsidP="00123837" w:rsidRDefault="00646F2B" w14:paraId="7C3BAFEE" w14:textId="77777777">
            <w:pPr>
              <w:pStyle w:val="NoSpacing"/>
            </w:pPr>
          </w:p>
        </w:tc>
        <w:tc>
          <w:tcPr>
            <w:tcW w:w="1208" w:type="dxa"/>
          </w:tcPr>
          <w:p w:rsidR="00646F2B" w:rsidP="00123837" w:rsidRDefault="00646F2B" w14:paraId="18D92910" w14:textId="77777777">
            <w:pPr>
              <w:pStyle w:val="NoSpacing"/>
            </w:pPr>
          </w:p>
        </w:tc>
        <w:tc>
          <w:tcPr>
            <w:tcW w:w="1166" w:type="dxa"/>
          </w:tcPr>
          <w:p w:rsidR="00646F2B" w:rsidP="00123837" w:rsidRDefault="00646F2B" w14:paraId="5E08F7FE" w14:textId="77777777">
            <w:pPr>
              <w:pStyle w:val="NoSpacing"/>
            </w:pPr>
          </w:p>
        </w:tc>
        <w:tc>
          <w:tcPr>
            <w:tcW w:w="1165" w:type="dxa"/>
          </w:tcPr>
          <w:p w:rsidR="00646F2B" w:rsidP="00123837" w:rsidRDefault="00646F2B" w14:paraId="191EB96C" w14:textId="77777777">
            <w:pPr>
              <w:pStyle w:val="NoSpacing"/>
            </w:pPr>
          </w:p>
        </w:tc>
        <w:tc>
          <w:tcPr>
            <w:tcW w:w="1162" w:type="dxa"/>
          </w:tcPr>
          <w:p w:rsidR="00646F2B" w:rsidP="00123837" w:rsidRDefault="00646F2B" w14:paraId="4ABC1829" w14:textId="77777777">
            <w:pPr>
              <w:pStyle w:val="NoSpacing"/>
            </w:pPr>
          </w:p>
        </w:tc>
        <w:tc>
          <w:tcPr>
            <w:tcW w:w="1162" w:type="dxa"/>
          </w:tcPr>
          <w:p w:rsidR="00646F2B" w:rsidP="00123837" w:rsidRDefault="00646F2B" w14:paraId="2CF7B204" w14:textId="77777777">
            <w:pPr>
              <w:pStyle w:val="NoSpacing"/>
            </w:pPr>
          </w:p>
        </w:tc>
        <w:tc>
          <w:tcPr>
            <w:tcW w:w="1165" w:type="dxa"/>
          </w:tcPr>
          <w:p w:rsidR="00646F2B" w:rsidP="00123837" w:rsidRDefault="00646F2B" w14:paraId="3575041E" w14:textId="77777777">
            <w:pPr>
              <w:pStyle w:val="NoSpacing"/>
            </w:pPr>
          </w:p>
        </w:tc>
      </w:tr>
    </w:tbl>
    <w:p w:rsidR="00646F2B" w:rsidP="00646F2B" w:rsidRDefault="00646F2B" w14:paraId="5AF2F07F" w14:textId="5207FBFE">
      <w:r>
        <w:tab/>
      </w:r>
      <w:r>
        <w:tab/>
      </w:r>
      <w:r>
        <w:tab/>
      </w:r>
      <w:r>
        <w:tab/>
      </w:r>
      <w:r>
        <w:tab/>
      </w:r>
      <w:r>
        <w:tab/>
      </w:r>
      <w:r>
        <w:t xml:space="preserve">             </w:t>
      </w:r>
      <w:r>
        <w:tab/>
      </w:r>
      <w:r>
        <w:t>Total __________ __________ _______</w:t>
      </w:r>
    </w:p>
    <w:p w:rsidRPr="00545F9C" w:rsidR="00646F2B" w:rsidP="00646F2B" w:rsidRDefault="00646F2B" w14:paraId="215F6C2A" w14:textId="3973BDEC">
      <w:pPr>
        <w:pStyle w:val="Heading3"/>
      </w:pPr>
      <w:r>
        <w:t>Before School (BS) Site Operations</w:t>
      </w:r>
    </w:p>
    <w:p w:rsidR="00646F2B" w:rsidP="00646F2B" w:rsidRDefault="00646F2B" w14:paraId="64C55495" w14:textId="77777777">
      <w:r>
        <w:t>Please mark each field NA if it does not apply to your site</w:t>
      </w:r>
    </w:p>
    <w:p w:rsidRPr="00545F9C" w:rsidR="00646F2B" w:rsidP="3E281503" w:rsidRDefault="00646F2B" w14:paraId="2C352AC3" w14:textId="77777777">
      <w:pPr>
        <w:rPr>
          <w:color w:val="03617A" w:themeColor="accent1"/>
          <w:sz w:val="24"/>
          <w:szCs w:val="24"/>
        </w:rPr>
      </w:pPr>
      <w:r w:rsidRPr="3E281503">
        <w:rPr>
          <w:color w:val="03617A" w:themeColor="accent1"/>
          <w:sz w:val="24"/>
          <w:szCs w:val="24"/>
        </w:rPr>
        <w:t xml:space="preserve">Estimated Start Date: </w:t>
      </w:r>
    </w:p>
    <w:p w:rsidRPr="00545F9C" w:rsidR="00646F2B" w:rsidP="3E281503" w:rsidRDefault="00646F2B" w14:paraId="043D2FFE" w14:textId="77777777">
      <w:pPr>
        <w:rPr>
          <w:color w:val="03617A" w:themeColor="accent1"/>
          <w:sz w:val="24"/>
          <w:szCs w:val="24"/>
        </w:rPr>
      </w:pPr>
      <w:r w:rsidRPr="3E281503">
        <w:rPr>
          <w:color w:val="03617A" w:themeColor="accent1"/>
          <w:sz w:val="24"/>
          <w:szCs w:val="24"/>
        </w:rPr>
        <w:t xml:space="preserve">Estimated End Date: </w:t>
      </w:r>
    </w:p>
    <w:p w:rsidR="00646F2B" w:rsidP="3E281503" w:rsidRDefault="00646F2B" w14:paraId="14A9F81D" w14:textId="77777777">
      <w:pPr>
        <w:rPr>
          <w:color w:val="03617A" w:themeColor="accent1"/>
          <w:sz w:val="24"/>
          <w:szCs w:val="24"/>
        </w:rPr>
      </w:pPr>
      <w:r w:rsidRPr="3E281503">
        <w:rPr>
          <w:color w:val="03617A" w:themeColor="accent1"/>
          <w:sz w:val="24"/>
          <w:szCs w:val="24"/>
        </w:rPr>
        <w:t>Total Number of Service Days:</w:t>
      </w:r>
    </w:p>
    <w:p w:rsidR="00646F2B" w:rsidP="3E281503" w:rsidRDefault="00646F2B" w14:paraId="35A0B81E" w14:textId="77777777">
      <w:pPr>
        <w:rPr>
          <w:color w:val="03617A" w:themeColor="accent1"/>
          <w:sz w:val="24"/>
          <w:szCs w:val="24"/>
        </w:rPr>
      </w:pPr>
      <w:r w:rsidRPr="3E281503">
        <w:rPr>
          <w:color w:val="03617A" w:themeColor="accent1"/>
          <w:sz w:val="24"/>
          <w:szCs w:val="24"/>
        </w:rPr>
        <w:t xml:space="preserve">Start Time: </w:t>
      </w:r>
    </w:p>
    <w:p w:rsidR="00646F2B" w:rsidP="3E281503" w:rsidRDefault="00646F2B" w14:paraId="71C41BAE" w14:textId="77777777">
      <w:pPr>
        <w:rPr>
          <w:color w:val="03617A" w:themeColor="accent1"/>
          <w:sz w:val="24"/>
          <w:szCs w:val="24"/>
        </w:rPr>
      </w:pPr>
      <w:r w:rsidRPr="3E281503">
        <w:rPr>
          <w:color w:val="03617A" w:themeColor="accent1"/>
          <w:sz w:val="24"/>
          <w:szCs w:val="24"/>
        </w:rPr>
        <w:t xml:space="preserve">End Time: </w:t>
      </w:r>
    </w:p>
    <w:p w:rsidR="00646F2B" w:rsidP="3E281503" w:rsidRDefault="00646F2B" w14:paraId="03931F12" w14:textId="77777777">
      <w:pPr>
        <w:rPr>
          <w:color w:val="03617A" w:themeColor="accent1"/>
          <w:sz w:val="24"/>
          <w:szCs w:val="24"/>
        </w:rPr>
      </w:pPr>
      <w:r w:rsidRPr="3E281503">
        <w:rPr>
          <w:color w:val="03617A" w:themeColor="accent1"/>
          <w:sz w:val="24"/>
          <w:szCs w:val="24"/>
        </w:rPr>
        <w:t xml:space="preserve">Days of the Week: </w:t>
      </w:r>
    </w:p>
    <w:p w:rsidR="00646F2B" w:rsidP="3E281503" w:rsidRDefault="00646F2B" w14:paraId="46F62734" w14:textId="77777777">
      <w:pPr>
        <w:rPr>
          <w:color w:val="03617A" w:themeColor="accent1"/>
          <w:sz w:val="24"/>
          <w:szCs w:val="24"/>
        </w:rPr>
      </w:pPr>
      <w:r w:rsidRPr="3E281503">
        <w:rPr>
          <w:color w:val="03617A" w:themeColor="accent1"/>
          <w:sz w:val="24"/>
          <w:szCs w:val="24"/>
        </w:rPr>
        <w:t xml:space="preserve">Total hours of Before School Services per typical week: </w:t>
      </w:r>
    </w:p>
    <w:p w:rsidR="00646F2B" w:rsidP="00646F2B" w:rsidRDefault="00646F2B" w14:paraId="6C4ABF78" w14:textId="77777777">
      <w:pPr>
        <w:pStyle w:val="NoSpacing"/>
        <w:rPr>
          <w:color w:val="000000" w:themeColor="text1"/>
          <w:sz w:val="24"/>
          <w:szCs w:val="24"/>
        </w:rPr>
      </w:pPr>
    </w:p>
    <w:p w:rsidRPr="00545F9C" w:rsidR="00646F2B" w:rsidP="00646F2B" w:rsidRDefault="00646F2B" w14:paraId="0AA046AC" w14:textId="68F06A80">
      <w:pPr>
        <w:pStyle w:val="Heading3"/>
      </w:pPr>
      <w:r>
        <w:t>Afterschool (AS) Site Operations</w:t>
      </w:r>
    </w:p>
    <w:p w:rsidR="00646F2B" w:rsidP="00646F2B" w:rsidRDefault="00646F2B" w14:paraId="41C3F380" w14:textId="77777777">
      <w:r>
        <w:t>Please mark each field NA if it does not apply to your site</w:t>
      </w:r>
    </w:p>
    <w:p w:rsidRPr="00545F9C" w:rsidR="00646F2B" w:rsidP="3E281503" w:rsidRDefault="00646F2B" w14:paraId="4FCBFE2F" w14:textId="77777777">
      <w:pPr>
        <w:rPr>
          <w:color w:val="03617A" w:themeColor="accent1"/>
          <w:sz w:val="24"/>
          <w:szCs w:val="24"/>
        </w:rPr>
      </w:pPr>
      <w:r w:rsidRPr="3E281503">
        <w:rPr>
          <w:color w:val="03617A" w:themeColor="accent1"/>
          <w:sz w:val="24"/>
          <w:szCs w:val="24"/>
        </w:rPr>
        <w:t xml:space="preserve">Estimated Start Date: </w:t>
      </w:r>
    </w:p>
    <w:p w:rsidRPr="00545F9C" w:rsidR="00646F2B" w:rsidP="3E281503" w:rsidRDefault="00646F2B" w14:paraId="2A1A375C" w14:textId="77777777">
      <w:pPr>
        <w:rPr>
          <w:color w:val="03617A" w:themeColor="accent1"/>
          <w:sz w:val="24"/>
          <w:szCs w:val="24"/>
        </w:rPr>
      </w:pPr>
      <w:r w:rsidRPr="3E281503">
        <w:rPr>
          <w:color w:val="03617A" w:themeColor="accent1"/>
          <w:sz w:val="24"/>
          <w:szCs w:val="24"/>
        </w:rPr>
        <w:t xml:space="preserve">Estimated End Date: </w:t>
      </w:r>
    </w:p>
    <w:p w:rsidR="00646F2B" w:rsidP="3E281503" w:rsidRDefault="00646F2B" w14:paraId="59B6270E" w14:textId="77777777">
      <w:pPr>
        <w:rPr>
          <w:color w:val="03617A" w:themeColor="accent1"/>
          <w:sz w:val="24"/>
          <w:szCs w:val="24"/>
        </w:rPr>
      </w:pPr>
      <w:r w:rsidRPr="3E281503">
        <w:rPr>
          <w:color w:val="03617A" w:themeColor="accent1"/>
          <w:sz w:val="24"/>
          <w:szCs w:val="24"/>
        </w:rPr>
        <w:t>Total Number of Service Days:</w:t>
      </w:r>
    </w:p>
    <w:p w:rsidR="00646F2B" w:rsidP="3E281503" w:rsidRDefault="00646F2B" w14:paraId="2C5F7301" w14:textId="77777777">
      <w:pPr>
        <w:rPr>
          <w:color w:val="03617A" w:themeColor="accent1"/>
          <w:sz w:val="24"/>
          <w:szCs w:val="24"/>
        </w:rPr>
      </w:pPr>
      <w:r w:rsidRPr="3E281503">
        <w:rPr>
          <w:color w:val="03617A" w:themeColor="accent1"/>
          <w:sz w:val="24"/>
          <w:szCs w:val="24"/>
        </w:rPr>
        <w:t xml:space="preserve">Start Time: </w:t>
      </w:r>
    </w:p>
    <w:p w:rsidR="00646F2B" w:rsidP="3E281503" w:rsidRDefault="00646F2B" w14:paraId="64CBA901" w14:textId="77777777">
      <w:pPr>
        <w:rPr>
          <w:color w:val="03617A" w:themeColor="accent1"/>
          <w:sz w:val="24"/>
          <w:szCs w:val="24"/>
        </w:rPr>
      </w:pPr>
      <w:r w:rsidRPr="3E281503">
        <w:rPr>
          <w:color w:val="03617A" w:themeColor="accent1"/>
          <w:sz w:val="24"/>
          <w:szCs w:val="24"/>
        </w:rPr>
        <w:t xml:space="preserve">End Time: </w:t>
      </w:r>
    </w:p>
    <w:p w:rsidR="00646F2B" w:rsidP="3E281503" w:rsidRDefault="00646F2B" w14:paraId="76D8A6C3" w14:textId="77777777">
      <w:pPr>
        <w:rPr>
          <w:color w:val="03617A" w:themeColor="accent1"/>
          <w:sz w:val="24"/>
          <w:szCs w:val="24"/>
        </w:rPr>
      </w:pPr>
      <w:r w:rsidRPr="3E281503">
        <w:rPr>
          <w:color w:val="03617A" w:themeColor="accent1"/>
          <w:sz w:val="24"/>
          <w:szCs w:val="24"/>
        </w:rPr>
        <w:t xml:space="preserve">Days of the Week: </w:t>
      </w:r>
    </w:p>
    <w:p w:rsidR="00646F2B" w:rsidP="3E281503" w:rsidRDefault="00646F2B" w14:paraId="592A9243" w14:textId="77777777">
      <w:pPr>
        <w:rPr>
          <w:color w:val="03617A" w:themeColor="accent1"/>
          <w:sz w:val="24"/>
          <w:szCs w:val="24"/>
        </w:rPr>
      </w:pPr>
      <w:r w:rsidRPr="3E281503">
        <w:rPr>
          <w:color w:val="03617A" w:themeColor="accent1"/>
          <w:sz w:val="24"/>
          <w:szCs w:val="24"/>
        </w:rPr>
        <w:t xml:space="preserve">Total hours of After School Services per typical week: </w:t>
      </w:r>
    </w:p>
    <w:p w:rsidR="00646F2B" w:rsidP="00646F2B" w:rsidRDefault="00646F2B" w14:paraId="5139F093" w14:textId="77777777">
      <w:pPr>
        <w:pStyle w:val="NoSpacing"/>
        <w:rPr>
          <w:color w:val="000000" w:themeColor="text1"/>
          <w:sz w:val="24"/>
          <w:szCs w:val="24"/>
        </w:rPr>
      </w:pPr>
    </w:p>
    <w:p w:rsidRPr="00545F9C" w:rsidR="00646F2B" w:rsidP="00646F2B" w:rsidRDefault="00646F2B" w14:paraId="36CF283F" w14:textId="07AD32C6">
      <w:pPr>
        <w:pStyle w:val="Heading3"/>
      </w:pPr>
      <w:r>
        <w:t>Summer (SUM) Site Operations</w:t>
      </w:r>
    </w:p>
    <w:p w:rsidR="00646F2B" w:rsidP="00646F2B" w:rsidRDefault="00646F2B" w14:paraId="4447C17E" w14:textId="77777777">
      <w:r>
        <w:t>Please mark each field NA if it does not apply to your site</w:t>
      </w:r>
    </w:p>
    <w:p w:rsidRPr="00545F9C" w:rsidR="00646F2B" w:rsidP="3E281503" w:rsidRDefault="00646F2B" w14:paraId="404F3010" w14:textId="77777777">
      <w:pPr>
        <w:rPr>
          <w:color w:val="03617A" w:themeColor="accent1"/>
          <w:sz w:val="24"/>
          <w:szCs w:val="24"/>
        </w:rPr>
      </w:pPr>
      <w:r w:rsidRPr="3E281503">
        <w:rPr>
          <w:color w:val="03617A" w:themeColor="accent1"/>
          <w:sz w:val="24"/>
          <w:szCs w:val="24"/>
        </w:rPr>
        <w:t xml:space="preserve">Estimated Start Date: </w:t>
      </w:r>
    </w:p>
    <w:p w:rsidRPr="00545F9C" w:rsidR="00646F2B" w:rsidP="3E281503" w:rsidRDefault="00646F2B" w14:paraId="747EAFAD" w14:textId="77777777">
      <w:pPr>
        <w:rPr>
          <w:color w:val="03617A" w:themeColor="accent1"/>
          <w:sz w:val="24"/>
          <w:szCs w:val="24"/>
        </w:rPr>
      </w:pPr>
      <w:r w:rsidRPr="3E281503">
        <w:rPr>
          <w:color w:val="03617A" w:themeColor="accent1"/>
          <w:sz w:val="24"/>
          <w:szCs w:val="24"/>
        </w:rPr>
        <w:t xml:space="preserve">Estimated End Date: </w:t>
      </w:r>
    </w:p>
    <w:p w:rsidR="00646F2B" w:rsidP="3E281503" w:rsidRDefault="00646F2B" w14:paraId="500B18E2" w14:textId="77777777">
      <w:pPr>
        <w:rPr>
          <w:color w:val="03617A" w:themeColor="accent1"/>
          <w:sz w:val="24"/>
          <w:szCs w:val="24"/>
        </w:rPr>
      </w:pPr>
      <w:r w:rsidRPr="3E281503">
        <w:rPr>
          <w:color w:val="03617A" w:themeColor="accent1"/>
          <w:sz w:val="24"/>
          <w:szCs w:val="24"/>
        </w:rPr>
        <w:t>Total Number of Service Days:</w:t>
      </w:r>
    </w:p>
    <w:p w:rsidR="00646F2B" w:rsidP="3E281503" w:rsidRDefault="00646F2B" w14:paraId="5E36C5E6" w14:textId="77777777">
      <w:pPr>
        <w:rPr>
          <w:color w:val="03617A" w:themeColor="accent1"/>
          <w:sz w:val="24"/>
          <w:szCs w:val="24"/>
        </w:rPr>
      </w:pPr>
      <w:r w:rsidRPr="3E281503">
        <w:rPr>
          <w:color w:val="03617A" w:themeColor="accent1"/>
          <w:sz w:val="24"/>
          <w:szCs w:val="24"/>
        </w:rPr>
        <w:t xml:space="preserve">Start Time: </w:t>
      </w:r>
    </w:p>
    <w:p w:rsidR="00646F2B" w:rsidP="3E281503" w:rsidRDefault="00646F2B" w14:paraId="7652F426" w14:textId="77777777">
      <w:pPr>
        <w:rPr>
          <w:color w:val="03617A" w:themeColor="accent1"/>
          <w:sz w:val="24"/>
          <w:szCs w:val="24"/>
        </w:rPr>
      </w:pPr>
      <w:r w:rsidRPr="3E281503">
        <w:rPr>
          <w:color w:val="03617A" w:themeColor="accent1"/>
          <w:sz w:val="24"/>
          <w:szCs w:val="24"/>
        </w:rPr>
        <w:t xml:space="preserve">End Time: </w:t>
      </w:r>
    </w:p>
    <w:p w:rsidR="00646F2B" w:rsidP="3E281503" w:rsidRDefault="00646F2B" w14:paraId="7FEE8FCB" w14:textId="77777777">
      <w:pPr>
        <w:rPr>
          <w:color w:val="03617A" w:themeColor="accent1"/>
          <w:sz w:val="24"/>
          <w:szCs w:val="24"/>
        </w:rPr>
      </w:pPr>
      <w:r w:rsidRPr="3E281503">
        <w:rPr>
          <w:color w:val="03617A" w:themeColor="accent1"/>
          <w:sz w:val="24"/>
          <w:szCs w:val="24"/>
        </w:rPr>
        <w:t xml:space="preserve">Days of the Week: </w:t>
      </w:r>
    </w:p>
    <w:p w:rsidR="00646F2B" w:rsidP="3E281503" w:rsidRDefault="00646F2B" w14:paraId="2FAF8DA2" w14:textId="37A9960F">
      <w:pPr>
        <w:rPr>
          <w:color w:val="03617A" w:themeColor="accent1"/>
          <w:sz w:val="24"/>
          <w:szCs w:val="24"/>
        </w:rPr>
      </w:pPr>
      <w:r w:rsidRPr="3E281503">
        <w:rPr>
          <w:color w:val="03617A" w:themeColor="accent1"/>
          <w:sz w:val="24"/>
          <w:szCs w:val="24"/>
        </w:rPr>
        <w:t>Total hours of Summer Services per typical week:</w:t>
      </w:r>
    </w:p>
    <w:p w:rsidR="00BB1525" w:rsidP="00646F2B" w:rsidRDefault="00BB1525" w14:paraId="7C67AAAB" w14:textId="77777777">
      <w:pPr>
        <w:rPr>
          <w:color w:val="000000" w:themeColor="text1"/>
          <w:sz w:val="24"/>
          <w:szCs w:val="24"/>
        </w:rPr>
      </w:pPr>
    </w:p>
    <w:p w:rsidR="00BB1525" w:rsidP="00BB1525" w:rsidRDefault="00BB1525" w14:paraId="5B361F68" w14:textId="47A8160D">
      <w:pPr>
        <w:pStyle w:val="Heading3"/>
      </w:pPr>
      <w:r>
        <w:t>Family Engagement</w:t>
      </w:r>
    </w:p>
    <w:p w:rsidR="00BB1525" w:rsidP="00BB1525" w:rsidRDefault="00BB1525" w14:paraId="607C8D9F" w14:textId="4CAF64FA">
      <w:r>
        <w:t xml:space="preserve">All 21CCLC programs are required to host a minimum of four family-centered events each year. A general rule of thumb is one per quarter. Examples of events include back to school celebrations, literacy nights, family game nights, recreational events, guest speakers, and so on. </w:t>
      </w:r>
    </w:p>
    <w:p w:rsidR="00BB1525" w:rsidP="00BB1525" w:rsidRDefault="00BB1525" w14:paraId="54D1538B" w14:textId="77777777"/>
    <w:p w:rsidR="00BB1525" w:rsidP="3E281503" w:rsidRDefault="00BB1525" w14:paraId="7D7EE2AB" w14:textId="77777777">
      <w:pPr>
        <w:rPr>
          <w:color w:val="03617A" w:themeColor="accent1"/>
        </w:rPr>
      </w:pPr>
      <w:r w:rsidRPr="3E281503">
        <w:rPr>
          <w:color w:val="03617A" w:themeColor="accent1"/>
        </w:rPr>
        <w:t xml:space="preserve">Describe Frequency, Duration, and Focus of Meetings: </w:t>
      </w:r>
    </w:p>
    <w:tbl>
      <w:tblPr>
        <w:tblStyle w:val="TableGrid"/>
        <w:tblW w:w="0" w:type="auto"/>
        <w:tblInd w:w="175" w:type="dxa"/>
        <w:tblLook w:val="04A0" w:firstRow="1" w:lastRow="0" w:firstColumn="1" w:lastColumn="0" w:noHBand="0" w:noVBand="1"/>
      </w:tblPr>
      <w:tblGrid>
        <w:gridCol w:w="9175"/>
      </w:tblGrid>
      <w:tr w:rsidR="00BB1525" w:rsidTr="00BB1525" w14:paraId="1E4BD398" w14:textId="77777777">
        <w:tc>
          <w:tcPr>
            <w:tcW w:w="9175" w:type="dxa"/>
          </w:tcPr>
          <w:p w:rsidRPr="007614EF" w:rsidR="00BB1525" w:rsidP="00BB1525" w:rsidRDefault="00BB1525" w14:paraId="07CABEE6" w14:textId="77777777">
            <w:pPr>
              <w:rPr>
                <w:color w:val="A6A6A6" w:themeColor="background1" w:themeShade="A6"/>
              </w:rPr>
            </w:pPr>
            <w:r w:rsidRPr="007614EF">
              <w:rPr>
                <w:color w:val="A6A6A6" w:themeColor="background1" w:themeShade="A6"/>
              </w:rPr>
              <w:t xml:space="preserve">Ex: Quarterly family events, 2 hours. Activity description. </w:t>
            </w:r>
          </w:p>
          <w:p w:rsidR="00BB1525" w:rsidP="00BB1525" w:rsidRDefault="00BB1525" w14:paraId="080A2BF0" w14:textId="77777777">
            <w:pPr>
              <w:rPr>
                <w:color w:val="0070C0"/>
              </w:rPr>
            </w:pPr>
          </w:p>
          <w:p w:rsidR="00BB1525" w:rsidP="00BB1525" w:rsidRDefault="00BB1525" w14:paraId="09445A60" w14:textId="77777777">
            <w:pPr>
              <w:rPr>
                <w:color w:val="0070C0"/>
              </w:rPr>
            </w:pPr>
          </w:p>
        </w:tc>
      </w:tr>
    </w:tbl>
    <w:p w:rsidRPr="00545F9C" w:rsidR="00BB1525" w:rsidP="00BB1525" w:rsidRDefault="00BB1525" w14:paraId="5E0122F7" w14:textId="77777777">
      <w:pPr>
        <w:rPr>
          <w:color w:val="0070C0"/>
        </w:rPr>
      </w:pPr>
    </w:p>
    <w:tbl>
      <w:tblPr>
        <w:tblStyle w:val="DefaultEducation"/>
        <w:tblW w:w="0" w:type="auto"/>
        <w:tblInd w:w="175" w:type="dxa"/>
        <w:tblLook w:val="04A0" w:firstRow="1" w:lastRow="0" w:firstColumn="1" w:lastColumn="0" w:noHBand="0" w:noVBand="1"/>
      </w:tblPr>
      <w:tblGrid>
        <w:gridCol w:w="2831"/>
        <w:gridCol w:w="3190"/>
        <w:gridCol w:w="3190"/>
      </w:tblGrid>
      <w:tr w:rsidR="00BB1525" w:rsidTr="00BB1525" w14:paraId="7D7D03DA" w14:textId="77777777">
        <w:trPr>
          <w:cnfStyle w:val="100000000000" w:firstRow="1" w:lastRow="0" w:firstColumn="0" w:lastColumn="0" w:oddVBand="0" w:evenVBand="0" w:oddHBand="0" w:evenHBand="0" w:firstRowFirstColumn="0" w:firstRowLastColumn="0" w:lastRowFirstColumn="0" w:lastRowLastColumn="0"/>
          <w:trHeight w:val="781"/>
        </w:trPr>
        <w:tc>
          <w:tcPr>
            <w:tcW w:w="2831" w:type="dxa"/>
          </w:tcPr>
          <w:p w:rsidRPr="00BB1525" w:rsidR="00BB1525" w:rsidP="00BB1525" w:rsidRDefault="00BB1525" w14:paraId="6B1373C5" w14:textId="77777777">
            <w:r w:rsidRPr="00BB1525">
              <w:t>School Name</w:t>
            </w:r>
          </w:p>
        </w:tc>
        <w:tc>
          <w:tcPr>
            <w:tcW w:w="3190" w:type="dxa"/>
          </w:tcPr>
          <w:p w:rsidRPr="00BB1525" w:rsidR="00BB1525" w:rsidP="00BB1525" w:rsidRDefault="00BB1525" w14:paraId="644D47AC" w14:textId="77777777">
            <w:r w:rsidRPr="00BB1525">
              <w:t>Total Number of Family Events</w:t>
            </w:r>
          </w:p>
        </w:tc>
        <w:tc>
          <w:tcPr>
            <w:tcW w:w="3190" w:type="dxa"/>
          </w:tcPr>
          <w:p w:rsidRPr="00BB1525" w:rsidR="00BB1525" w:rsidP="00BB1525" w:rsidRDefault="00BB1525" w14:paraId="03C37C1D" w14:textId="77777777">
            <w:r w:rsidRPr="00BB1525">
              <w:t>Estimated Total Number of Adult Family Members Served</w:t>
            </w:r>
          </w:p>
        </w:tc>
      </w:tr>
      <w:tr w:rsidR="00BB1525" w:rsidTr="00BB1525" w14:paraId="294239C8" w14:textId="77777777">
        <w:trPr>
          <w:trHeight w:val="461"/>
        </w:trPr>
        <w:tc>
          <w:tcPr>
            <w:tcW w:w="2831" w:type="dxa"/>
          </w:tcPr>
          <w:p w:rsidR="00BB1525" w:rsidP="00BB1525" w:rsidRDefault="00BB1525" w14:paraId="423DE936" w14:textId="77777777">
            <w:pPr>
              <w:rPr>
                <w:color w:val="0070C0"/>
              </w:rPr>
            </w:pPr>
          </w:p>
          <w:p w:rsidR="00BB1525" w:rsidP="00BB1525" w:rsidRDefault="00BB1525" w14:paraId="4009BF8D" w14:textId="77777777">
            <w:pPr>
              <w:rPr>
                <w:color w:val="0070C0"/>
              </w:rPr>
            </w:pPr>
          </w:p>
        </w:tc>
        <w:tc>
          <w:tcPr>
            <w:tcW w:w="3190" w:type="dxa"/>
          </w:tcPr>
          <w:p w:rsidR="00BB1525" w:rsidP="00BB1525" w:rsidRDefault="00BB1525" w14:paraId="510659B7" w14:textId="77777777">
            <w:pPr>
              <w:rPr>
                <w:color w:val="0070C0"/>
              </w:rPr>
            </w:pPr>
          </w:p>
        </w:tc>
        <w:tc>
          <w:tcPr>
            <w:tcW w:w="3190" w:type="dxa"/>
          </w:tcPr>
          <w:p w:rsidR="00BB1525" w:rsidP="00BB1525" w:rsidRDefault="00BB1525" w14:paraId="7BACA4FB" w14:textId="77777777">
            <w:pPr>
              <w:rPr>
                <w:color w:val="0070C0"/>
              </w:rPr>
            </w:pPr>
          </w:p>
        </w:tc>
      </w:tr>
      <w:tr w:rsidR="00BB1525" w:rsidTr="00BB1525" w14:paraId="00CDBECC" w14:textId="77777777">
        <w:trPr>
          <w:trHeight w:val="473"/>
        </w:trPr>
        <w:tc>
          <w:tcPr>
            <w:tcW w:w="2831" w:type="dxa"/>
          </w:tcPr>
          <w:p w:rsidR="00BB1525" w:rsidP="00BB1525" w:rsidRDefault="00BB1525" w14:paraId="1DD004C7" w14:textId="77777777">
            <w:pPr>
              <w:rPr>
                <w:color w:val="0070C0"/>
              </w:rPr>
            </w:pPr>
          </w:p>
          <w:p w:rsidR="00BB1525" w:rsidP="00BB1525" w:rsidRDefault="00BB1525" w14:paraId="6CAF663A" w14:textId="77777777">
            <w:pPr>
              <w:rPr>
                <w:color w:val="0070C0"/>
              </w:rPr>
            </w:pPr>
          </w:p>
        </w:tc>
        <w:tc>
          <w:tcPr>
            <w:tcW w:w="3190" w:type="dxa"/>
          </w:tcPr>
          <w:p w:rsidR="00BB1525" w:rsidP="00BB1525" w:rsidRDefault="00BB1525" w14:paraId="1FF19E3B" w14:textId="77777777">
            <w:pPr>
              <w:rPr>
                <w:color w:val="0070C0"/>
              </w:rPr>
            </w:pPr>
          </w:p>
        </w:tc>
        <w:tc>
          <w:tcPr>
            <w:tcW w:w="3190" w:type="dxa"/>
          </w:tcPr>
          <w:p w:rsidR="00BB1525" w:rsidP="00BB1525" w:rsidRDefault="00BB1525" w14:paraId="13500B4A" w14:textId="77777777">
            <w:pPr>
              <w:rPr>
                <w:color w:val="0070C0"/>
              </w:rPr>
            </w:pPr>
          </w:p>
        </w:tc>
      </w:tr>
      <w:tr w:rsidR="00BB1525" w:rsidTr="00BB1525" w14:paraId="68FDC3DC" w14:textId="77777777">
        <w:trPr>
          <w:trHeight w:val="487"/>
        </w:trPr>
        <w:tc>
          <w:tcPr>
            <w:tcW w:w="2831" w:type="dxa"/>
          </w:tcPr>
          <w:p w:rsidR="00BB1525" w:rsidP="00BB1525" w:rsidRDefault="00BB1525" w14:paraId="45A9924D" w14:textId="77777777">
            <w:pPr>
              <w:rPr>
                <w:color w:val="0070C0"/>
              </w:rPr>
            </w:pPr>
          </w:p>
          <w:p w:rsidR="00BB1525" w:rsidP="00BB1525" w:rsidRDefault="00BB1525" w14:paraId="701D5253" w14:textId="77777777">
            <w:pPr>
              <w:rPr>
                <w:color w:val="0070C0"/>
              </w:rPr>
            </w:pPr>
          </w:p>
        </w:tc>
        <w:tc>
          <w:tcPr>
            <w:tcW w:w="3190" w:type="dxa"/>
          </w:tcPr>
          <w:p w:rsidR="00BB1525" w:rsidP="00BB1525" w:rsidRDefault="00BB1525" w14:paraId="2FEC3F87" w14:textId="77777777">
            <w:pPr>
              <w:rPr>
                <w:color w:val="0070C0"/>
              </w:rPr>
            </w:pPr>
          </w:p>
        </w:tc>
        <w:tc>
          <w:tcPr>
            <w:tcW w:w="3190" w:type="dxa"/>
          </w:tcPr>
          <w:p w:rsidR="00BB1525" w:rsidP="00BB1525" w:rsidRDefault="00BB1525" w14:paraId="154DE959" w14:textId="77777777">
            <w:pPr>
              <w:rPr>
                <w:color w:val="0070C0"/>
              </w:rPr>
            </w:pPr>
          </w:p>
        </w:tc>
      </w:tr>
    </w:tbl>
    <w:p w:rsidR="00646F2B" w:rsidP="00646F2B" w:rsidRDefault="00646F2B" w14:paraId="30021348" w14:textId="77777777">
      <w:pPr>
        <w:pStyle w:val="NoSpacing"/>
        <w:rPr>
          <w:color w:val="000000" w:themeColor="text1"/>
          <w:sz w:val="24"/>
          <w:szCs w:val="24"/>
        </w:rPr>
      </w:pPr>
    </w:p>
    <w:p w:rsidR="00650017" w:rsidP="00646F2B" w:rsidRDefault="00650017" w14:paraId="3F0C65F0" w14:textId="77777777">
      <w:pPr>
        <w:pStyle w:val="NoSpacing"/>
        <w:rPr>
          <w:color w:val="000000" w:themeColor="text1"/>
          <w:sz w:val="24"/>
          <w:szCs w:val="24"/>
        </w:rPr>
      </w:pPr>
    </w:p>
    <w:p w:rsidR="00650017" w:rsidP="00646F2B" w:rsidRDefault="00650017" w14:paraId="3DD9CFAE" w14:textId="77777777">
      <w:pPr>
        <w:pStyle w:val="NoSpacing"/>
        <w:rPr>
          <w:color w:val="000000" w:themeColor="text1"/>
          <w:sz w:val="24"/>
          <w:szCs w:val="24"/>
        </w:rPr>
      </w:pPr>
    </w:p>
    <w:p w:rsidR="00650017" w:rsidP="00646F2B" w:rsidRDefault="00650017" w14:paraId="0DA1EB1F" w14:textId="77777777">
      <w:pPr>
        <w:pStyle w:val="NoSpacing"/>
        <w:rPr>
          <w:color w:val="000000" w:themeColor="text1"/>
          <w:sz w:val="24"/>
          <w:szCs w:val="24"/>
        </w:rPr>
      </w:pPr>
    </w:p>
    <w:p w:rsidR="00BB1525" w:rsidP="008364B6" w:rsidRDefault="00BB1525" w14:paraId="205DE9A8" w14:textId="76075AF7">
      <w:pPr>
        <w:pStyle w:val="Heading2"/>
        <w:rPr>
          <w:color w:val="000000" w:themeColor="text1" w:themeTint="FF" w:themeShade="FF"/>
          <w:sz w:val="24"/>
          <w:szCs w:val="24"/>
        </w:rPr>
      </w:pPr>
      <w:r w:rsidR="00BB1525">
        <w:rPr/>
        <w:t>Financials</w:t>
      </w:r>
    </w:p>
    <w:p w:rsidR="00BB1525" w:rsidP="00BB1525" w:rsidRDefault="00BB1525" w14:paraId="2D977AEB" w14:textId="368CC1C1">
      <w:pPr>
        <w:pStyle w:val="Heading3"/>
      </w:pPr>
      <w:r>
        <w:t xml:space="preserve">Funding Estimator </w:t>
      </w:r>
    </w:p>
    <w:p w:rsidR="00BB1525" w:rsidP="00BB1525" w:rsidRDefault="00BB1525" w14:paraId="67D95C20" w14:textId="6CD2973C">
      <w:r w:rsidRPr="00BB1525">
        <w:t>The Funding Estimator is provided as an Excel document and is designed to be a tool to determine the amount of funding needed to implement a successful program. The funding estimator does not need to be uploaded. It is just a resource. This tool is designed to assist you in determining an appropriate budget request. Your partner contributions should be documented and deducted from your accounting for an accurate estimation of the request.</w:t>
      </w:r>
    </w:p>
    <w:p w:rsidR="008773DE" w:rsidP="00BB1525" w:rsidRDefault="008773DE" w14:paraId="7B0F4627" w14:textId="77777777"/>
    <w:p w:rsidR="00BB1525" w:rsidP="00BB1525" w:rsidRDefault="00BB1525" w14:paraId="241780A0" w14:textId="77777777">
      <w:pPr>
        <w:pStyle w:val="Heading3"/>
      </w:pPr>
      <w:r>
        <w:t xml:space="preserve">Form D1: 21CCLC Application Funding Budget (Excel Spreadsheet) </w:t>
      </w:r>
    </w:p>
    <w:p w:rsidR="00BB1525" w:rsidP="3E281503" w:rsidRDefault="00BB1525" w14:paraId="0E798FCD" w14:textId="34AE2CC7">
      <w:pPr>
        <w:rPr>
          <w:color w:val="03617A" w:themeColor="accent1"/>
          <w:u w:val="single"/>
        </w:rPr>
      </w:pPr>
      <w:hyperlink r:id="rId12">
        <w:r w:rsidRPr="3E281503">
          <w:rPr>
            <w:rStyle w:val="Hyperlink"/>
            <w:color w:val="03617A" w:themeColor="accent1"/>
          </w:rPr>
          <w:t>Form D1 1 year funding budget spreadsheet</w:t>
        </w:r>
      </w:hyperlink>
    </w:p>
    <w:p w:rsidR="008773DE" w:rsidP="00BB1525" w:rsidRDefault="008773DE" w14:paraId="5CC39B6D" w14:textId="77777777">
      <w:pPr>
        <w:rPr>
          <w:u w:val="single"/>
        </w:rPr>
      </w:pPr>
    </w:p>
    <w:p w:rsidR="00BB1525" w:rsidP="00BB1525" w:rsidRDefault="00BB1525" w14:paraId="09F1DA2F" w14:textId="77777777">
      <w:pPr>
        <w:pStyle w:val="Heading3"/>
      </w:pPr>
      <w:r>
        <w:t>21CCLC Total 1-year Funding Request*</w:t>
      </w:r>
    </w:p>
    <w:p w:rsidR="00BB1525" w:rsidP="00BB1525" w:rsidRDefault="00BB1525" w14:paraId="1E4BEC0F" w14:textId="77777777">
      <w:r>
        <w:t>(Before and/or Afterschool and Summer Program Funds)</w:t>
      </w:r>
    </w:p>
    <w:p w:rsidR="00BB1525" w:rsidP="00BB1525" w:rsidRDefault="00BB1525" w14:paraId="61ABAAA7" w14:textId="77777777"/>
    <w:p w:rsidR="00BB1525" w:rsidP="00BB1525" w:rsidRDefault="00BB1525" w14:paraId="11BEB325" w14:textId="77777777">
      <w:r>
        <w:t xml:space="preserve">Number of Program Sites included in Application: </w:t>
      </w:r>
    </w:p>
    <w:p w:rsidR="00BB1525" w:rsidP="00BB1525" w:rsidRDefault="00BB1525" w14:paraId="5BEB4A30" w14:textId="77777777"/>
    <w:p w:rsidR="00BB1525" w:rsidP="00BB1525" w:rsidRDefault="00BB1525" w14:paraId="6C89F2AB" w14:textId="77777777">
      <w:r>
        <w:t xml:space="preserve">Total number of students being served (all sites for one year): </w:t>
      </w:r>
    </w:p>
    <w:p w:rsidR="00BB1525" w:rsidP="00BB1525" w:rsidRDefault="00BB1525" w14:paraId="032F8528" w14:textId="77777777"/>
    <w:p w:rsidR="00BB1525" w:rsidP="00BB1525" w:rsidRDefault="00BB1525" w14:paraId="51140CE6" w14:textId="77777777">
      <w:r>
        <w:t xml:space="preserve">Total first-year funding request (all sites): </w:t>
      </w:r>
    </w:p>
    <w:p w:rsidR="00BB1525" w:rsidP="00BB1525" w:rsidRDefault="00BB1525" w14:paraId="093FA455" w14:textId="77777777"/>
    <w:p w:rsidR="00BB1525" w:rsidP="00BB1525" w:rsidRDefault="00BB1525" w14:paraId="69901403" w14:textId="77777777">
      <w:r>
        <w:t xml:space="preserve">Total three-year funding request (all sites): </w:t>
      </w:r>
    </w:p>
    <w:p w:rsidR="00BB1525" w:rsidP="00BB1525" w:rsidRDefault="00BB1525" w14:paraId="575CADB3" w14:textId="77777777">
      <w:r>
        <w:t xml:space="preserve">*Grants are eligible for five years of funding. Three years at 100% and two years at 75% demonstrating community sustainability because of partnerships. </w:t>
      </w:r>
    </w:p>
    <w:p w:rsidR="008773DE" w:rsidP="00BB1525" w:rsidRDefault="008773DE" w14:paraId="19290630" w14:textId="77777777"/>
    <w:p w:rsidR="008773DE" w:rsidP="008773DE" w:rsidRDefault="008773DE" w14:paraId="1A328E7C" w14:textId="77777777">
      <w:pPr>
        <w:pStyle w:val="Heading3"/>
      </w:pPr>
      <w:r>
        <w:t>Funding For Each Site Included in This Application</w:t>
      </w:r>
    </w:p>
    <w:p w:rsidR="008773DE" w:rsidP="008773DE" w:rsidRDefault="008773DE" w14:paraId="2090DBE7" w14:textId="3F845C1C">
      <w:r>
        <w:t>Note</w:t>
      </w:r>
      <w:r w:rsidR="5CD4F00F">
        <w:t>.</w:t>
      </w:r>
      <w:r>
        <w:t xml:space="preserve"> A program site may serve students from many schools. For example, a location that serves students from three different schools would be considered one Program Site. </w:t>
      </w:r>
    </w:p>
    <w:p w:rsidR="008773DE" w:rsidP="008773DE" w:rsidRDefault="008773DE" w14:paraId="7050F0E0" w14:textId="77777777">
      <w:pPr>
        <w:pStyle w:val="NoSpacing"/>
        <w:rPr>
          <w:sz w:val="24"/>
          <w:szCs w:val="24"/>
        </w:rPr>
      </w:pPr>
    </w:p>
    <w:p w:rsidR="00650017" w:rsidP="008773DE" w:rsidRDefault="00650017" w14:paraId="1A73B950" w14:textId="77777777">
      <w:pPr>
        <w:pStyle w:val="NoSpacing"/>
        <w:rPr>
          <w:sz w:val="24"/>
          <w:szCs w:val="24"/>
        </w:rPr>
      </w:pPr>
    </w:p>
    <w:p w:rsidR="00650017" w:rsidP="008773DE" w:rsidRDefault="00650017" w14:paraId="173CB179" w14:textId="77777777">
      <w:pPr>
        <w:pStyle w:val="NoSpacing"/>
        <w:rPr>
          <w:sz w:val="24"/>
          <w:szCs w:val="24"/>
        </w:rPr>
      </w:pPr>
    </w:p>
    <w:p w:rsidR="00650017" w:rsidP="008773DE" w:rsidRDefault="00650017" w14:paraId="285C2A4E" w14:textId="77777777">
      <w:pPr>
        <w:pStyle w:val="NoSpacing"/>
        <w:rPr>
          <w:sz w:val="24"/>
          <w:szCs w:val="24"/>
        </w:rPr>
      </w:pPr>
    </w:p>
    <w:p w:rsidR="00650017" w:rsidP="008773DE" w:rsidRDefault="00650017" w14:paraId="250D17BC" w14:textId="77777777">
      <w:pPr>
        <w:pStyle w:val="NoSpacing"/>
        <w:rPr>
          <w:sz w:val="24"/>
          <w:szCs w:val="24"/>
        </w:rPr>
      </w:pPr>
    </w:p>
    <w:p w:rsidR="00650017" w:rsidP="008773DE" w:rsidRDefault="00650017" w14:paraId="76147BF1" w14:textId="77777777">
      <w:pPr>
        <w:pStyle w:val="NoSpacing"/>
        <w:rPr>
          <w:sz w:val="24"/>
          <w:szCs w:val="24"/>
        </w:rPr>
      </w:pPr>
    </w:p>
    <w:p w:rsidR="00650017" w:rsidP="008773DE" w:rsidRDefault="00650017" w14:paraId="5E3EC74A" w14:textId="77777777">
      <w:pPr>
        <w:pStyle w:val="NoSpacing"/>
        <w:rPr>
          <w:sz w:val="24"/>
          <w:szCs w:val="24"/>
        </w:rPr>
      </w:pPr>
    </w:p>
    <w:p w:rsidR="00650017" w:rsidP="008773DE" w:rsidRDefault="00650017" w14:paraId="0173DBE5" w14:textId="77777777">
      <w:pPr>
        <w:pStyle w:val="NoSpacing"/>
        <w:rPr>
          <w:sz w:val="24"/>
          <w:szCs w:val="24"/>
        </w:rPr>
      </w:pPr>
    </w:p>
    <w:p w:rsidR="00650017" w:rsidP="008773DE" w:rsidRDefault="00650017" w14:paraId="543C7C85" w14:textId="77777777">
      <w:pPr>
        <w:pStyle w:val="NoSpacing"/>
        <w:rPr>
          <w:sz w:val="24"/>
          <w:szCs w:val="24"/>
        </w:rPr>
      </w:pPr>
    </w:p>
    <w:p w:rsidR="3E281503" w:rsidP="3E281503" w:rsidRDefault="3E281503" w14:paraId="1E7343AA" w14:textId="7D4F6CD2">
      <w:pPr>
        <w:pStyle w:val="NoSpacing"/>
        <w:rPr>
          <w:sz w:val="24"/>
          <w:szCs w:val="24"/>
        </w:rPr>
      </w:pPr>
    </w:p>
    <w:p w:rsidR="3E281503" w:rsidP="3E281503" w:rsidRDefault="3E281503" w14:paraId="4AEE5E3A" w14:textId="71389F0E">
      <w:pPr>
        <w:pStyle w:val="NoSpacing"/>
        <w:rPr>
          <w:sz w:val="24"/>
          <w:szCs w:val="24"/>
        </w:rPr>
      </w:pPr>
    </w:p>
    <w:p w:rsidR="00650017" w:rsidP="008773DE" w:rsidRDefault="00650017" w14:paraId="5B0095E7" w14:textId="77777777">
      <w:pPr>
        <w:pStyle w:val="NoSpacing"/>
        <w:rPr>
          <w:sz w:val="24"/>
          <w:szCs w:val="24"/>
        </w:rPr>
      </w:pPr>
    </w:p>
    <w:p w:rsidRPr="003607E2" w:rsidR="008773DE" w:rsidP="008773DE" w:rsidRDefault="008773DE" w14:paraId="6C35B7E9" w14:textId="77777777">
      <w:pPr>
        <w:pStyle w:val="Heading3"/>
      </w:pPr>
      <w:r w:rsidRPr="003607E2">
        <w:t>School Year</w:t>
      </w:r>
    </w:p>
    <w:tbl>
      <w:tblPr>
        <w:tblStyle w:val="DefaultEducation"/>
        <w:tblW w:w="0" w:type="auto"/>
        <w:tblLook w:val="04A0" w:firstRow="1" w:lastRow="0" w:firstColumn="1" w:lastColumn="0" w:noHBand="0" w:noVBand="1"/>
      </w:tblPr>
      <w:tblGrid>
        <w:gridCol w:w="1558"/>
        <w:gridCol w:w="1558"/>
        <w:gridCol w:w="1558"/>
        <w:gridCol w:w="1558"/>
        <w:gridCol w:w="1559"/>
        <w:gridCol w:w="1559"/>
      </w:tblGrid>
      <w:tr w:rsidR="008773DE" w:rsidTr="008773DE" w14:paraId="3ABF5AAF" w14:textId="77777777">
        <w:trPr>
          <w:cnfStyle w:val="100000000000" w:firstRow="1" w:lastRow="0" w:firstColumn="0" w:lastColumn="0" w:oddVBand="0" w:evenVBand="0" w:oddHBand="0" w:evenHBand="0" w:firstRowFirstColumn="0" w:firstRowLastColumn="0" w:lastRowFirstColumn="0" w:lastRowLastColumn="0"/>
        </w:trPr>
        <w:tc>
          <w:tcPr>
            <w:tcW w:w="1558" w:type="dxa"/>
          </w:tcPr>
          <w:p w:rsidRPr="008773DE" w:rsidR="008773DE" w:rsidP="00123837" w:rsidRDefault="008773DE" w14:paraId="63DD4D45" w14:textId="77777777">
            <w:pPr>
              <w:pStyle w:val="NoSpacing"/>
              <w:rPr>
                <w:sz w:val="24"/>
                <w:szCs w:val="24"/>
              </w:rPr>
            </w:pPr>
            <w:r w:rsidRPr="008773DE">
              <w:rPr>
                <w:sz w:val="24"/>
                <w:szCs w:val="24"/>
              </w:rPr>
              <w:t>Name of Program Site</w:t>
            </w:r>
          </w:p>
        </w:tc>
        <w:tc>
          <w:tcPr>
            <w:tcW w:w="1558" w:type="dxa"/>
          </w:tcPr>
          <w:p w:rsidRPr="008773DE" w:rsidR="008773DE" w:rsidP="00123837" w:rsidRDefault="008773DE" w14:paraId="3BEA3200" w14:textId="77777777">
            <w:pPr>
              <w:pStyle w:val="NoSpacing"/>
              <w:rPr>
                <w:sz w:val="24"/>
                <w:szCs w:val="24"/>
              </w:rPr>
            </w:pPr>
            <w:r w:rsidRPr="008773DE">
              <w:rPr>
                <w:sz w:val="24"/>
                <w:szCs w:val="24"/>
              </w:rPr>
              <w:t>Year 1 Funding Request</w:t>
            </w:r>
          </w:p>
        </w:tc>
        <w:tc>
          <w:tcPr>
            <w:tcW w:w="1558" w:type="dxa"/>
          </w:tcPr>
          <w:p w:rsidRPr="008773DE" w:rsidR="008773DE" w:rsidP="00123837" w:rsidRDefault="008773DE" w14:paraId="228CECFD" w14:textId="77777777">
            <w:pPr>
              <w:pStyle w:val="NoSpacing"/>
              <w:rPr>
                <w:sz w:val="24"/>
                <w:szCs w:val="24"/>
              </w:rPr>
            </w:pPr>
            <w:r w:rsidRPr="008773DE">
              <w:rPr>
                <w:sz w:val="24"/>
                <w:szCs w:val="24"/>
              </w:rPr>
              <w:t>Year 2 Funding Request</w:t>
            </w:r>
          </w:p>
        </w:tc>
        <w:tc>
          <w:tcPr>
            <w:tcW w:w="1558" w:type="dxa"/>
          </w:tcPr>
          <w:p w:rsidRPr="008773DE" w:rsidR="008773DE" w:rsidP="00123837" w:rsidRDefault="008773DE" w14:paraId="136C683A" w14:textId="77777777">
            <w:pPr>
              <w:pStyle w:val="NoSpacing"/>
              <w:rPr>
                <w:sz w:val="24"/>
                <w:szCs w:val="24"/>
              </w:rPr>
            </w:pPr>
            <w:r w:rsidRPr="008773DE">
              <w:rPr>
                <w:sz w:val="24"/>
                <w:szCs w:val="24"/>
              </w:rPr>
              <w:t>Year 3 Funding Request</w:t>
            </w:r>
          </w:p>
        </w:tc>
        <w:tc>
          <w:tcPr>
            <w:tcW w:w="1559" w:type="dxa"/>
          </w:tcPr>
          <w:p w:rsidRPr="008773DE" w:rsidR="008773DE" w:rsidP="00123837" w:rsidRDefault="008773DE" w14:paraId="40E72308" w14:textId="77777777">
            <w:pPr>
              <w:pStyle w:val="NoSpacing"/>
              <w:rPr>
                <w:sz w:val="24"/>
                <w:szCs w:val="24"/>
              </w:rPr>
            </w:pPr>
            <w:r w:rsidRPr="008773DE">
              <w:rPr>
                <w:sz w:val="24"/>
                <w:szCs w:val="24"/>
              </w:rPr>
              <w:t>Total Funding Request (3 year total)</w:t>
            </w:r>
          </w:p>
        </w:tc>
        <w:tc>
          <w:tcPr>
            <w:tcW w:w="1559" w:type="dxa"/>
          </w:tcPr>
          <w:p w:rsidRPr="008773DE" w:rsidR="008773DE" w:rsidP="00123837" w:rsidRDefault="008773DE" w14:paraId="7E37B8F4" w14:textId="77777777">
            <w:pPr>
              <w:pStyle w:val="NoSpacing"/>
              <w:rPr>
                <w:sz w:val="24"/>
                <w:szCs w:val="24"/>
              </w:rPr>
            </w:pPr>
            <w:r w:rsidRPr="008773DE">
              <w:rPr>
                <w:sz w:val="24"/>
                <w:szCs w:val="24"/>
              </w:rPr>
              <w:t xml:space="preserve">Number of students served per site per year. </w:t>
            </w:r>
          </w:p>
        </w:tc>
      </w:tr>
      <w:tr w:rsidR="008773DE" w:rsidTr="008773DE" w14:paraId="4C955BF6" w14:textId="77777777">
        <w:tc>
          <w:tcPr>
            <w:tcW w:w="1558" w:type="dxa"/>
          </w:tcPr>
          <w:p w:rsidR="008773DE" w:rsidP="00123837" w:rsidRDefault="008773DE" w14:paraId="5A06B0BB" w14:textId="77777777">
            <w:pPr>
              <w:pStyle w:val="NoSpacing"/>
              <w:rPr>
                <w:sz w:val="24"/>
                <w:szCs w:val="24"/>
              </w:rPr>
            </w:pPr>
          </w:p>
        </w:tc>
        <w:tc>
          <w:tcPr>
            <w:tcW w:w="1558" w:type="dxa"/>
          </w:tcPr>
          <w:p w:rsidR="008773DE" w:rsidP="00123837" w:rsidRDefault="008773DE" w14:paraId="4DB6E8E0" w14:textId="77777777">
            <w:pPr>
              <w:pStyle w:val="NoSpacing"/>
              <w:rPr>
                <w:sz w:val="24"/>
                <w:szCs w:val="24"/>
              </w:rPr>
            </w:pPr>
          </w:p>
        </w:tc>
        <w:tc>
          <w:tcPr>
            <w:tcW w:w="1558" w:type="dxa"/>
          </w:tcPr>
          <w:p w:rsidR="008773DE" w:rsidP="00123837" w:rsidRDefault="008773DE" w14:paraId="7D10A546" w14:textId="77777777">
            <w:pPr>
              <w:pStyle w:val="NoSpacing"/>
              <w:rPr>
                <w:sz w:val="24"/>
                <w:szCs w:val="24"/>
              </w:rPr>
            </w:pPr>
          </w:p>
        </w:tc>
        <w:tc>
          <w:tcPr>
            <w:tcW w:w="1558" w:type="dxa"/>
          </w:tcPr>
          <w:p w:rsidR="008773DE" w:rsidP="00123837" w:rsidRDefault="008773DE" w14:paraId="02A16EB6" w14:textId="77777777">
            <w:pPr>
              <w:pStyle w:val="NoSpacing"/>
              <w:rPr>
                <w:sz w:val="24"/>
                <w:szCs w:val="24"/>
              </w:rPr>
            </w:pPr>
          </w:p>
        </w:tc>
        <w:tc>
          <w:tcPr>
            <w:tcW w:w="1559" w:type="dxa"/>
          </w:tcPr>
          <w:p w:rsidR="008773DE" w:rsidP="00123837" w:rsidRDefault="008773DE" w14:paraId="0620EE66" w14:textId="77777777">
            <w:pPr>
              <w:pStyle w:val="NoSpacing"/>
              <w:rPr>
                <w:sz w:val="24"/>
                <w:szCs w:val="24"/>
              </w:rPr>
            </w:pPr>
          </w:p>
        </w:tc>
        <w:tc>
          <w:tcPr>
            <w:tcW w:w="1559" w:type="dxa"/>
          </w:tcPr>
          <w:p w:rsidR="008773DE" w:rsidP="00123837" w:rsidRDefault="008773DE" w14:paraId="38666DF7" w14:textId="77777777">
            <w:pPr>
              <w:pStyle w:val="NoSpacing"/>
              <w:rPr>
                <w:sz w:val="24"/>
                <w:szCs w:val="24"/>
              </w:rPr>
            </w:pPr>
          </w:p>
        </w:tc>
      </w:tr>
      <w:tr w:rsidR="008773DE" w:rsidTr="008773DE" w14:paraId="6E836C28" w14:textId="77777777">
        <w:tc>
          <w:tcPr>
            <w:tcW w:w="1558" w:type="dxa"/>
          </w:tcPr>
          <w:p w:rsidR="008773DE" w:rsidP="00123837" w:rsidRDefault="008773DE" w14:paraId="18F5C29D" w14:textId="77777777">
            <w:pPr>
              <w:pStyle w:val="NoSpacing"/>
              <w:rPr>
                <w:sz w:val="24"/>
                <w:szCs w:val="24"/>
              </w:rPr>
            </w:pPr>
          </w:p>
        </w:tc>
        <w:tc>
          <w:tcPr>
            <w:tcW w:w="1558" w:type="dxa"/>
          </w:tcPr>
          <w:p w:rsidR="008773DE" w:rsidP="00123837" w:rsidRDefault="008773DE" w14:paraId="2737B723" w14:textId="77777777">
            <w:pPr>
              <w:pStyle w:val="NoSpacing"/>
              <w:rPr>
                <w:sz w:val="24"/>
                <w:szCs w:val="24"/>
              </w:rPr>
            </w:pPr>
          </w:p>
        </w:tc>
        <w:tc>
          <w:tcPr>
            <w:tcW w:w="1558" w:type="dxa"/>
          </w:tcPr>
          <w:p w:rsidR="008773DE" w:rsidP="00123837" w:rsidRDefault="008773DE" w14:paraId="1F7972BD" w14:textId="77777777">
            <w:pPr>
              <w:pStyle w:val="NoSpacing"/>
              <w:rPr>
                <w:sz w:val="24"/>
                <w:szCs w:val="24"/>
              </w:rPr>
            </w:pPr>
          </w:p>
        </w:tc>
        <w:tc>
          <w:tcPr>
            <w:tcW w:w="1558" w:type="dxa"/>
          </w:tcPr>
          <w:p w:rsidR="008773DE" w:rsidP="00123837" w:rsidRDefault="008773DE" w14:paraId="113378E8" w14:textId="77777777">
            <w:pPr>
              <w:pStyle w:val="NoSpacing"/>
              <w:rPr>
                <w:sz w:val="24"/>
                <w:szCs w:val="24"/>
              </w:rPr>
            </w:pPr>
          </w:p>
        </w:tc>
        <w:tc>
          <w:tcPr>
            <w:tcW w:w="1559" w:type="dxa"/>
          </w:tcPr>
          <w:p w:rsidR="008773DE" w:rsidP="00123837" w:rsidRDefault="008773DE" w14:paraId="7EB21141" w14:textId="77777777">
            <w:pPr>
              <w:pStyle w:val="NoSpacing"/>
              <w:rPr>
                <w:sz w:val="24"/>
                <w:szCs w:val="24"/>
              </w:rPr>
            </w:pPr>
          </w:p>
        </w:tc>
        <w:tc>
          <w:tcPr>
            <w:tcW w:w="1559" w:type="dxa"/>
          </w:tcPr>
          <w:p w:rsidR="008773DE" w:rsidP="00123837" w:rsidRDefault="008773DE" w14:paraId="104CD491" w14:textId="77777777">
            <w:pPr>
              <w:pStyle w:val="NoSpacing"/>
              <w:rPr>
                <w:sz w:val="24"/>
                <w:szCs w:val="24"/>
              </w:rPr>
            </w:pPr>
          </w:p>
        </w:tc>
      </w:tr>
      <w:tr w:rsidR="008773DE" w:rsidTr="008773DE" w14:paraId="69590F91" w14:textId="77777777">
        <w:tc>
          <w:tcPr>
            <w:tcW w:w="1558" w:type="dxa"/>
          </w:tcPr>
          <w:p w:rsidR="008773DE" w:rsidP="00123837" w:rsidRDefault="008773DE" w14:paraId="42D91E30" w14:textId="77777777">
            <w:pPr>
              <w:pStyle w:val="NoSpacing"/>
              <w:rPr>
                <w:sz w:val="24"/>
                <w:szCs w:val="24"/>
              </w:rPr>
            </w:pPr>
          </w:p>
        </w:tc>
        <w:tc>
          <w:tcPr>
            <w:tcW w:w="1558" w:type="dxa"/>
          </w:tcPr>
          <w:p w:rsidR="008773DE" w:rsidP="00123837" w:rsidRDefault="008773DE" w14:paraId="1E67E165" w14:textId="77777777">
            <w:pPr>
              <w:pStyle w:val="NoSpacing"/>
              <w:rPr>
                <w:sz w:val="24"/>
                <w:szCs w:val="24"/>
              </w:rPr>
            </w:pPr>
          </w:p>
        </w:tc>
        <w:tc>
          <w:tcPr>
            <w:tcW w:w="1558" w:type="dxa"/>
          </w:tcPr>
          <w:p w:rsidR="008773DE" w:rsidP="00123837" w:rsidRDefault="008773DE" w14:paraId="123E9DE3" w14:textId="77777777">
            <w:pPr>
              <w:pStyle w:val="NoSpacing"/>
              <w:rPr>
                <w:sz w:val="24"/>
                <w:szCs w:val="24"/>
              </w:rPr>
            </w:pPr>
          </w:p>
        </w:tc>
        <w:tc>
          <w:tcPr>
            <w:tcW w:w="1558" w:type="dxa"/>
          </w:tcPr>
          <w:p w:rsidR="008773DE" w:rsidP="00123837" w:rsidRDefault="008773DE" w14:paraId="073BB7CE" w14:textId="77777777">
            <w:pPr>
              <w:pStyle w:val="NoSpacing"/>
              <w:rPr>
                <w:sz w:val="24"/>
                <w:szCs w:val="24"/>
              </w:rPr>
            </w:pPr>
          </w:p>
        </w:tc>
        <w:tc>
          <w:tcPr>
            <w:tcW w:w="1559" w:type="dxa"/>
          </w:tcPr>
          <w:p w:rsidR="008773DE" w:rsidP="00123837" w:rsidRDefault="008773DE" w14:paraId="1906FF01" w14:textId="77777777">
            <w:pPr>
              <w:pStyle w:val="NoSpacing"/>
              <w:rPr>
                <w:sz w:val="24"/>
                <w:szCs w:val="24"/>
              </w:rPr>
            </w:pPr>
          </w:p>
        </w:tc>
        <w:tc>
          <w:tcPr>
            <w:tcW w:w="1559" w:type="dxa"/>
          </w:tcPr>
          <w:p w:rsidR="008773DE" w:rsidP="00123837" w:rsidRDefault="008773DE" w14:paraId="3C718070" w14:textId="77777777">
            <w:pPr>
              <w:pStyle w:val="NoSpacing"/>
              <w:rPr>
                <w:sz w:val="24"/>
                <w:szCs w:val="24"/>
              </w:rPr>
            </w:pPr>
          </w:p>
        </w:tc>
      </w:tr>
    </w:tbl>
    <w:p w:rsidR="008773DE" w:rsidP="008773DE" w:rsidRDefault="008773DE" w14:paraId="18B72770" w14:textId="77777777">
      <w:pPr>
        <w:pStyle w:val="NoSpacing"/>
        <w:rPr>
          <w:sz w:val="24"/>
          <w:szCs w:val="24"/>
        </w:rPr>
      </w:pPr>
    </w:p>
    <w:p w:rsidR="008773DE" w:rsidP="008773DE" w:rsidRDefault="008773DE" w14:paraId="4570AD88" w14:textId="77777777">
      <w:pPr>
        <w:pStyle w:val="NoSpacing"/>
        <w:rPr>
          <w:sz w:val="24"/>
          <w:szCs w:val="24"/>
        </w:rPr>
      </w:pPr>
    </w:p>
    <w:p w:rsidRPr="003607E2" w:rsidR="008773DE" w:rsidP="008773DE" w:rsidRDefault="008773DE" w14:paraId="0EBE1CF1" w14:textId="77777777">
      <w:pPr>
        <w:pStyle w:val="Heading3"/>
      </w:pPr>
      <w:r>
        <w:t>Summer School</w:t>
      </w:r>
    </w:p>
    <w:tbl>
      <w:tblPr>
        <w:tblStyle w:val="DefaultEducation"/>
        <w:tblW w:w="0" w:type="auto"/>
        <w:tblLook w:val="04A0" w:firstRow="1" w:lastRow="0" w:firstColumn="1" w:lastColumn="0" w:noHBand="0" w:noVBand="1"/>
      </w:tblPr>
      <w:tblGrid>
        <w:gridCol w:w="1558"/>
        <w:gridCol w:w="1558"/>
        <w:gridCol w:w="1558"/>
        <w:gridCol w:w="1558"/>
        <w:gridCol w:w="1559"/>
        <w:gridCol w:w="1559"/>
      </w:tblGrid>
      <w:tr w:rsidR="008773DE" w:rsidTr="3E281503" w14:paraId="7161A2A7" w14:textId="77777777">
        <w:trPr>
          <w:cnfStyle w:val="100000000000" w:firstRow="1" w:lastRow="0" w:firstColumn="0" w:lastColumn="0" w:oddVBand="0" w:evenVBand="0" w:oddHBand="0" w:evenHBand="0" w:firstRowFirstColumn="0" w:firstRowLastColumn="0" w:lastRowFirstColumn="0" w:lastRowLastColumn="0"/>
        </w:trPr>
        <w:tc>
          <w:tcPr>
            <w:tcW w:w="1558" w:type="dxa"/>
          </w:tcPr>
          <w:p w:rsidRPr="008773DE" w:rsidR="008773DE" w:rsidP="00123837" w:rsidRDefault="008773DE" w14:paraId="2E68F78F" w14:textId="77777777">
            <w:pPr>
              <w:pStyle w:val="NoSpacing"/>
              <w:rPr>
                <w:sz w:val="24"/>
                <w:szCs w:val="24"/>
              </w:rPr>
            </w:pPr>
            <w:r w:rsidRPr="008773DE">
              <w:rPr>
                <w:sz w:val="24"/>
                <w:szCs w:val="24"/>
              </w:rPr>
              <w:t>Name of Program Site</w:t>
            </w:r>
          </w:p>
        </w:tc>
        <w:tc>
          <w:tcPr>
            <w:tcW w:w="1558" w:type="dxa"/>
          </w:tcPr>
          <w:p w:rsidRPr="008773DE" w:rsidR="008773DE" w:rsidP="00123837" w:rsidRDefault="008773DE" w14:paraId="0BEDF0A9" w14:textId="77777777">
            <w:pPr>
              <w:pStyle w:val="NoSpacing"/>
              <w:rPr>
                <w:sz w:val="24"/>
                <w:szCs w:val="24"/>
              </w:rPr>
            </w:pPr>
            <w:r w:rsidRPr="008773DE">
              <w:rPr>
                <w:sz w:val="24"/>
                <w:szCs w:val="24"/>
              </w:rPr>
              <w:t>Year 1 Funding Request</w:t>
            </w:r>
          </w:p>
        </w:tc>
        <w:tc>
          <w:tcPr>
            <w:tcW w:w="1558" w:type="dxa"/>
          </w:tcPr>
          <w:p w:rsidRPr="008773DE" w:rsidR="008773DE" w:rsidP="00123837" w:rsidRDefault="008773DE" w14:paraId="4236305A" w14:textId="77777777">
            <w:pPr>
              <w:pStyle w:val="NoSpacing"/>
              <w:rPr>
                <w:sz w:val="24"/>
                <w:szCs w:val="24"/>
              </w:rPr>
            </w:pPr>
            <w:r w:rsidRPr="008773DE">
              <w:rPr>
                <w:sz w:val="24"/>
                <w:szCs w:val="24"/>
              </w:rPr>
              <w:t>Year 2 Funding Request</w:t>
            </w:r>
          </w:p>
        </w:tc>
        <w:tc>
          <w:tcPr>
            <w:tcW w:w="1558" w:type="dxa"/>
          </w:tcPr>
          <w:p w:rsidRPr="008773DE" w:rsidR="008773DE" w:rsidP="00123837" w:rsidRDefault="008773DE" w14:paraId="33E9C5F0" w14:textId="77777777">
            <w:pPr>
              <w:pStyle w:val="NoSpacing"/>
              <w:rPr>
                <w:sz w:val="24"/>
                <w:szCs w:val="24"/>
              </w:rPr>
            </w:pPr>
            <w:r w:rsidRPr="008773DE">
              <w:rPr>
                <w:sz w:val="24"/>
                <w:szCs w:val="24"/>
              </w:rPr>
              <w:t>Year 3 Funding Request</w:t>
            </w:r>
          </w:p>
        </w:tc>
        <w:tc>
          <w:tcPr>
            <w:tcW w:w="1559" w:type="dxa"/>
          </w:tcPr>
          <w:p w:rsidRPr="008773DE" w:rsidR="008773DE" w:rsidP="00123837" w:rsidRDefault="008773DE" w14:paraId="2A5B487A" w14:textId="291448F4">
            <w:pPr>
              <w:pStyle w:val="NoSpacing"/>
              <w:rPr>
                <w:sz w:val="24"/>
                <w:szCs w:val="24"/>
              </w:rPr>
            </w:pPr>
            <w:r w:rsidRPr="3E281503">
              <w:rPr>
                <w:sz w:val="24"/>
                <w:szCs w:val="24"/>
              </w:rPr>
              <w:t>Total Funding Request (</w:t>
            </w:r>
            <w:r w:rsidRPr="3E281503" w:rsidR="0AD1EFF5">
              <w:rPr>
                <w:sz w:val="24"/>
                <w:szCs w:val="24"/>
              </w:rPr>
              <w:t>3-year</w:t>
            </w:r>
            <w:r w:rsidRPr="3E281503">
              <w:rPr>
                <w:sz w:val="24"/>
                <w:szCs w:val="24"/>
              </w:rPr>
              <w:t xml:space="preserve"> total)</w:t>
            </w:r>
          </w:p>
        </w:tc>
        <w:tc>
          <w:tcPr>
            <w:tcW w:w="1559" w:type="dxa"/>
          </w:tcPr>
          <w:p w:rsidRPr="008773DE" w:rsidR="008773DE" w:rsidP="00123837" w:rsidRDefault="008773DE" w14:paraId="0AF84452" w14:textId="77777777">
            <w:pPr>
              <w:pStyle w:val="NoSpacing"/>
              <w:rPr>
                <w:sz w:val="24"/>
                <w:szCs w:val="24"/>
              </w:rPr>
            </w:pPr>
            <w:r w:rsidRPr="008773DE">
              <w:rPr>
                <w:sz w:val="24"/>
                <w:szCs w:val="24"/>
              </w:rPr>
              <w:t xml:space="preserve">Number of students served per site per year. </w:t>
            </w:r>
          </w:p>
        </w:tc>
      </w:tr>
      <w:tr w:rsidR="008773DE" w:rsidTr="3E281503" w14:paraId="6E1D3EE2" w14:textId="77777777">
        <w:tc>
          <w:tcPr>
            <w:tcW w:w="1558" w:type="dxa"/>
          </w:tcPr>
          <w:p w:rsidR="008773DE" w:rsidP="00123837" w:rsidRDefault="008773DE" w14:paraId="49A9C898" w14:textId="77777777">
            <w:pPr>
              <w:pStyle w:val="NoSpacing"/>
              <w:rPr>
                <w:sz w:val="24"/>
                <w:szCs w:val="24"/>
              </w:rPr>
            </w:pPr>
          </w:p>
        </w:tc>
        <w:tc>
          <w:tcPr>
            <w:tcW w:w="1558" w:type="dxa"/>
          </w:tcPr>
          <w:p w:rsidR="008773DE" w:rsidP="00123837" w:rsidRDefault="008773DE" w14:paraId="118146AA" w14:textId="77777777">
            <w:pPr>
              <w:pStyle w:val="NoSpacing"/>
              <w:rPr>
                <w:sz w:val="24"/>
                <w:szCs w:val="24"/>
              </w:rPr>
            </w:pPr>
          </w:p>
        </w:tc>
        <w:tc>
          <w:tcPr>
            <w:tcW w:w="1558" w:type="dxa"/>
          </w:tcPr>
          <w:p w:rsidR="008773DE" w:rsidP="00123837" w:rsidRDefault="008773DE" w14:paraId="27809A43" w14:textId="77777777">
            <w:pPr>
              <w:pStyle w:val="NoSpacing"/>
              <w:rPr>
                <w:sz w:val="24"/>
                <w:szCs w:val="24"/>
              </w:rPr>
            </w:pPr>
          </w:p>
        </w:tc>
        <w:tc>
          <w:tcPr>
            <w:tcW w:w="1558" w:type="dxa"/>
          </w:tcPr>
          <w:p w:rsidR="008773DE" w:rsidP="00123837" w:rsidRDefault="008773DE" w14:paraId="0BAAC027" w14:textId="77777777">
            <w:pPr>
              <w:pStyle w:val="NoSpacing"/>
              <w:rPr>
                <w:sz w:val="24"/>
                <w:szCs w:val="24"/>
              </w:rPr>
            </w:pPr>
          </w:p>
        </w:tc>
        <w:tc>
          <w:tcPr>
            <w:tcW w:w="1559" w:type="dxa"/>
          </w:tcPr>
          <w:p w:rsidR="008773DE" w:rsidP="00123837" w:rsidRDefault="008773DE" w14:paraId="309A5A68" w14:textId="77777777">
            <w:pPr>
              <w:pStyle w:val="NoSpacing"/>
              <w:rPr>
                <w:sz w:val="24"/>
                <w:szCs w:val="24"/>
              </w:rPr>
            </w:pPr>
          </w:p>
        </w:tc>
        <w:tc>
          <w:tcPr>
            <w:tcW w:w="1559" w:type="dxa"/>
          </w:tcPr>
          <w:p w:rsidR="008773DE" w:rsidP="00123837" w:rsidRDefault="008773DE" w14:paraId="2C8B1123" w14:textId="77777777">
            <w:pPr>
              <w:pStyle w:val="NoSpacing"/>
              <w:rPr>
                <w:sz w:val="24"/>
                <w:szCs w:val="24"/>
              </w:rPr>
            </w:pPr>
          </w:p>
        </w:tc>
      </w:tr>
      <w:tr w:rsidR="008773DE" w:rsidTr="3E281503" w14:paraId="2661B02D" w14:textId="77777777">
        <w:tc>
          <w:tcPr>
            <w:tcW w:w="1558" w:type="dxa"/>
          </w:tcPr>
          <w:p w:rsidR="008773DE" w:rsidP="00123837" w:rsidRDefault="008773DE" w14:paraId="730255C4" w14:textId="77777777">
            <w:pPr>
              <w:pStyle w:val="NoSpacing"/>
              <w:rPr>
                <w:sz w:val="24"/>
                <w:szCs w:val="24"/>
              </w:rPr>
            </w:pPr>
          </w:p>
        </w:tc>
        <w:tc>
          <w:tcPr>
            <w:tcW w:w="1558" w:type="dxa"/>
          </w:tcPr>
          <w:p w:rsidR="008773DE" w:rsidP="00123837" w:rsidRDefault="008773DE" w14:paraId="3BA12F2C" w14:textId="77777777">
            <w:pPr>
              <w:pStyle w:val="NoSpacing"/>
              <w:rPr>
                <w:sz w:val="24"/>
                <w:szCs w:val="24"/>
              </w:rPr>
            </w:pPr>
          </w:p>
        </w:tc>
        <w:tc>
          <w:tcPr>
            <w:tcW w:w="1558" w:type="dxa"/>
          </w:tcPr>
          <w:p w:rsidR="008773DE" w:rsidP="00123837" w:rsidRDefault="008773DE" w14:paraId="319B8546" w14:textId="77777777">
            <w:pPr>
              <w:pStyle w:val="NoSpacing"/>
              <w:rPr>
                <w:sz w:val="24"/>
                <w:szCs w:val="24"/>
              </w:rPr>
            </w:pPr>
          </w:p>
        </w:tc>
        <w:tc>
          <w:tcPr>
            <w:tcW w:w="1558" w:type="dxa"/>
          </w:tcPr>
          <w:p w:rsidR="008773DE" w:rsidP="00123837" w:rsidRDefault="008773DE" w14:paraId="3654A38D" w14:textId="77777777">
            <w:pPr>
              <w:pStyle w:val="NoSpacing"/>
              <w:rPr>
                <w:sz w:val="24"/>
                <w:szCs w:val="24"/>
              </w:rPr>
            </w:pPr>
          </w:p>
        </w:tc>
        <w:tc>
          <w:tcPr>
            <w:tcW w:w="1559" w:type="dxa"/>
          </w:tcPr>
          <w:p w:rsidR="008773DE" w:rsidP="00123837" w:rsidRDefault="008773DE" w14:paraId="681318E2" w14:textId="77777777">
            <w:pPr>
              <w:pStyle w:val="NoSpacing"/>
              <w:rPr>
                <w:sz w:val="24"/>
                <w:szCs w:val="24"/>
              </w:rPr>
            </w:pPr>
          </w:p>
        </w:tc>
        <w:tc>
          <w:tcPr>
            <w:tcW w:w="1559" w:type="dxa"/>
          </w:tcPr>
          <w:p w:rsidR="008773DE" w:rsidP="00123837" w:rsidRDefault="008773DE" w14:paraId="3FAE8CF0" w14:textId="77777777">
            <w:pPr>
              <w:pStyle w:val="NoSpacing"/>
              <w:rPr>
                <w:sz w:val="24"/>
                <w:szCs w:val="24"/>
              </w:rPr>
            </w:pPr>
          </w:p>
        </w:tc>
      </w:tr>
      <w:tr w:rsidR="008773DE" w:rsidTr="3E281503" w14:paraId="176AE6C1" w14:textId="77777777">
        <w:tc>
          <w:tcPr>
            <w:tcW w:w="1558" w:type="dxa"/>
          </w:tcPr>
          <w:p w:rsidR="008773DE" w:rsidP="00123837" w:rsidRDefault="008773DE" w14:paraId="0CB071C9" w14:textId="77777777">
            <w:pPr>
              <w:pStyle w:val="NoSpacing"/>
              <w:rPr>
                <w:sz w:val="24"/>
                <w:szCs w:val="24"/>
              </w:rPr>
            </w:pPr>
          </w:p>
        </w:tc>
        <w:tc>
          <w:tcPr>
            <w:tcW w:w="1558" w:type="dxa"/>
          </w:tcPr>
          <w:p w:rsidR="008773DE" w:rsidP="00123837" w:rsidRDefault="008773DE" w14:paraId="6809F1C7" w14:textId="77777777">
            <w:pPr>
              <w:pStyle w:val="NoSpacing"/>
              <w:rPr>
                <w:sz w:val="24"/>
                <w:szCs w:val="24"/>
              </w:rPr>
            </w:pPr>
          </w:p>
        </w:tc>
        <w:tc>
          <w:tcPr>
            <w:tcW w:w="1558" w:type="dxa"/>
          </w:tcPr>
          <w:p w:rsidR="008773DE" w:rsidP="00123837" w:rsidRDefault="008773DE" w14:paraId="608D3D40" w14:textId="77777777">
            <w:pPr>
              <w:pStyle w:val="NoSpacing"/>
              <w:rPr>
                <w:sz w:val="24"/>
                <w:szCs w:val="24"/>
              </w:rPr>
            </w:pPr>
          </w:p>
        </w:tc>
        <w:tc>
          <w:tcPr>
            <w:tcW w:w="1558" w:type="dxa"/>
          </w:tcPr>
          <w:p w:rsidR="008773DE" w:rsidP="00123837" w:rsidRDefault="008773DE" w14:paraId="2573B7EA" w14:textId="77777777">
            <w:pPr>
              <w:pStyle w:val="NoSpacing"/>
              <w:rPr>
                <w:sz w:val="24"/>
                <w:szCs w:val="24"/>
              </w:rPr>
            </w:pPr>
          </w:p>
        </w:tc>
        <w:tc>
          <w:tcPr>
            <w:tcW w:w="1559" w:type="dxa"/>
          </w:tcPr>
          <w:p w:rsidR="008773DE" w:rsidP="00123837" w:rsidRDefault="008773DE" w14:paraId="6363428E" w14:textId="77777777">
            <w:pPr>
              <w:pStyle w:val="NoSpacing"/>
              <w:rPr>
                <w:sz w:val="24"/>
                <w:szCs w:val="24"/>
              </w:rPr>
            </w:pPr>
          </w:p>
        </w:tc>
        <w:tc>
          <w:tcPr>
            <w:tcW w:w="1559" w:type="dxa"/>
          </w:tcPr>
          <w:p w:rsidR="008773DE" w:rsidP="00123837" w:rsidRDefault="008773DE" w14:paraId="71FD246A" w14:textId="77777777">
            <w:pPr>
              <w:pStyle w:val="NoSpacing"/>
              <w:rPr>
                <w:sz w:val="24"/>
                <w:szCs w:val="24"/>
              </w:rPr>
            </w:pPr>
          </w:p>
        </w:tc>
      </w:tr>
    </w:tbl>
    <w:p w:rsidR="008773DE" w:rsidP="008773DE" w:rsidRDefault="008773DE" w14:paraId="7B23317B" w14:textId="77777777">
      <w:pPr>
        <w:pStyle w:val="NoSpacing"/>
        <w:rPr>
          <w:sz w:val="24"/>
          <w:szCs w:val="24"/>
        </w:rPr>
      </w:pPr>
    </w:p>
    <w:p w:rsidR="008773DE" w:rsidP="008773DE" w:rsidRDefault="008773DE" w14:paraId="4B1973D1" w14:textId="77777777">
      <w:pPr>
        <w:pStyle w:val="Heading3"/>
      </w:pPr>
    </w:p>
    <w:p w:rsidR="008773DE" w:rsidP="3E281503" w:rsidRDefault="008773DE" w14:paraId="00582220" w14:textId="65AD16DF">
      <w:pPr>
        <w:pStyle w:val="Heading3"/>
      </w:pPr>
      <w:r>
        <w:t>Form D2</w:t>
      </w:r>
      <w:r w:rsidR="4CF923A4">
        <w:t xml:space="preserve"> Budget Document (Optional)</w:t>
      </w:r>
    </w:p>
    <w:p w:rsidR="008773DE" w:rsidP="008773DE" w:rsidRDefault="008773DE" w14:paraId="5A1255E5" w14:textId="77777777">
      <w:r>
        <w:t xml:space="preserve">Optional form for each site you will operate under your 21CCLC grant. </w:t>
      </w:r>
    </w:p>
    <w:p w:rsidR="008773DE" w:rsidP="008773DE" w:rsidRDefault="008773DE" w14:paraId="5306E396" w14:textId="77777777"/>
    <w:p w:rsidR="008773DE" w:rsidP="008773DE" w:rsidRDefault="008773DE" w14:paraId="1734D21D" w14:textId="385F9A26">
      <w:r>
        <w:t>2 CFR 200.331(</w:t>
      </w:r>
      <w:r w:rsidR="3A7CDA78">
        <w:t>a</w:t>
      </w:r>
      <w:r>
        <w:t xml:space="preserve">) requires states to conduct a risk assessment. Each quarter your claim is reviewed for the amount (over or below quarterly average) and for restricted categories (like </w:t>
      </w:r>
      <w:r w:rsidR="2B08C0CF">
        <w:t>Professional Development)</w:t>
      </w:r>
      <w:r>
        <w:t xml:space="preserve">. We are adding a quarterly attendance check. Your D1 number is the number of students you proposed to serve and are receiving federal funds for. The Enrollment number is the actual number of students. The average daily attendance shows how many </w:t>
      </w:r>
      <w:r w:rsidR="1F1AF558">
        <w:t xml:space="preserve">students </w:t>
      </w:r>
      <w:r>
        <w:t xml:space="preserve">attend on a regular basis. </w:t>
      </w:r>
    </w:p>
    <w:p w:rsidR="008773DE" w:rsidP="008773DE" w:rsidRDefault="008773DE" w14:paraId="606D600D" w14:textId="77777777"/>
    <w:p w:rsidR="008773DE" w:rsidP="008773DE" w:rsidRDefault="008773DE" w14:paraId="5F0AB16E" w14:textId="77777777">
      <w:r>
        <w:t xml:space="preserve">The Grant Application requires you to service 70% of the D1 number by the end of year 1. The Grant Application requires you to serve 80% of the number by the end of year 3. </w:t>
      </w:r>
    </w:p>
    <w:p w:rsidR="008773DE" w:rsidP="008773DE" w:rsidRDefault="008773DE" w14:paraId="65ED3CD4" w14:textId="77777777">
      <w:r>
        <w:t xml:space="preserve">If your recruiting methods are effective and you maintain a student leadership group and engage them with telling other students about the activities offered in afterschool, you should have no trouble meeting this goal. If your program provides engagement activities and you develop positive relationships with the students, you should have no trouble with increasing regular attendance. </w:t>
      </w:r>
    </w:p>
    <w:p w:rsidR="008773DE" w:rsidP="008773DE" w:rsidRDefault="008773DE" w14:paraId="0C4FCF40" w14:textId="77777777">
      <w:r>
        <w:t xml:space="preserve">If you are having trouble with meeting your goals, you are responsible to contact the SEA for help. There are many options that can help increase enrollment, attendance and decrease referrals in this program. </w:t>
      </w:r>
    </w:p>
    <w:p w:rsidR="008773DE" w:rsidP="008773DE" w:rsidRDefault="008773DE" w14:paraId="7EF21C09" w14:textId="613F3E20">
      <w:r>
        <w:t>Failure to meet your attendance goals can result in a reduction in your federal funding. Your award for the following year may be reduced due to insufficient attendance this year.</w:t>
      </w:r>
    </w:p>
    <w:p w:rsidR="008773DE" w:rsidP="008773DE" w:rsidRDefault="008773DE" w14:paraId="095F4E45" w14:textId="77777777"/>
    <w:p w:rsidRPr="008773DE" w:rsidR="008773DE" w:rsidP="008773DE" w:rsidRDefault="008773DE" w14:paraId="61F47CCC" w14:textId="77777777">
      <w:pPr>
        <w:pStyle w:val="Heading3"/>
      </w:pPr>
      <w:r w:rsidRPr="008773DE">
        <w:rPr>
          <w:rStyle w:val="Heading3Char"/>
          <w:b/>
        </w:rPr>
        <w:t>Form D3:</w:t>
      </w:r>
      <w:r w:rsidRPr="008773DE">
        <w:t xml:space="preserve"> (No longer required for the application.)</w:t>
      </w:r>
    </w:p>
    <w:p w:rsidR="008773DE" w:rsidP="008773DE" w:rsidRDefault="008773DE" w14:paraId="7B647D91" w14:textId="77777777">
      <w:pPr>
        <w:pStyle w:val="NoSpacing"/>
        <w:rPr>
          <w:b/>
          <w:bCs/>
          <w:color w:val="0070C0"/>
          <w:sz w:val="28"/>
          <w:szCs w:val="28"/>
        </w:rPr>
      </w:pPr>
    </w:p>
    <w:p w:rsidRPr="008773DE" w:rsidR="008773DE" w:rsidP="008773DE" w:rsidRDefault="008773DE" w14:paraId="59320D40" w14:textId="77777777">
      <w:pPr>
        <w:pStyle w:val="Heading3"/>
      </w:pPr>
      <w:r w:rsidRPr="008773DE">
        <w:t>Form D4: Applicant Agency’s Fiscal Resource Information</w:t>
      </w:r>
    </w:p>
    <w:p w:rsidR="008773DE" w:rsidP="008773DE" w:rsidRDefault="008773DE" w14:paraId="7033278A" w14:textId="77777777">
      <w:r>
        <w:t>It is recommended that each applicant, including school districts, public entities or government agencies, possess sufficient fiscal resources to start up and operate the program being requested for a period of up to three months. Please indicate if you are a public entity or a private/non-profit by checking the appropriate box below and then use the text box at the bottom of the page to answer the questions regarding fiscal resources for start-up costs and operational costs.</w:t>
      </w:r>
    </w:p>
    <w:p w:rsidR="008773DE" w:rsidP="008773DE" w:rsidRDefault="0089366A" w14:paraId="7580CA6C" w14:textId="77777777">
      <w:sdt>
        <w:sdtPr>
          <w:id w:val="1281217604"/>
          <w14:checkbox>
            <w14:checked w14:val="0"/>
            <w14:checkedState w14:val="2612" w14:font="MS Gothic"/>
            <w14:uncheckedState w14:val="2610" w14:font="MS Gothic"/>
          </w14:checkbox>
        </w:sdtPr>
        <w:sdtEndPr/>
        <w:sdtContent>
          <w:r w:rsidR="008773DE">
            <w:rPr>
              <w:rFonts w:hint="eastAsia" w:ascii="MS Gothic" w:hAnsi="MS Gothic" w:eastAsia="MS Gothic"/>
            </w:rPr>
            <w:t>☐</w:t>
          </w:r>
        </w:sdtContent>
      </w:sdt>
      <w:r w:rsidR="008773DE">
        <w:t xml:space="preserve"> Check this box if you are a public entity, (e.g., a local education agency, state college or university, community college, or a governmental entity).</w:t>
      </w:r>
    </w:p>
    <w:p w:rsidR="008773DE" w:rsidP="008773DE" w:rsidRDefault="0089366A" w14:paraId="68E283A6" w14:textId="77777777">
      <w:sdt>
        <w:sdtPr>
          <w:id w:val="343368148"/>
          <w14:checkbox>
            <w14:checked w14:val="0"/>
            <w14:checkedState w14:val="2612" w14:font="MS Gothic"/>
            <w14:uncheckedState w14:val="2610" w14:font="MS Gothic"/>
          </w14:checkbox>
        </w:sdtPr>
        <w:sdtEndPr/>
        <w:sdtContent>
          <w:r w:rsidR="008773DE">
            <w:rPr>
              <w:rFonts w:hint="eastAsia" w:ascii="MS Gothic" w:hAnsi="MS Gothic" w:eastAsia="MS Gothic"/>
            </w:rPr>
            <w:t>☐</w:t>
          </w:r>
        </w:sdtContent>
      </w:sdt>
      <w:r w:rsidR="008773DE">
        <w:t xml:space="preserve"> Check this box if you are a private nonprofit organization, private for-profit organization, community-based organization, or Tribal Council.</w:t>
      </w:r>
    </w:p>
    <w:p w:rsidR="008773DE" w:rsidP="008773DE" w:rsidRDefault="008773DE" w14:paraId="54E15F3B" w14:textId="77777777">
      <w:r>
        <w:t xml:space="preserve">In the textbox below, please describe your funding sources that can be used to start up and operate the program for up to six months. For example, public entities should include their budget line-item number, account numbers, or any other applicable references. Private organizations should describe cash, lines of credit, emergency loans, etc. Fiscal resource information should be specific (e.g., bank or lender names; name of the holder of the account). </w:t>
      </w:r>
    </w:p>
    <w:p w:rsidR="008773DE" w:rsidP="008773DE" w:rsidRDefault="008773DE" w14:paraId="650F31CC" w14:textId="3E740BC0">
      <w:r w:rsidRPr="002E2FDA">
        <w:rPr>
          <w:noProof/>
        </w:rPr>
        <mc:AlternateContent>
          <mc:Choice Requires="wps">
            <w:drawing>
              <wp:anchor distT="45720" distB="45720" distL="114300" distR="114300" simplePos="0" relativeHeight="251660288" behindDoc="1" locked="0" layoutInCell="1" allowOverlap="1" wp14:anchorId="0F829F72" wp14:editId="25A4D49B">
                <wp:simplePos x="0" y="0"/>
                <wp:positionH relativeFrom="margin">
                  <wp:posOffset>440055</wp:posOffset>
                </wp:positionH>
                <wp:positionV relativeFrom="paragraph">
                  <wp:posOffset>709323</wp:posOffset>
                </wp:positionV>
                <wp:extent cx="5924550" cy="1435100"/>
                <wp:effectExtent l="0" t="0" r="190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3510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rsidR="008773DE" w:rsidP="008773DE" w:rsidRDefault="008773DE" w14:paraId="1E3ADE37"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3B82FE1">
              <v:shapetype id="_x0000_t202" coordsize="21600,21600" o:spt="202" path="m,l,21600r21600,l21600,xe" w14:anchorId="0F829F72">
                <v:stroke joinstyle="miter"/>
                <v:path gradientshapeok="t" o:connecttype="rect"/>
              </v:shapetype>
              <v:shape id="Text Box 2" style="position:absolute;left:0;text-align:left;margin-left:34.65pt;margin-top:55.85pt;width:466.5pt;height:113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">
                <v:textbox>
                  <w:txbxContent>
                    <w:sdt>
                      <w:sdtPr>
                        <w:id w:val="740103402"/>
                        <w:id w:val="568603642"/>
                        <w:temporary/>
                        <w:showingPlcHdr/>
                        <w15:appearance w15:val="hidden"/>
                      </w:sdtPr>
                      <w:sdtContent>
                        <w:p w:rsidR="008773DE" w:rsidP="008773DE" w:rsidRDefault="008773DE" w14:paraId="01B8397D" w14:textId="77777777">
                          <w:r>
                            <w:t>[Grab your reader’s attention with a great quote from the document or use this space to emphasize a key point. To place this text box anywhere on the page, just drag it.]</w:t>
                          </w:r>
                        </w:p>
                      </w:sdtContent>
                    </w:sdt>
                  </w:txbxContent>
                </v:textbox>
                <w10:wrap anchorx="margin"/>
              </v:shape>
            </w:pict>
          </mc:Fallback>
        </mc:AlternateContent>
      </w:r>
      <w:r>
        <w:t xml:space="preserve">Note: if you do not have the financial resources available equal to the amount of funding you are requesting, you do not have the financial capacity for this project. Agencies that do not have adequate fiscal resources on hand are ineligible to participate in the application process. However, the applicant must describe in this section the agency’s plan to secure the necessary fiscal resources for this program application. </w:t>
      </w:r>
    </w:p>
    <w:p w:rsidR="008773DE" w:rsidP="008773DE" w:rsidRDefault="008773DE" w14:paraId="4A9A8DB5" w14:textId="73790786"/>
    <w:p w:rsidR="008773DE" w:rsidP="008773DE" w:rsidRDefault="008773DE" w14:paraId="49D6EE75" w14:textId="44C7F960"/>
    <w:p w:rsidR="008773DE" w:rsidP="008773DE" w:rsidRDefault="008773DE" w14:paraId="313D789B" w14:textId="1BDCD718"/>
    <w:p w:rsidR="008773DE" w:rsidP="008773DE" w:rsidRDefault="008773DE" w14:paraId="65BEB6F0" w14:textId="35B89F8C"/>
    <w:p w:rsidR="008773DE" w:rsidP="008773DE" w:rsidRDefault="008773DE" w14:paraId="3914F5BA" w14:textId="77777777"/>
    <w:p w:rsidRPr="00BB1525" w:rsidR="00BB1525" w:rsidP="008773DE" w:rsidRDefault="008773DE" w14:paraId="15207FFE" w14:textId="7928C10F">
      <w:r>
        <w:t xml:space="preserve"> Note</w:t>
      </w:r>
      <w:r w:rsidR="2D73AD06">
        <w:t>.</w:t>
      </w:r>
      <w:r>
        <w:t xml:space="preserve"> Agencies must validate their resources before any award can be made.</w:t>
      </w:r>
    </w:p>
    <w:p w:rsidR="00971B16" w:rsidP="008773DE" w:rsidRDefault="008773DE" w14:paraId="73167F18" w14:textId="77777777">
      <w:pPr>
        <w:pStyle w:val="Heading3"/>
      </w:pPr>
      <w:r w:rsidRPr="008A3E8A">
        <w:t>Basic Service Components</w:t>
      </w:r>
    </w:p>
    <w:p w:rsidR="00971B16" w:rsidP="00971B16" w:rsidRDefault="00971B16" w14:paraId="0990F1EC" w14:textId="77777777">
      <w:r>
        <w:t>If location for the program is different from the school where children attend, list both below:</w:t>
      </w:r>
    </w:p>
    <w:p w:rsidR="00971B16" w:rsidP="00971B16" w:rsidRDefault="00971B16" w14:paraId="189DA568" w14:textId="77777777">
      <w:r w:rsidRPr="3E281503">
        <w:rPr>
          <w:color w:val="03617A" w:themeColor="accent1"/>
        </w:rPr>
        <w:t>School or Site/Building Name:</w:t>
      </w:r>
      <w:r w:rsidRPr="3E281503">
        <w:rPr>
          <w:color w:val="0070C0"/>
        </w:rPr>
        <w:t xml:space="preserve"> </w:t>
      </w:r>
      <w:r>
        <w:t>____________________________________________________</w:t>
      </w:r>
      <w:r>
        <w:br/>
      </w:r>
      <w:r w:rsidRPr="3E281503">
        <w:rPr>
          <w:color w:val="03617A" w:themeColor="accent1"/>
        </w:rPr>
        <w:t>School or Site/Building Name:</w:t>
      </w:r>
      <w:r w:rsidRPr="3E281503">
        <w:rPr>
          <w:color w:val="0070C0"/>
        </w:rPr>
        <w:t xml:space="preserve"> </w:t>
      </w:r>
      <w:r>
        <w:t>____________________________________________________</w:t>
      </w:r>
      <w:r>
        <w:br/>
      </w:r>
      <w:r w:rsidRPr="3E281503">
        <w:rPr>
          <w:color w:val="03617A" w:themeColor="accent1"/>
        </w:rPr>
        <w:t xml:space="preserve">School or Site/Building Name: </w:t>
      </w:r>
      <w:r>
        <w:t>____________________________________________________</w:t>
      </w:r>
    </w:p>
    <w:p w:rsidR="00971B16" w:rsidP="00971B16" w:rsidRDefault="00971B16" w14:paraId="72DF42DF" w14:textId="77777777">
      <w:r>
        <w:t xml:space="preserve">Do you plan to provide any of the following to meet the nutrition/food access needs of students? (Check or highlight all that apply): </w:t>
      </w:r>
    </w:p>
    <w:p w:rsidR="00971B16" w:rsidP="00971B16" w:rsidRDefault="0089366A" w14:paraId="7A1558C6" w14:textId="25EC9BFD">
      <w:sdt>
        <w:sdtPr>
          <w:id w:val="1002936957"/>
          <w14:checkbox>
            <w14:checked w14:val="0"/>
            <w14:checkedState w14:val="2612" w14:font="MS Gothic"/>
            <w14:uncheckedState w14:val="2610" w14:font="MS Gothic"/>
          </w14:checkbox>
        </w:sdtPr>
        <w:sdtEndPr/>
        <w:sdtContent>
          <w:r w:rsidRPr="4E692DAB" w:rsidR="287FF92F">
            <w:rPr>
              <w:rFonts w:ascii="MS Gothic" w:hAnsi="MS Gothic" w:eastAsia="MS Gothic" w:cs="MS Gothic"/>
            </w:rPr>
            <w:t>☐</w:t>
          </w:r>
        </w:sdtContent>
      </w:sdt>
      <w:r w:rsidR="00971B16">
        <w:t>Full meal (best practice)</w:t>
      </w:r>
    </w:p>
    <w:p w:rsidR="00971B16" w:rsidP="00971B16" w:rsidRDefault="0089366A" w14:paraId="1FFB9633" w14:textId="77777777">
      <w:sdt>
        <w:sdtPr>
          <w:id w:val="-23710084"/>
          <w14:checkbox>
            <w14:checked w14:val="0"/>
            <w14:checkedState w14:val="2612" w14:font="MS Gothic"/>
            <w14:uncheckedState w14:val="2610" w14:font="MS Gothic"/>
          </w14:checkbox>
        </w:sdtPr>
        <w:sdtEndPr/>
        <w:sdtContent>
          <w:r w:rsidR="00971B16">
            <w:rPr>
              <w:rFonts w:hint="eastAsia" w:ascii="MS Gothic" w:hAnsi="MS Gothic" w:eastAsia="MS Gothic"/>
            </w:rPr>
            <w:t>☐</w:t>
          </w:r>
        </w:sdtContent>
      </w:sdt>
      <w:r w:rsidR="00971B16">
        <w:t>Snack (required by federal statue)</w:t>
      </w:r>
    </w:p>
    <w:p w:rsidR="00971B16" w:rsidP="00971B16" w:rsidRDefault="00971B16" w14:paraId="11BDD628" w14:textId="77777777">
      <w:r>
        <w:t>Do you plan to follow best practices?</w:t>
      </w:r>
    </w:p>
    <w:p w:rsidR="00971B16" w:rsidP="00971B16" w:rsidRDefault="0089366A" w14:paraId="3ACD75C7" w14:textId="77777777">
      <w:sdt>
        <w:sdtPr>
          <w:id w:val="-2062552985"/>
          <w14:checkbox>
            <w14:checked w14:val="0"/>
            <w14:checkedState w14:val="2612" w14:font="MS Gothic"/>
            <w14:uncheckedState w14:val="2610" w14:font="MS Gothic"/>
          </w14:checkbox>
        </w:sdtPr>
        <w:sdtEndPr/>
        <w:sdtContent>
          <w:r w:rsidR="00971B16">
            <w:rPr>
              <w:rFonts w:hint="eastAsia" w:ascii="MS Gothic" w:hAnsi="MS Gothic" w:eastAsia="MS Gothic"/>
            </w:rPr>
            <w:t>☐</w:t>
          </w:r>
        </w:sdtContent>
      </w:sdt>
      <w:r w:rsidR="00971B16">
        <w:t>Yes, we will provide a free program to at-risk students in poverty as outlined in the guidance and consistent with the priority description in the application. All students on FRPL will attend for free. Only parents who can afford the program will pay a fee. Best Practice is that applicants serve a minimum of 50% of FRPL children at each school in the application to receive the bonus points.</w:t>
      </w:r>
      <w:r w:rsidR="00971B16">
        <w:br/>
      </w:r>
    </w:p>
    <w:p w:rsidR="00971B16" w:rsidP="00971B16" w:rsidRDefault="00971B16" w14:paraId="737ED206" w14:textId="16E3960A">
      <w:r w:rsidRPr="73551AE9">
        <w:rPr>
          <w:rFonts w:ascii="Segoe UI Symbol" w:hAnsi="Segoe UI Symbol" w:cs="Segoe UI Symbol"/>
        </w:rPr>
        <w:t>☐</w:t>
      </w:r>
      <w:r>
        <w:t>No, we propose to charge parents fees. According to Federal statute, program fees are</w:t>
      </w:r>
      <w:r w:rsidR="52B66598">
        <w:t xml:space="preserve"> </w:t>
      </w:r>
      <w:r>
        <w:t>considered income and must be disclosed and deducted from costs on the quarterly claim form.</w:t>
      </w:r>
    </w:p>
    <w:p w:rsidRPr="008773DE" w:rsidR="008773DE" w:rsidP="00971B16" w:rsidRDefault="00971B16" w14:paraId="359B534B" w14:textId="634C1B66">
      <w:pPr>
        <w:rPr>
          <w:rStyle w:val="Heading3Char"/>
          <w:b w:val="0"/>
          <w:color w:val="auto"/>
          <w:sz w:val="22"/>
        </w:rPr>
      </w:pPr>
      <w:r w:rsidRPr="21E463E5">
        <w:t>See Financial Guidance for details. Programs that charge fees will lose points in the peer review process because it is not best practice. Updated guidance in 2023 requires</w:t>
      </w:r>
      <w:r>
        <w:t xml:space="preserve"> </w:t>
      </w:r>
      <w:r w:rsidRPr="21E463E5">
        <w:t>USDOE approval prior to charging any fees.</w:t>
      </w:r>
      <w:r w:rsidR="008773DE">
        <w:br/>
      </w:r>
    </w:p>
    <w:p w:rsidR="00971B16" w:rsidP="00971B16" w:rsidRDefault="00971B16" w14:paraId="151CC5C4" w14:textId="0BDB9F30">
      <w:pPr>
        <w:pStyle w:val="Heading3"/>
      </w:pPr>
      <w:r w:rsidRPr="008A3E8A">
        <w:t>Proposal Narrative</w:t>
      </w:r>
    </w:p>
    <w:p w:rsidR="00971B16" w:rsidP="00971B16" w:rsidRDefault="00971B16" w14:paraId="55E7E9E2" w14:textId="6A19724F">
      <w:r>
        <w:t>We STRONGLY encourage you to save the narrative sections of this application in a Word Document since you cannot save your grant progress and come back to it late. Character limits are noted for each section (4,000 characters is the equivalent to one page of text in Arial size 12</w:t>
      </w:r>
      <w:r w:rsidR="0E34DF4B">
        <w:t>-point</w:t>
      </w:r>
      <w:r>
        <w:t xml:space="preserve"> font).</w:t>
      </w:r>
    </w:p>
    <w:p w:rsidR="00971B16" w:rsidP="00971B16" w:rsidRDefault="00971B16" w14:paraId="3D045932" w14:textId="77777777"/>
    <w:p w:rsidR="00971B16" w:rsidP="3E281503" w:rsidRDefault="00971B16" w14:paraId="6ADEA1B0" w14:textId="77777777">
      <w:pPr>
        <w:rPr>
          <w:color w:val="03617A" w:themeColor="accent1"/>
        </w:rPr>
      </w:pPr>
      <w:r w:rsidRPr="3E281503">
        <w:rPr>
          <w:color w:val="03617A" w:themeColor="accent1"/>
        </w:rPr>
        <w:t>Abstract (Not scored)</w:t>
      </w:r>
    </w:p>
    <w:p w:rsidR="00971B16" w:rsidP="00971B16" w:rsidRDefault="00971B16" w14:paraId="79EDC48F" w14:textId="77777777">
      <w:r>
        <w:t xml:space="preserve">The abstract should include summaries of each of the narrative sections and provide documentation of competitive priority status, if requested. </w:t>
      </w:r>
    </w:p>
    <w:p w:rsidR="00971B16" w:rsidP="00971B16" w:rsidRDefault="00971B16" w14:paraId="319AAA3F" w14:textId="77777777"/>
    <w:p w:rsidR="00971B16" w:rsidP="00971B16" w:rsidRDefault="00971B16" w14:paraId="1581F5F3" w14:textId="77777777">
      <w:pPr>
        <w:rPr>
          <w:i/>
          <w:iCs/>
        </w:rPr>
      </w:pPr>
      <w:r>
        <w:t>The number of students served: ___________________________________________________</w:t>
      </w:r>
      <w:r>
        <w:br/>
      </w:r>
      <w:r>
        <w:t>The total amount requested per year: _______________________________________________</w:t>
      </w:r>
      <w:r>
        <w:br/>
      </w:r>
      <w:r>
        <w:t>The total amount per student: _____________________________________________________</w:t>
      </w:r>
      <w:r>
        <w:br/>
      </w:r>
      <w:r w:rsidRPr="00E33F42">
        <w:rPr>
          <w:i/>
          <w:iCs/>
        </w:rPr>
        <w:t>(total amount requested divided by total number of students served</w:t>
      </w:r>
      <w:r>
        <w:rPr>
          <w:i/>
          <w:iCs/>
        </w:rPr>
        <w:t>, not to exceed $1200 per student</w:t>
      </w:r>
      <w:r w:rsidRPr="00E33F42">
        <w:rPr>
          <w:i/>
          <w:iCs/>
        </w:rPr>
        <w:t>)</w:t>
      </w:r>
    </w:p>
    <w:p w:rsidR="00971B16" w:rsidP="00971B16" w:rsidRDefault="00971B16" w14:paraId="3C8D779D" w14:textId="4FFF3CE6">
      <w:pPr>
        <w:rPr>
          <w:i/>
          <w:iCs/>
        </w:rPr>
      </w:pPr>
      <w:r w:rsidRPr="00E33F42">
        <w:rPr>
          <w:noProof/>
        </w:rPr>
        <mc:AlternateContent>
          <mc:Choice Requires="wps">
            <w:drawing>
              <wp:anchor distT="45720" distB="45720" distL="114300" distR="114300" simplePos="0" relativeHeight="251662336" behindDoc="0" locked="0" layoutInCell="1" allowOverlap="1" wp14:anchorId="697E1E26" wp14:editId="02D309F2">
                <wp:simplePos x="0" y="0"/>
                <wp:positionH relativeFrom="margin">
                  <wp:posOffset>3810</wp:posOffset>
                </wp:positionH>
                <wp:positionV relativeFrom="paragraph">
                  <wp:posOffset>504825</wp:posOffset>
                </wp:positionV>
                <wp:extent cx="6663055" cy="3143250"/>
                <wp:effectExtent l="0" t="0" r="23495" b="19050"/>
                <wp:wrapSquare wrapText="bothSides"/>
                <wp:docPr id="181366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3143250"/>
                        </a:xfrm>
                        <a:prstGeom prst="rect">
                          <a:avLst/>
                        </a:prstGeom>
                        <a:solidFill>
                          <a:srgbClr val="FFFFFF"/>
                        </a:solidFill>
                        <a:ln w="9525">
                          <a:solidFill>
                            <a:srgbClr val="000000"/>
                          </a:solidFill>
                          <a:miter lim="800000"/>
                          <a:headEnd/>
                          <a:tailEnd/>
                        </a:ln>
                      </wps:spPr>
                      <wps:txbx>
                        <w:txbxContent>
                          <w:sdt>
                            <w:sdtPr>
                              <w:id w:val="-1468351025"/>
                              <w:temporary/>
                              <w:showingPlcHdr/>
                              <w15:appearance w15:val="hidden"/>
                            </w:sdtPr>
                            <w:sdtEndPr/>
                            <w:sdtContent>
                              <w:p w:rsidR="00971B16" w:rsidP="00971B16" w:rsidRDefault="00971B16" w14:paraId="63EDD370"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8CE4325">
              <v:shape id="_x0000_s1027" style="position:absolute;left:0;text-align:left;margin-left:.3pt;margin-top:39.75pt;width:524.65pt;height:24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" w14:anchorId="697E1E26">
                <v:textbox>
                  <w:txbxContent>
                    <w:sdt>
                      <w:sdtPr>
                        <w:id w:val="1453727483"/>
                        <w:id w:val="-1468351025"/>
                        <w:temporary/>
                        <w:showingPlcHdr/>
                        <w15:appearance w15:val="hidden"/>
                      </w:sdtPr>
                      <w:sdtContent>
                        <w:p w:rsidR="00971B16" w:rsidP="00971B16" w:rsidRDefault="00971B16" w14:paraId="07542771"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r w:rsidRPr="0C932823">
        <w:rPr>
          <w:i/>
          <w:iCs/>
        </w:rPr>
        <w:t>Character limit: 8,000 (including spaces). Please note that some features like tabbing, inserting tables and graphics, and hyperlinks are unavailable</w:t>
      </w:r>
    </w:p>
    <w:p w:rsidR="00971B16" w:rsidP="00971B16" w:rsidRDefault="00971B16" w14:paraId="3E954D63" w14:textId="4D47A12E">
      <w:pPr>
        <w:rPr>
          <w:i/>
          <w:iCs/>
        </w:rPr>
      </w:pPr>
    </w:p>
    <w:p w:rsidR="00971B16" w:rsidP="00971B16" w:rsidRDefault="00971B16" w14:paraId="71514BA6" w14:textId="136D811A">
      <w:pPr>
        <w:pStyle w:val="Heading3"/>
      </w:pPr>
      <w:r>
        <w:t>Student Needs Assessment (20 possible points)</w:t>
      </w:r>
    </w:p>
    <w:p w:rsidR="00971B16" w:rsidP="00971B16" w:rsidRDefault="00971B16" w14:paraId="29DB68B1" w14:textId="3BF0312E">
      <w:r w:rsidRPr="0C932823">
        <w:t>This section describes in detail the needs assessment, objective data, and resources available as well as a description of how these conclusions were reached. This section should include:</w:t>
      </w:r>
    </w:p>
    <w:p w:rsidRPr="00971B16" w:rsidR="00971B16" w:rsidP="00971B16" w:rsidRDefault="00971B16" w14:paraId="1F431517" w14:textId="77777777">
      <w:pPr>
        <w:pStyle w:val="ListParagraph"/>
        <w:numPr>
          <w:ilvl w:val="0"/>
          <w:numId w:val="6"/>
        </w:numPr>
        <w:rPr>
          <w:rFonts w:ascii="Arial" w:hAnsi="Arial" w:cs="Arial"/>
        </w:rPr>
      </w:pPr>
      <w:r w:rsidRPr="00971B16">
        <w:rPr>
          <w:rFonts w:ascii="Arial" w:hAnsi="Arial" w:cs="Arial"/>
        </w:rPr>
        <w:t>Strong evidence utilizing objective data that very clearly defines the student need for a before and/or after school program (may include weekends, holiday, and summer).</w:t>
      </w:r>
    </w:p>
    <w:p w:rsidRPr="00971B16" w:rsidR="00971B16" w:rsidP="00971B16" w:rsidRDefault="00971B16" w14:paraId="0EF3F8F3" w14:textId="77777777">
      <w:pPr>
        <w:pStyle w:val="ListParagraph"/>
        <w:numPr>
          <w:ilvl w:val="0"/>
          <w:numId w:val="6"/>
        </w:numPr>
        <w:rPr>
          <w:rFonts w:ascii="Arial" w:hAnsi="Arial" w:cs="Arial"/>
        </w:rPr>
      </w:pPr>
      <w:r w:rsidRPr="00971B16">
        <w:rPr>
          <w:rFonts w:ascii="Arial" w:hAnsi="Arial" w:cs="Arial"/>
        </w:rPr>
        <w:t xml:space="preserve">An evaluation of school and community resources available (including other accessible before and after school programming), and convincingly documents how proposed program will address student needs (including needs of students with working families). </w:t>
      </w:r>
    </w:p>
    <w:p w:rsidRPr="00971B16" w:rsidR="00971B16" w:rsidP="00971B16" w:rsidRDefault="00971B16" w14:paraId="7238EEED" w14:textId="77777777">
      <w:pPr>
        <w:pStyle w:val="ListParagraph"/>
        <w:numPr>
          <w:ilvl w:val="0"/>
          <w:numId w:val="6"/>
        </w:numPr>
        <w:rPr>
          <w:rFonts w:ascii="Arial" w:hAnsi="Arial" w:cs="Arial"/>
        </w:rPr>
      </w:pPr>
      <w:r w:rsidRPr="00971B16">
        <w:rPr>
          <w:rFonts w:ascii="Arial" w:hAnsi="Arial" w:cs="Arial"/>
        </w:rPr>
        <w:t xml:space="preserve">Evidence of how stakeholders (youth, parents, and partners) were identified and the results of those discussions that led to your decision to apply for funds and program development. Example: survey, focus groups, interviews. </w:t>
      </w:r>
    </w:p>
    <w:p w:rsidRPr="00971B16" w:rsidR="00971B16" w:rsidP="00971B16" w:rsidRDefault="00971B16" w14:paraId="0654060C" w14:textId="77777777">
      <w:pPr>
        <w:pStyle w:val="ListParagraph"/>
        <w:numPr>
          <w:ilvl w:val="0"/>
          <w:numId w:val="6"/>
        </w:numPr>
        <w:rPr>
          <w:rFonts w:ascii="Arial" w:hAnsi="Arial" w:cs="Arial"/>
        </w:rPr>
      </w:pPr>
      <w:r w:rsidRPr="00971B16">
        <w:rPr>
          <w:rFonts w:ascii="Arial" w:hAnsi="Arial" w:cs="Arial"/>
        </w:rPr>
        <w:t xml:space="preserve">A description of the impact you are going to make on the youth to be served. </w:t>
      </w:r>
    </w:p>
    <w:p w:rsidRPr="00971B16" w:rsidR="00971B16" w:rsidP="00971B16" w:rsidRDefault="00971B16" w14:paraId="7B64828E" w14:textId="77777777">
      <w:pPr>
        <w:pStyle w:val="ListParagraph"/>
        <w:numPr>
          <w:ilvl w:val="0"/>
          <w:numId w:val="6"/>
        </w:numPr>
        <w:rPr>
          <w:rFonts w:ascii="Arial" w:hAnsi="Arial" w:cs="Arial"/>
        </w:rPr>
      </w:pPr>
      <w:r w:rsidRPr="00971B16">
        <w:rPr>
          <w:rFonts w:ascii="Arial" w:hAnsi="Arial" w:cs="Arial"/>
        </w:rPr>
        <w:t xml:space="preserve">Title program data. </w:t>
      </w:r>
    </w:p>
    <w:p w:rsidRPr="00971B16" w:rsidR="00971B16" w:rsidP="00971B16" w:rsidRDefault="00971B16" w14:paraId="17CE3A96" w14:textId="77777777">
      <w:pPr>
        <w:pStyle w:val="ListParagraph"/>
        <w:numPr>
          <w:ilvl w:val="0"/>
          <w:numId w:val="6"/>
        </w:numPr>
        <w:rPr>
          <w:rFonts w:ascii="Arial" w:hAnsi="Arial" w:cs="Arial"/>
        </w:rPr>
      </w:pPr>
      <w:r w:rsidRPr="00971B16">
        <w:rPr>
          <w:rFonts w:ascii="Arial" w:hAnsi="Arial" w:cs="Arial"/>
        </w:rPr>
        <w:t>Achievement gap information.</w:t>
      </w:r>
    </w:p>
    <w:p w:rsidRPr="00971B16" w:rsidR="00971B16" w:rsidP="00971B16" w:rsidRDefault="00971B16" w14:paraId="66547FCD" w14:textId="77777777">
      <w:pPr>
        <w:pStyle w:val="ListParagraph"/>
        <w:numPr>
          <w:ilvl w:val="0"/>
          <w:numId w:val="6"/>
        </w:numPr>
        <w:rPr>
          <w:rFonts w:ascii="Arial" w:hAnsi="Arial" w:cs="Arial"/>
        </w:rPr>
      </w:pPr>
      <w:r w:rsidRPr="00971B16">
        <w:rPr>
          <w:rFonts w:ascii="Arial" w:hAnsi="Arial" w:cs="Arial"/>
        </w:rPr>
        <w:t xml:space="preserve">Students with disabilities to be served. </w:t>
      </w:r>
    </w:p>
    <w:p w:rsidRPr="00971B16" w:rsidR="00971B16" w:rsidP="00971B16" w:rsidRDefault="197C2764" w14:paraId="7B220754" w14:textId="06FCC249">
      <w:pPr>
        <w:pStyle w:val="ListParagraph"/>
        <w:numPr>
          <w:ilvl w:val="0"/>
          <w:numId w:val="6"/>
        </w:numPr>
        <w:rPr>
          <w:rFonts w:ascii="Arial" w:hAnsi="Arial" w:cs="Arial"/>
        </w:rPr>
      </w:pPr>
      <w:r w:rsidRPr="73551AE9">
        <w:rPr>
          <w:rFonts w:ascii="Arial" w:hAnsi="Arial" w:cs="Arial"/>
        </w:rPr>
        <w:t>English Language Learners</w:t>
      </w:r>
      <w:r w:rsidRPr="73551AE9" w:rsidR="00971B16">
        <w:rPr>
          <w:rFonts w:ascii="Arial" w:hAnsi="Arial" w:cs="Arial"/>
        </w:rPr>
        <w:t xml:space="preserve"> to be served. </w:t>
      </w:r>
    </w:p>
    <w:p w:rsidRPr="00971B16" w:rsidR="00971B16" w:rsidP="00971B16" w:rsidRDefault="00971B16" w14:paraId="50ECD930" w14:textId="77777777">
      <w:pPr>
        <w:pStyle w:val="ListParagraph"/>
        <w:numPr>
          <w:ilvl w:val="0"/>
          <w:numId w:val="6"/>
        </w:numPr>
        <w:rPr>
          <w:rFonts w:ascii="Arial" w:hAnsi="Arial" w:cs="Arial"/>
        </w:rPr>
      </w:pPr>
      <w:r w:rsidRPr="00971B16">
        <w:rPr>
          <w:rFonts w:ascii="Arial" w:hAnsi="Arial" w:cs="Arial"/>
        </w:rPr>
        <w:t>Total student population and the number you plan to serve from each school/site.</w:t>
      </w:r>
    </w:p>
    <w:p w:rsidRPr="00971B16" w:rsidR="00971B16" w:rsidP="00971B16" w:rsidRDefault="00971B16" w14:paraId="35337C81" w14:textId="59EC14F5">
      <w:pPr>
        <w:pStyle w:val="ListParagraph"/>
        <w:numPr>
          <w:ilvl w:val="0"/>
          <w:numId w:val="6"/>
        </w:numPr>
        <w:rPr>
          <w:rFonts w:ascii="Arial" w:hAnsi="Arial" w:cs="Arial"/>
        </w:rPr>
      </w:pPr>
      <w:r w:rsidRPr="00971B16">
        <w:rPr>
          <w:rFonts w:ascii="Arial" w:hAnsi="Arial" w:cs="Arial"/>
        </w:rPr>
        <w:t>A summary of transportation, safety, and accessibility components.</w:t>
      </w:r>
    </w:p>
    <w:p w:rsidR="00971B16" w:rsidP="00971B16" w:rsidRDefault="00971B16" w14:paraId="133C33F6" w14:textId="77777777"/>
    <w:p w:rsidR="00971B16" w:rsidP="00971B16" w:rsidRDefault="00971B16" w14:paraId="07A228B5" w14:textId="300E7666">
      <w:r>
        <w:t>NOTE</w:t>
      </w:r>
      <w:r w:rsidR="1D42FDF1">
        <w:t>.</w:t>
      </w:r>
      <w:r>
        <w:t xml:space="preserve"> The 21CCLC program puts forth sound measures of effectiveness to guide local grantees. All programs must indicate how each program activity satisfies the Measures of Effectiveness described in the law. For a program or activity to be compliant with this component of the law, monitored by the SEA as described in section 420</w:t>
      </w:r>
      <w:r w:rsidR="6EC9A9DA">
        <w:t>5</w:t>
      </w:r>
      <w:r>
        <w:t>(</w:t>
      </w:r>
      <w:r w:rsidR="2DFD2F3B">
        <w:t>b</w:t>
      </w:r>
      <w:r>
        <w:t xml:space="preserve">)(1), such program or activity shall – </w:t>
      </w:r>
    </w:p>
    <w:p w:rsidRPr="00971B16" w:rsidR="00971B16" w:rsidP="4E692DAB" w:rsidRDefault="00971B16" w14:paraId="05721BBB" w14:textId="3B419FEA">
      <w:pPr>
        <w:pStyle w:val="ListParagraph"/>
        <w:numPr>
          <w:ilvl w:val="0"/>
          <w:numId w:val="1"/>
        </w:numPr>
        <w:rPr>
          <w:rFonts w:ascii="Arial" w:hAnsi="Arial" w:cs="Arial"/>
        </w:rPr>
      </w:pPr>
      <w:r w:rsidRPr="4E692DAB">
        <w:rPr>
          <w:rFonts w:ascii="Arial" w:hAnsi="Arial" w:cs="Arial"/>
        </w:rPr>
        <w:t>Be based upon an assessment of objective data regarding the need for before and after school (or summer recess) programs and activities in the schools and communities.</w:t>
      </w:r>
    </w:p>
    <w:p w:rsidRPr="00971B16" w:rsidR="00971B16" w:rsidP="4E692DAB" w:rsidRDefault="00971B16" w14:paraId="46DB8910" w14:textId="660C0978">
      <w:pPr>
        <w:pStyle w:val="ListParagraph"/>
        <w:numPr>
          <w:ilvl w:val="0"/>
          <w:numId w:val="1"/>
        </w:numPr>
        <w:rPr>
          <w:rFonts w:ascii="Arial" w:hAnsi="Arial" w:cs="Arial"/>
        </w:rPr>
      </w:pPr>
      <w:r w:rsidRPr="4E692DAB">
        <w:rPr>
          <w:rFonts w:ascii="Arial" w:hAnsi="Arial" w:cs="Arial"/>
        </w:rPr>
        <w:t>Be based upon an established set of performance measures aimed at ensuring the availability of high-quality academic enrichment opportunities.</w:t>
      </w:r>
    </w:p>
    <w:p w:rsidRPr="00971B16" w:rsidR="00971B16" w:rsidP="4E692DAB" w:rsidRDefault="00971B16" w14:paraId="4892A7ED" w14:textId="09A75B09">
      <w:pPr>
        <w:pStyle w:val="ListParagraph"/>
        <w:numPr>
          <w:ilvl w:val="0"/>
          <w:numId w:val="1"/>
        </w:numPr>
        <w:rPr>
          <w:rFonts w:ascii="Arial" w:hAnsi="Arial" w:cs="Arial"/>
        </w:rPr>
      </w:pPr>
      <w:r w:rsidRPr="4E692DAB">
        <w:rPr>
          <w:rFonts w:ascii="Arial" w:hAnsi="Arial" w:cs="Arial"/>
        </w:rPr>
        <w:t>If appropriate, be based upon evidence-based research that the program or activity will help students meet the challenging State academic standards and any local academic standards.</w:t>
      </w:r>
    </w:p>
    <w:p w:rsidRPr="00971B16" w:rsidR="00971B16" w:rsidP="4E692DAB" w:rsidRDefault="00971B16" w14:paraId="18EE4C9B" w14:textId="2DB6C99B">
      <w:pPr>
        <w:pStyle w:val="ListParagraph"/>
        <w:numPr>
          <w:ilvl w:val="0"/>
          <w:numId w:val="1"/>
        </w:numPr>
        <w:rPr>
          <w:rFonts w:ascii="Arial" w:hAnsi="Arial" w:cs="Arial"/>
        </w:rPr>
      </w:pPr>
      <w:r w:rsidRPr="4E692DAB">
        <w:rPr>
          <w:rFonts w:ascii="Arial" w:hAnsi="Arial" w:cs="Arial"/>
        </w:rPr>
        <w:t>Ensure that measures of student success align with the regular academic program of the school and the academic needs of participating students and include performance indicators and measures.</w:t>
      </w:r>
    </w:p>
    <w:p w:rsidRPr="00971B16" w:rsidR="00971B16" w:rsidP="4E692DAB" w:rsidRDefault="00971B16" w14:paraId="032F2994" w14:textId="5315416E">
      <w:pPr>
        <w:pStyle w:val="ListParagraph"/>
        <w:numPr>
          <w:ilvl w:val="0"/>
          <w:numId w:val="1"/>
        </w:numPr>
        <w:rPr>
          <w:rFonts w:ascii="Arial" w:hAnsi="Arial" w:cs="Arial"/>
        </w:rPr>
      </w:pPr>
      <w:r w:rsidRPr="4E692DAB">
        <w:rPr>
          <w:rFonts w:ascii="Arial" w:hAnsi="Arial" w:cs="Arial"/>
        </w:rPr>
        <w:t>And collect the data necessary for the measures of student success described in (D).</w:t>
      </w:r>
    </w:p>
    <w:p w:rsidR="00971B16" w:rsidP="00971B16" w:rsidRDefault="00971B16" w14:paraId="435AC963" w14:textId="717D3538">
      <w:pPr>
        <w:rPr>
          <w:i/>
          <w:iCs/>
        </w:rPr>
      </w:pPr>
      <w:r w:rsidRPr="008A3E8A">
        <w:rPr>
          <w:i/>
          <w:iCs/>
        </w:rPr>
        <w:t>Character limit: 12,000 (including spaces). Please note that some features like tabbing, inserting tables and graphics, and hyperlinks are unavailable.</w:t>
      </w:r>
    </w:p>
    <w:p w:rsidR="00971B16" w:rsidP="00971B16" w:rsidRDefault="00971B16" w14:paraId="5D3CEC57" w14:textId="6B6F962F">
      <w:r w:rsidRPr="008A3E8A">
        <w:rPr>
          <w:i/>
          <w:iCs/>
          <w:noProof/>
        </w:rPr>
        <mc:AlternateContent>
          <mc:Choice Requires="wps">
            <w:drawing>
              <wp:anchor distT="45720" distB="45720" distL="114300" distR="114300" simplePos="0" relativeHeight="251664384" behindDoc="0" locked="0" layoutInCell="1" allowOverlap="1" wp14:anchorId="0CECC4C5" wp14:editId="741946D1">
                <wp:simplePos x="0" y="0"/>
                <wp:positionH relativeFrom="margin">
                  <wp:posOffset>341906</wp:posOffset>
                </wp:positionH>
                <wp:positionV relativeFrom="paragraph">
                  <wp:posOffset>135531</wp:posOffset>
                </wp:positionV>
                <wp:extent cx="5924550" cy="17240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724025"/>
                        </a:xfrm>
                        <a:prstGeom prst="rect">
                          <a:avLst/>
                        </a:prstGeom>
                        <a:solidFill>
                          <a:srgbClr val="FFFFFF"/>
                        </a:solidFill>
                        <a:ln w="9525">
                          <a:solidFill>
                            <a:srgbClr val="000000"/>
                          </a:solidFill>
                          <a:miter lim="800000"/>
                          <a:headEnd/>
                          <a:tailEnd/>
                        </a:ln>
                      </wps:spPr>
                      <wps:txbx>
                        <w:txbxContent>
                          <w:sdt>
                            <w:sdtPr>
                              <w:id w:val="1468312547"/>
                              <w:temporary/>
                              <w:showingPlcHdr/>
                              <w15:appearance w15:val="hidden"/>
                            </w:sdtPr>
                            <w:sdtEndPr/>
                            <w:sdtContent>
                              <w:p w:rsidR="00971B16" w:rsidP="00971B16" w:rsidRDefault="00971B16" w14:paraId="18633860"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88AF14">
              <v:shape id="_x0000_s1028" style="position:absolute;left:0;text-align:left;margin-left:26.9pt;margin-top:10.65pt;width:466.5pt;height:135.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" w14:anchorId="0CECC4C5">
                <v:textbox>
                  <w:txbxContent>
                    <w:sdt>
                      <w:sdtPr>
                        <w:id w:val="594220844"/>
                        <w:id w:val="1468312547"/>
                        <w:temporary/>
                        <w:showingPlcHdr/>
                        <w15:appearance w15:val="hidden"/>
                      </w:sdtPr>
                      <w:sdtContent>
                        <w:p w:rsidR="00971B16" w:rsidP="00971B16" w:rsidRDefault="00971B16" w14:paraId="77122C77"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rsidR="00971B16" w:rsidP="00971B16" w:rsidRDefault="00971B16" w14:paraId="0F7C3C40" w14:textId="3C46EE90">
      <w:pPr>
        <w:rPr>
          <w:i/>
          <w:iCs/>
        </w:rPr>
      </w:pPr>
    </w:p>
    <w:p w:rsidR="00971B16" w:rsidP="00971B16" w:rsidRDefault="00971B16" w14:paraId="68EBEE85" w14:textId="77777777">
      <w:pPr>
        <w:rPr>
          <w:i/>
          <w:iCs/>
        </w:rPr>
      </w:pPr>
    </w:p>
    <w:p w:rsidR="00971B16" w:rsidP="00971B16" w:rsidRDefault="00971B16" w14:paraId="726CD67B" w14:textId="41F346A6">
      <w:pPr>
        <w:pStyle w:val="Heading3"/>
      </w:pPr>
      <w:r>
        <w:t>Project (24 possible points)</w:t>
      </w:r>
    </w:p>
    <w:p w:rsidRPr="00971B16" w:rsidR="00971B16" w:rsidP="00971B16" w:rsidRDefault="00971B16" w14:paraId="2926F4D5" w14:textId="77777777">
      <w:pPr>
        <w:spacing w:after="0" w:line="240" w:lineRule="auto"/>
        <w:rPr>
          <w:rFonts w:eastAsia="Times New Roman" w:cstheme="minorHAnsi"/>
        </w:rPr>
      </w:pPr>
      <w:r w:rsidRPr="00971B16">
        <w:rPr>
          <w:rFonts w:eastAsia="Times New Roman" w:cstheme="minorHAnsi"/>
        </w:rPr>
        <w:t>This section describes in detail the program that is proposed to meet the needs reported in the previous section. This section should include:</w:t>
      </w:r>
    </w:p>
    <w:p w:rsidRPr="00971B16" w:rsidR="00971B16" w:rsidP="00971B16" w:rsidRDefault="00971B16" w14:paraId="568B5416" w14:textId="77777777">
      <w:pPr>
        <w:numPr>
          <w:ilvl w:val="0"/>
          <w:numId w:val="8"/>
        </w:numPr>
        <w:spacing w:before="100" w:beforeAutospacing="1" w:after="100" w:afterAutospacing="1" w:line="240" w:lineRule="auto"/>
        <w:rPr>
          <w:rFonts w:eastAsia="Times New Roman" w:cstheme="minorHAnsi"/>
        </w:rPr>
      </w:pPr>
      <w:r w:rsidRPr="00971B16">
        <w:rPr>
          <w:rFonts w:eastAsia="Times New Roman" w:cstheme="minorHAnsi"/>
        </w:rPr>
        <w:t>Your organization’s expertise in providing out-of-school time programming. Your organization’s ability to impact academics, enrichment, and overall youth development practices for the larger benefit of youth enrolled in your program.</w:t>
      </w:r>
    </w:p>
    <w:p w:rsidRPr="00971B16" w:rsidR="00971B16" w:rsidP="3E281503" w:rsidRDefault="00971B16" w14:paraId="3A25BF7C" w14:textId="77777777">
      <w:pPr>
        <w:numPr>
          <w:ilvl w:val="0"/>
          <w:numId w:val="8"/>
        </w:numPr>
        <w:spacing w:before="100" w:beforeAutospacing="1" w:after="100" w:afterAutospacing="1" w:line="240" w:lineRule="auto"/>
        <w:rPr>
          <w:rFonts w:eastAsia="Times New Roman" w:cstheme="minorBidi"/>
        </w:rPr>
      </w:pPr>
      <w:r w:rsidRPr="3E281503">
        <w:rPr>
          <w:rFonts w:eastAsia="Times New Roman" w:cstheme="minorBidi"/>
        </w:rPr>
        <w:t xml:space="preserve">The proposed academic, enrichment, and family literacy/enrichment activities with links to your Student Needs Assessment, how they fit with the </w:t>
      </w:r>
      <w:r w:rsidRPr="3E281503">
        <w:rPr>
          <w:rFonts w:eastAsia="Times New Roman" w:cstheme="minorBidi"/>
          <w:b/>
          <w:bCs/>
        </w:rPr>
        <w:t xml:space="preserve">14 eligible federal activities </w:t>
      </w:r>
      <w:r w:rsidRPr="3E281503">
        <w:rPr>
          <w:rFonts w:eastAsia="Times New Roman" w:cstheme="minorBidi"/>
        </w:rPr>
        <w:t xml:space="preserve">and what curricula you plan to use. Please note that the 21CCLC grant has a strong emphasis on literacy and math; these should be specifically addressed. Family literacy events should positively impact the students’ families/students themselves and should align with the needs assessment. Partner with local colleges to provide classes for parents and college students to supplement program staff. </w:t>
      </w:r>
    </w:p>
    <w:p w:rsidRPr="00971B16" w:rsidR="00971B16" w:rsidP="00971B16" w:rsidRDefault="00971B16" w14:paraId="552FDCAD" w14:textId="77777777">
      <w:pPr>
        <w:numPr>
          <w:ilvl w:val="0"/>
          <w:numId w:val="8"/>
        </w:numPr>
        <w:spacing w:before="100" w:beforeAutospacing="1" w:after="100" w:afterAutospacing="1" w:line="240" w:lineRule="auto"/>
        <w:rPr>
          <w:rFonts w:eastAsia="Times New Roman" w:cstheme="minorHAnsi"/>
        </w:rPr>
      </w:pPr>
      <w:r w:rsidRPr="00971B16">
        <w:rPr>
          <w:rFonts w:eastAsia="Times New Roman" w:cstheme="minorHAnsi"/>
        </w:rPr>
        <w:t>The days and hours of operation. Note that programs which plan to serve youth in summer are expected to have a minimum of 30 days of service. </w:t>
      </w:r>
    </w:p>
    <w:p w:rsidRPr="00971B16" w:rsidR="00971B16" w:rsidP="3E281503" w:rsidRDefault="00971B16" w14:paraId="2831B084" w14:textId="77777777">
      <w:pPr>
        <w:numPr>
          <w:ilvl w:val="0"/>
          <w:numId w:val="8"/>
        </w:numPr>
        <w:spacing w:before="100" w:beforeAutospacing="1" w:after="100" w:afterAutospacing="1" w:line="240" w:lineRule="auto"/>
        <w:rPr>
          <w:rFonts w:eastAsia="Times New Roman" w:cstheme="minorBidi"/>
        </w:rPr>
      </w:pPr>
      <w:r w:rsidRPr="3E281503">
        <w:rPr>
          <w:rFonts w:eastAsia="Times New Roman" w:cstheme="minorBidi"/>
        </w:rPr>
        <w:t xml:space="preserve">Your plan </w:t>
      </w:r>
      <w:bookmarkStart w:name="_Int_LQTqQBDx" w:id="2"/>
      <w:r w:rsidRPr="3E281503">
        <w:rPr>
          <w:rFonts w:eastAsia="Times New Roman" w:cstheme="minorBidi"/>
        </w:rPr>
        <w:t>to</w:t>
      </w:r>
      <w:bookmarkEnd w:id="2"/>
      <w:r w:rsidRPr="3E281503">
        <w:rPr>
          <w:rFonts w:eastAsia="Times New Roman" w:cstheme="minorBidi"/>
        </w:rPr>
        <w:t xml:space="preserve"> provide a snack (minimum) or full meal (preferred) for youth daily that meets USDA nutrition guidelines.</w:t>
      </w:r>
    </w:p>
    <w:p w:rsidRPr="00971B16" w:rsidR="00971B16" w:rsidP="00971B16" w:rsidRDefault="00971B16" w14:paraId="154D7F5D" w14:textId="77777777">
      <w:pPr>
        <w:numPr>
          <w:ilvl w:val="0"/>
          <w:numId w:val="8"/>
        </w:numPr>
        <w:spacing w:before="100" w:beforeAutospacing="1" w:after="100" w:afterAutospacing="1" w:line="240" w:lineRule="auto"/>
        <w:rPr>
          <w:rFonts w:eastAsia="Times New Roman" w:cstheme="minorHAnsi"/>
        </w:rPr>
      </w:pPr>
      <w:r w:rsidRPr="00971B16">
        <w:rPr>
          <w:rFonts w:eastAsia="Times New Roman" w:cstheme="minorHAnsi"/>
        </w:rPr>
        <w:t>Detail reasonable goals and objectives.</w:t>
      </w:r>
    </w:p>
    <w:p w:rsidRPr="00971B16" w:rsidR="00971B16" w:rsidP="00971B16" w:rsidRDefault="00971B16" w14:paraId="591BCA3B" w14:textId="77777777">
      <w:pPr>
        <w:numPr>
          <w:ilvl w:val="0"/>
          <w:numId w:val="8"/>
        </w:numPr>
        <w:spacing w:before="100" w:beforeAutospacing="1" w:after="100" w:afterAutospacing="1" w:line="240" w:lineRule="auto"/>
        <w:rPr>
          <w:rFonts w:eastAsia="Times New Roman" w:cstheme="minorHAnsi"/>
        </w:rPr>
      </w:pPr>
      <w:r w:rsidRPr="00971B16">
        <w:rPr>
          <w:rFonts w:eastAsia="Times New Roman" w:cstheme="minorHAnsi"/>
        </w:rPr>
        <w:t>Align with school day instruction through relationships with school day staff and/or state or national standards.</w:t>
      </w:r>
    </w:p>
    <w:p w:rsidR="00971B16" w:rsidP="00971B16" w:rsidRDefault="00971B16" w14:paraId="1A2A2329" w14:textId="77777777">
      <w:pPr>
        <w:spacing w:before="100" w:beforeAutospacing="1" w:after="100" w:afterAutospacing="1" w:line="240" w:lineRule="auto"/>
        <w:rPr>
          <w:rFonts w:eastAsia="Times New Roman" w:cstheme="minorHAnsi"/>
          <w:i/>
          <w:iCs/>
          <w:color w:val="181818"/>
        </w:rPr>
      </w:pPr>
      <w:r w:rsidRPr="00971B16">
        <w:rPr>
          <w:rFonts w:eastAsia="Times New Roman" w:cstheme="minorHAnsi"/>
          <w:i/>
          <w:iCs/>
        </w:rPr>
        <w:t>Character limit: 16,000 (including spaces). </w:t>
      </w:r>
      <w:r w:rsidRPr="00971B16">
        <w:rPr>
          <w:rFonts w:eastAsia="Times New Roman" w:cstheme="minorHAnsi"/>
          <w:i/>
          <w:iCs/>
          <w:color w:val="181818"/>
        </w:rPr>
        <w:t>Please note that some features like tabbing, inserting tables and graphics, and hyperlinks are unavailable.</w:t>
      </w:r>
    </w:p>
    <w:p w:rsidR="00971B16" w:rsidP="00971B16" w:rsidRDefault="00971B16" w14:paraId="31918AC6" w14:textId="77777777">
      <w:pPr>
        <w:spacing w:before="100" w:beforeAutospacing="1" w:after="100" w:afterAutospacing="1" w:line="240" w:lineRule="auto"/>
        <w:rPr>
          <w:rFonts w:eastAsia="Times New Roman" w:cstheme="minorHAnsi"/>
          <w:i/>
          <w:iCs/>
          <w:color w:val="181818"/>
        </w:rPr>
      </w:pPr>
    </w:p>
    <w:p w:rsidR="00971B16" w:rsidP="00971B16" w:rsidRDefault="00971B16" w14:paraId="1E3FB9B5" w14:textId="77777777">
      <w:pPr>
        <w:spacing w:before="100" w:beforeAutospacing="1" w:after="100" w:afterAutospacing="1" w:line="240" w:lineRule="auto"/>
        <w:rPr>
          <w:rFonts w:eastAsia="Times New Roman" w:cstheme="minorHAnsi"/>
          <w:i/>
          <w:iCs/>
          <w:color w:val="181818"/>
        </w:rPr>
      </w:pPr>
    </w:p>
    <w:p w:rsidR="00971B16" w:rsidP="00971B16" w:rsidRDefault="00971B16" w14:paraId="038BF26A" w14:textId="77777777">
      <w:pPr>
        <w:spacing w:before="100" w:beforeAutospacing="1" w:after="100" w:afterAutospacing="1" w:line="240" w:lineRule="auto"/>
        <w:rPr>
          <w:rFonts w:eastAsia="Times New Roman" w:cstheme="minorHAnsi"/>
          <w:i/>
          <w:iCs/>
          <w:color w:val="181818"/>
        </w:rPr>
      </w:pPr>
    </w:p>
    <w:p w:rsidR="00971B16" w:rsidP="00971B16" w:rsidRDefault="00971B16" w14:paraId="5F0BFB05" w14:textId="2165930C">
      <w:pPr>
        <w:spacing w:before="100" w:beforeAutospacing="1" w:after="100" w:afterAutospacing="1" w:line="240" w:lineRule="auto"/>
        <w:rPr>
          <w:rFonts w:eastAsia="Times New Roman" w:cstheme="minorHAnsi"/>
          <w:i/>
          <w:iCs/>
          <w:color w:val="181818"/>
        </w:rPr>
      </w:pPr>
      <w:r w:rsidRPr="008A3E8A">
        <w:rPr>
          <w:rFonts w:eastAsia="Times New Roman" w:cstheme="minorHAnsi"/>
          <w:noProof/>
          <w:sz w:val="24"/>
          <w:szCs w:val="24"/>
        </w:rPr>
        <mc:AlternateContent>
          <mc:Choice Requires="wps">
            <w:drawing>
              <wp:anchor distT="45720" distB="45720" distL="114300" distR="114300" simplePos="0" relativeHeight="251666432" behindDoc="0" locked="0" layoutInCell="1" allowOverlap="1" wp14:anchorId="02A20DA9" wp14:editId="32160598">
                <wp:simplePos x="0" y="0"/>
                <wp:positionH relativeFrom="margin">
                  <wp:posOffset>492457</wp:posOffset>
                </wp:positionH>
                <wp:positionV relativeFrom="paragraph">
                  <wp:posOffset>359</wp:posOffset>
                </wp:positionV>
                <wp:extent cx="5924550" cy="45053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505325"/>
                        </a:xfrm>
                        <a:prstGeom prst="rect">
                          <a:avLst/>
                        </a:prstGeom>
                        <a:solidFill>
                          <a:srgbClr val="FFFFFF"/>
                        </a:solidFill>
                        <a:ln w="9525">
                          <a:solidFill>
                            <a:srgbClr val="000000"/>
                          </a:solidFill>
                          <a:miter lim="800000"/>
                          <a:headEnd/>
                          <a:tailEnd/>
                        </a:ln>
                      </wps:spPr>
                      <wps:txbx>
                        <w:txbxContent>
                          <w:sdt>
                            <w:sdtPr>
                              <w:id w:val="865786365"/>
                              <w:temporary/>
                              <w:showingPlcHdr/>
                              <w15:appearance w15:val="hidden"/>
                            </w:sdtPr>
                            <w:sdtEndPr/>
                            <w:sdtContent>
                              <w:p w:rsidR="00971B16" w:rsidP="00971B16" w:rsidRDefault="00971B16" w14:paraId="4247D125"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4BAFE8">
              <v:shape id="_x0000_s1029" style="position:absolute;left:0;text-align:left;margin-left:38.8pt;margin-top:.05pt;width:466.5pt;height:354.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" w14:anchorId="02A20DA9">
                <v:textbox>
                  <w:txbxContent>
                    <w:sdt>
                      <w:sdtPr>
                        <w:id w:val="2146788212"/>
                        <w:id w:val="865786365"/>
                        <w:temporary/>
                        <w:showingPlcHdr/>
                        <w15:appearance w15:val="hidden"/>
                      </w:sdtPr>
                      <w:sdtContent>
                        <w:p w:rsidR="00971B16" w:rsidP="00971B16" w:rsidRDefault="00971B16" w14:paraId="4AF953EB"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rsidR="00971B16" w:rsidP="00971B16" w:rsidRDefault="00971B16" w14:paraId="356BF9B3" w14:textId="39558895">
      <w:pPr>
        <w:spacing w:before="100" w:beforeAutospacing="1" w:after="100" w:afterAutospacing="1" w:line="240" w:lineRule="auto"/>
        <w:rPr>
          <w:rFonts w:eastAsia="Times New Roman" w:cstheme="minorHAnsi"/>
          <w:i/>
          <w:iCs/>
          <w:color w:val="181818"/>
        </w:rPr>
      </w:pPr>
    </w:p>
    <w:p w:rsidR="00971B16" w:rsidP="00971B16" w:rsidRDefault="00971B16" w14:paraId="49766D72" w14:textId="6B9135BC">
      <w:pPr>
        <w:spacing w:before="100" w:beforeAutospacing="1" w:after="100" w:afterAutospacing="1" w:line="240" w:lineRule="auto"/>
        <w:rPr>
          <w:rFonts w:eastAsia="Times New Roman" w:cstheme="minorHAnsi"/>
          <w:i/>
          <w:iCs/>
          <w:color w:val="181818"/>
        </w:rPr>
      </w:pPr>
    </w:p>
    <w:p w:rsidR="00971B16" w:rsidP="00971B16" w:rsidRDefault="00971B16" w14:paraId="54190BFA" w14:textId="78697910">
      <w:pPr>
        <w:spacing w:before="100" w:beforeAutospacing="1" w:after="100" w:afterAutospacing="1" w:line="240" w:lineRule="auto"/>
        <w:rPr>
          <w:rFonts w:eastAsia="Times New Roman" w:cstheme="minorHAnsi"/>
          <w:i/>
          <w:iCs/>
          <w:color w:val="181818"/>
        </w:rPr>
      </w:pPr>
    </w:p>
    <w:p w:rsidR="00971B16" w:rsidP="00971B16" w:rsidRDefault="00971B16" w14:paraId="2F188C6E" w14:textId="7E955BB5">
      <w:pPr>
        <w:spacing w:before="100" w:beforeAutospacing="1" w:after="100" w:afterAutospacing="1" w:line="240" w:lineRule="auto"/>
        <w:rPr>
          <w:rFonts w:eastAsia="Times New Roman" w:cstheme="minorHAnsi"/>
          <w:i/>
          <w:iCs/>
          <w:color w:val="181818"/>
        </w:rPr>
      </w:pPr>
    </w:p>
    <w:p w:rsidR="00971B16" w:rsidP="00971B16" w:rsidRDefault="00971B16" w14:paraId="592B0426" w14:textId="71735EC2">
      <w:pPr>
        <w:spacing w:before="100" w:beforeAutospacing="1" w:after="100" w:afterAutospacing="1" w:line="240" w:lineRule="auto"/>
        <w:rPr>
          <w:rFonts w:eastAsia="Times New Roman" w:cstheme="minorHAnsi"/>
          <w:i/>
          <w:iCs/>
          <w:color w:val="181818"/>
        </w:rPr>
      </w:pPr>
    </w:p>
    <w:p w:rsidR="00971B16" w:rsidP="00971B16" w:rsidRDefault="00971B16" w14:paraId="7460560A" w14:textId="77777777">
      <w:pPr>
        <w:spacing w:before="100" w:beforeAutospacing="1" w:after="100" w:afterAutospacing="1" w:line="240" w:lineRule="auto"/>
        <w:rPr>
          <w:rFonts w:eastAsia="Times New Roman" w:cstheme="minorHAnsi"/>
          <w:i/>
          <w:iCs/>
          <w:color w:val="181818"/>
        </w:rPr>
      </w:pPr>
    </w:p>
    <w:p w:rsidR="00971B16" w:rsidP="3E281503" w:rsidRDefault="00971B16" w14:paraId="7D9D42DA" w14:textId="75792ED9">
      <w:pPr>
        <w:pStyle w:val="Heading3"/>
        <w:spacing w:beforeAutospacing="1" w:afterAutospacing="1"/>
      </w:pPr>
      <w:r>
        <w:t>Research Base (5 possible points)</w:t>
      </w:r>
    </w:p>
    <w:p w:rsidRPr="00971B16" w:rsidR="00971B16" w:rsidP="00971B16" w:rsidRDefault="00971B16" w14:paraId="6B1B3F09" w14:textId="77777777">
      <w:r w:rsidRPr="00971B16">
        <w:t>This section describes in detail the research performed to support the program. This section should include:</w:t>
      </w:r>
    </w:p>
    <w:p w:rsidRPr="00971B16" w:rsidR="00971B16" w:rsidP="00971B16" w:rsidRDefault="00971B16" w14:paraId="0F4E3DAD" w14:textId="77777777">
      <w:pPr>
        <w:pStyle w:val="ListParagraph"/>
        <w:numPr>
          <w:ilvl w:val="0"/>
          <w:numId w:val="9"/>
        </w:numPr>
        <w:rPr>
          <w:rFonts w:ascii="Arial" w:hAnsi="Arial" w:cs="Arial"/>
          <w:b/>
          <w:bCs/>
        </w:rPr>
      </w:pPr>
      <w:r w:rsidRPr="00971B16">
        <w:rPr>
          <w:rFonts w:ascii="Arial" w:hAnsi="Arial" w:cs="Arial"/>
        </w:rPr>
        <w:t xml:space="preserve">A description of the research including citations from multiple sources justifying your program design. Local evaluation data should be used when possible. If this data is not available, an explanation is required. </w:t>
      </w:r>
    </w:p>
    <w:p w:rsidRPr="00971B16" w:rsidR="00971B16" w:rsidP="00971B16" w:rsidRDefault="00971B16" w14:paraId="47A0BDA2" w14:textId="250C60EC">
      <w:pPr>
        <w:rPr>
          <w:i/>
          <w:iCs/>
        </w:rPr>
      </w:pPr>
      <w:r w:rsidRPr="00971B16">
        <w:rPr>
          <w:i/>
          <w:iCs/>
        </w:rPr>
        <w:t>Character limit: 4,000 (including spaces). Please note that some features like tabbing, inserting tables and graphics, and hyperlinks are unavailable.</w:t>
      </w:r>
    </w:p>
    <w:p w:rsidR="00971B16" w:rsidP="00971B16" w:rsidRDefault="005C2378" w14:paraId="79368BA1" w14:textId="66EEFD6C">
      <w:pPr>
        <w:rPr>
          <w:i/>
          <w:iCs/>
          <w:sz w:val="24"/>
          <w:szCs w:val="24"/>
        </w:rPr>
      </w:pPr>
      <w:r w:rsidRPr="00971B16">
        <w:rPr>
          <w:i/>
          <w:iCs/>
          <w:noProof/>
        </w:rPr>
        <mc:AlternateContent>
          <mc:Choice Requires="wps">
            <w:drawing>
              <wp:anchor distT="45720" distB="45720" distL="114300" distR="114300" simplePos="0" relativeHeight="251668480" behindDoc="0" locked="0" layoutInCell="1" allowOverlap="1" wp14:anchorId="7C97DAFF" wp14:editId="2A46095D">
                <wp:simplePos x="0" y="0"/>
                <wp:positionH relativeFrom="margin">
                  <wp:posOffset>524786</wp:posOffset>
                </wp:positionH>
                <wp:positionV relativeFrom="paragraph">
                  <wp:posOffset>62865</wp:posOffset>
                </wp:positionV>
                <wp:extent cx="5924550" cy="1339215"/>
                <wp:effectExtent l="0" t="0" r="19050" b="133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39215"/>
                        </a:xfrm>
                        <a:prstGeom prst="rect">
                          <a:avLst/>
                        </a:prstGeom>
                        <a:solidFill>
                          <a:srgbClr val="FFFFFF"/>
                        </a:solidFill>
                        <a:ln w="9525">
                          <a:solidFill>
                            <a:srgbClr val="000000"/>
                          </a:solidFill>
                          <a:miter lim="800000"/>
                          <a:headEnd/>
                          <a:tailEnd/>
                        </a:ln>
                      </wps:spPr>
                      <wps:txbx>
                        <w:txbxContent>
                          <w:sdt>
                            <w:sdtPr>
                              <w:id w:val="110712706"/>
                              <w:temporary/>
                              <w:showingPlcHdr/>
                              <w15:appearance w15:val="hidden"/>
                            </w:sdtPr>
                            <w:sdtEndPr/>
                            <w:sdtContent>
                              <w:p w:rsidR="00971B16" w:rsidP="00971B16" w:rsidRDefault="00971B16" w14:paraId="12A550E9"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D9C0574">
              <v:shape id="_x0000_s1030" style="position:absolute;left:0;text-align:left;margin-left:41.3pt;margin-top:4.95pt;width:466.5pt;height:105.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" w14:anchorId="7C97DAFF">
                <v:textbox>
                  <w:txbxContent>
                    <w:sdt>
                      <w:sdtPr>
                        <w:id w:val="42696161"/>
                        <w:id w:val="110712706"/>
                        <w:temporary/>
                        <w:showingPlcHdr/>
                        <w15:appearance w15:val="hidden"/>
                      </w:sdtPr>
                      <w:sdtContent>
                        <w:p w:rsidR="00971B16" w:rsidP="00971B16" w:rsidRDefault="00971B16" w14:paraId="655ADD2E"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rsidR="00971B16" w:rsidP="00971B16" w:rsidRDefault="00971B16" w14:paraId="1CC83E3A" w14:textId="77777777">
      <w:pPr>
        <w:rPr>
          <w:i/>
          <w:iCs/>
          <w:sz w:val="24"/>
          <w:szCs w:val="24"/>
        </w:rPr>
      </w:pPr>
    </w:p>
    <w:p w:rsidR="005C2378" w:rsidP="3E281503" w:rsidRDefault="005C2378" w14:paraId="355AF8D6" w14:textId="7C98F01C">
      <w:pPr>
        <w:pStyle w:val="Heading3"/>
        <w:rPr>
          <w:i/>
          <w:iCs/>
          <w:sz w:val="24"/>
          <w:szCs w:val="24"/>
        </w:rPr>
      </w:pPr>
      <w:r>
        <w:t>Management and Sustainability Plan (20 points)</w:t>
      </w:r>
    </w:p>
    <w:p w:rsidRPr="005C2378" w:rsidR="005C2378" w:rsidP="005C2378" w:rsidRDefault="005C2378" w14:paraId="299C20AE" w14:textId="77777777">
      <w:pPr>
        <w:pStyle w:val="font8"/>
        <w:spacing w:before="0" w:beforeAutospacing="0" w:after="0" w:afterAutospacing="0"/>
        <w:rPr>
          <w:rFonts w:ascii="Arial" w:hAnsi="Arial" w:cs="Arial"/>
          <w:sz w:val="22"/>
          <w:szCs w:val="22"/>
        </w:rPr>
      </w:pPr>
      <w:r w:rsidRPr="005C2378">
        <w:rPr>
          <w:rFonts w:ascii="Arial" w:hAnsi="Arial" w:cs="Arial"/>
          <w:sz w:val="22"/>
          <w:szCs w:val="22"/>
        </w:rPr>
        <w:t>This section describes in detail how your program will be managed and the steps you are taking to ensure sustainability for programming after the grant funds are complete. This section should include:</w:t>
      </w:r>
    </w:p>
    <w:p w:rsidRPr="005C2378" w:rsidR="005C2378" w:rsidP="005C2378" w:rsidRDefault="005C2378" w14:paraId="659E790B" w14:textId="77777777">
      <w:pPr>
        <w:pStyle w:val="font8"/>
        <w:numPr>
          <w:ilvl w:val="0"/>
          <w:numId w:val="10"/>
        </w:numPr>
        <w:spacing w:before="0" w:beforeAutospacing="0" w:after="0" w:afterAutospacing="0"/>
        <w:rPr>
          <w:rFonts w:ascii="Arial" w:hAnsi="Arial" w:cs="Arial"/>
          <w:sz w:val="22"/>
          <w:szCs w:val="22"/>
        </w:rPr>
      </w:pPr>
      <w:r w:rsidRPr="005C2378">
        <w:rPr>
          <w:rFonts w:ascii="Arial" w:hAnsi="Arial" w:cs="Arial"/>
          <w:sz w:val="22"/>
          <w:szCs w:val="22"/>
        </w:rPr>
        <w:t>The plan to ensure effective staffing including a description of how you plan to recruit and retain high-quality staff, your leadership development plan, how staff will ensure alignment with school day instruction, and how the program will use volunteers including senior-aged volunteers to support youth.</w:t>
      </w:r>
    </w:p>
    <w:p w:rsidRPr="005C2378" w:rsidR="005C2378" w:rsidP="005C2378" w:rsidRDefault="005C2378" w14:paraId="0B967FEE" w14:textId="77777777">
      <w:pPr>
        <w:pStyle w:val="font8"/>
        <w:numPr>
          <w:ilvl w:val="0"/>
          <w:numId w:val="10"/>
        </w:numPr>
        <w:spacing w:before="0" w:beforeAutospacing="0" w:after="0" w:afterAutospacing="0"/>
        <w:rPr>
          <w:rFonts w:ascii="Arial" w:hAnsi="Arial" w:cs="Arial"/>
          <w:sz w:val="22"/>
          <w:szCs w:val="22"/>
        </w:rPr>
      </w:pPr>
      <w:r w:rsidRPr="005C2378">
        <w:rPr>
          <w:rFonts w:ascii="Arial" w:hAnsi="Arial" w:cs="Arial"/>
          <w:sz w:val="22"/>
          <w:szCs w:val="22"/>
        </w:rPr>
        <w:t>The plan to provide or ensure safe and inclusive transportation, building or site security, and accessibility. Note that rural sites will be given leeway by peer reviewers regarding transportation services. It is also allowable to have parents pick up their children from programming.</w:t>
      </w:r>
    </w:p>
    <w:p w:rsidRPr="005C2378" w:rsidR="005C2378" w:rsidP="005C2378" w:rsidRDefault="005C2378" w14:paraId="27B67447" w14:textId="77777777">
      <w:pPr>
        <w:pStyle w:val="font8"/>
        <w:numPr>
          <w:ilvl w:val="0"/>
          <w:numId w:val="10"/>
        </w:numPr>
        <w:spacing w:before="0" w:beforeAutospacing="0" w:after="0" w:afterAutospacing="0"/>
        <w:rPr>
          <w:rFonts w:ascii="Arial" w:hAnsi="Arial" w:cs="Arial"/>
          <w:sz w:val="22"/>
          <w:szCs w:val="22"/>
        </w:rPr>
      </w:pPr>
      <w:r w:rsidRPr="005C2378">
        <w:rPr>
          <w:rFonts w:ascii="Arial" w:hAnsi="Arial" w:cs="Arial"/>
          <w:sz w:val="22"/>
          <w:szCs w:val="22"/>
        </w:rPr>
        <w:t>The development and engagement of a stakeholder group that meets regularly to provide input and support to program leadership.</w:t>
      </w:r>
    </w:p>
    <w:p w:rsidRPr="005C2378" w:rsidR="005C2378" w:rsidP="005C2378" w:rsidRDefault="005C2378" w14:paraId="1D977EB8" w14:textId="77777777">
      <w:pPr>
        <w:pStyle w:val="font8"/>
        <w:numPr>
          <w:ilvl w:val="0"/>
          <w:numId w:val="10"/>
        </w:numPr>
        <w:spacing w:before="0" w:beforeAutospacing="0" w:after="0" w:afterAutospacing="0"/>
        <w:rPr>
          <w:rFonts w:ascii="Arial" w:hAnsi="Arial" w:cs="Arial"/>
          <w:sz w:val="22"/>
          <w:szCs w:val="22"/>
        </w:rPr>
      </w:pPr>
      <w:r w:rsidRPr="005C2378">
        <w:rPr>
          <w:rFonts w:ascii="Arial" w:hAnsi="Arial" w:cs="Arial"/>
          <w:sz w:val="22"/>
          <w:szCs w:val="22"/>
        </w:rPr>
        <w:t>A continuous improvement plan.</w:t>
      </w:r>
    </w:p>
    <w:p w:rsidRPr="005C2378" w:rsidR="005C2378" w:rsidP="005C2378" w:rsidRDefault="005C2378" w14:paraId="57E511CA" w14:textId="77777777">
      <w:pPr>
        <w:pStyle w:val="font8"/>
        <w:numPr>
          <w:ilvl w:val="0"/>
          <w:numId w:val="10"/>
        </w:numPr>
        <w:spacing w:before="0" w:beforeAutospacing="0" w:after="0" w:afterAutospacing="0"/>
        <w:rPr>
          <w:rFonts w:ascii="Arial" w:hAnsi="Arial" w:cs="Arial"/>
          <w:sz w:val="22"/>
          <w:szCs w:val="22"/>
        </w:rPr>
      </w:pPr>
      <w:r w:rsidRPr="005C2378">
        <w:rPr>
          <w:rFonts w:ascii="Arial" w:hAnsi="Arial" w:cs="Arial"/>
          <w:sz w:val="22"/>
          <w:szCs w:val="22"/>
        </w:rPr>
        <w:t>Sustainability planning that includes a description of how your site will engage with community partners and how resources will be leveraged to support the program. Note: Applicants are required to upload a minimum of five Memorandum of Understanding (MOU) documents providing proof of engagement with partners.</w:t>
      </w:r>
    </w:p>
    <w:p w:rsidRPr="005C2378" w:rsidR="005C2378" w:rsidP="005C2378" w:rsidRDefault="005C2378" w14:paraId="09E84E06" w14:textId="77777777">
      <w:pPr>
        <w:pStyle w:val="font8"/>
        <w:numPr>
          <w:ilvl w:val="0"/>
          <w:numId w:val="10"/>
        </w:numPr>
        <w:spacing w:before="0" w:beforeAutospacing="0" w:after="0" w:afterAutospacing="0"/>
        <w:rPr>
          <w:rFonts w:ascii="Arial" w:hAnsi="Arial" w:cs="Arial"/>
          <w:sz w:val="22"/>
          <w:szCs w:val="22"/>
        </w:rPr>
      </w:pPr>
      <w:r w:rsidRPr="005C2378">
        <w:rPr>
          <w:rFonts w:ascii="Arial" w:hAnsi="Arial" w:cs="Arial"/>
          <w:sz w:val="22"/>
          <w:szCs w:val="22"/>
        </w:rPr>
        <w:t>If you are a previous grant recipient, you must also provide a description and evidence of a minimum of five years of sustainability.</w:t>
      </w:r>
    </w:p>
    <w:p w:rsidRPr="005C2378" w:rsidR="005C2378" w:rsidP="005C2378" w:rsidRDefault="005C2378" w14:paraId="3005F547" w14:textId="77777777">
      <w:pPr>
        <w:pStyle w:val="font8"/>
        <w:spacing w:before="0" w:beforeAutospacing="0" w:after="0" w:afterAutospacing="0"/>
        <w:rPr>
          <w:rFonts w:ascii="Arial" w:hAnsi="Arial" w:cs="Arial"/>
          <w:sz w:val="22"/>
          <w:szCs w:val="22"/>
        </w:rPr>
      </w:pPr>
      <w:r w:rsidRPr="005C2378">
        <w:rPr>
          <w:rStyle w:val="wixguard"/>
          <w:rFonts w:ascii="Arial" w:hAnsi="Arial" w:cs="Arial"/>
          <w:sz w:val="22"/>
          <w:szCs w:val="22"/>
        </w:rPr>
        <w:t>​</w:t>
      </w:r>
      <w:r w:rsidRPr="005C2378">
        <w:rPr>
          <w:rFonts w:ascii="Arial" w:hAnsi="Arial" w:cs="Arial"/>
          <w:sz w:val="22"/>
          <w:szCs w:val="22"/>
        </w:rPr>
        <w:t>​</w:t>
      </w:r>
    </w:p>
    <w:p w:rsidRPr="005C2378" w:rsidR="005C2378" w:rsidP="005C2378" w:rsidRDefault="005C2378" w14:paraId="6D3ADC46" w14:textId="6BB70722">
      <w:pPr>
        <w:rPr>
          <w:i/>
          <w:iCs/>
          <w:color w:val="181818"/>
        </w:rPr>
      </w:pPr>
      <w:r w:rsidRPr="005C2378">
        <w:rPr>
          <w:i/>
          <w:iCs/>
        </w:rPr>
        <w:t>Character limit: 16,000 (including spaces). </w:t>
      </w:r>
      <w:r w:rsidRPr="005C2378">
        <w:rPr>
          <w:i/>
          <w:iCs/>
          <w:color w:val="181818"/>
        </w:rPr>
        <w:t>Please note that some features like tabbing, inserting tables and graphics, and hyperlinks</w:t>
      </w:r>
    </w:p>
    <w:p w:rsidR="005C2378" w:rsidP="005C2378" w:rsidRDefault="005C2378" w14:paraId="316903CE" w14:textId="67999996">
      <w:r w:rsidRPr="005C2378">
        <w:rPr>
          <w:i/>
          <w:iCs/>
          <w:noProof/>
        </w:rPr>
        <mc:AlternateContent>
          <mc:Choice Requires="wps">
            <w:drawing>
              <wp:anchor distT="45720" distB="45720" distL="114300" distR="114300" simplePos="0" relativeHeight="251670528" behindDoc="0" locked="0" layoutInCell="1" allowOverlap="1" wp14:anchorId="5165C594" wp14:editId="798FE734">
                <wp:simplePos x="0" y="0"/>
                <wp:positionH relativeFrom="margin">
                  <wp:posOffset>349858</wp:posOffset>
                </wp:positionH>
                <wp:positionV relativeFrom="paragraph">
                  <wp:posOffset>10160</wp:posOffset>
                </wp:positionV>
                <wp:extent cx="6017895" cy="3178810"/>
                <wp:effectExtent l="0" t="0" r="20955" b="2159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178810"/>
                        </a:xfrm>
                        <a:prstGeom prst="rect">
                          <a:avLst/>
                        </a:prstGeom>
                        <a:solidFill>
                          <a:srgbClr val="FFFFFF"/>
                        </a:solidFill>
                        <a:ln w="9525">
                          <a:solidFill>
                            <a:srgbClr val="000000"/>
                          </a:solidFill>
                          <a:miter lim="800000"/>
                          <a:headEnd/>
                          <a:tailEnd/>
                        </a:ln>
                      </wps:spPr>
                      <wps:txbx>
                        <w:txbxContent>
                          <w:sdt>
                            <w:sdtPr>
                              <w:id w:val="-1913925561"/>
                              <w:temporary/>
                              <w:showingPlcHdr/>
                              <w15:appearance w15:val="hidden"/>
                            </w:sdtPr>
                            <w:sdtEndPr/>
                            <w:sdtContent>
                              <w:p w:rsidR="005C2378" w:rsidP="005C2378" w:rsidRDefault="005C2378" w14:paraId="6BCAEFB4"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38405E5">
              <v:shape id="_x0000_s1031" style="position:absolute;left:0;text-align:left;margin-left:27.55pt;margin-top:.8pt;width:473.85pt;height:250.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" w14:anchorId="5165C594">
                <v:textbox>
                  <w:txbxContent>
                    <w:sdt>
                      <w:sdtPr>
                        <w:id w:val="1979600315"/>
                        <w:id w:val="-1913925561"/>
                        <w:temporary/>
                        <w:showingPlcHdr/>
                        <w15:appearance w15:val="hidden"/>
                      </w:sdtPr>
                      <w:sdtContent>
                        <w:p w:rsidR="005C2378" w:rsidP="005C2378" w:rsidRDefault="005C2378" w14:paraId="45525E27"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rsidR="005C2378" w:rsidP="005C2378" w:rsidRDefault="005C2378" w14:paraId="055984AA" w14:textId="77777777"/>
    <w:p w:rsidR="005C2378" w:rsidP="005C2378" w:rsidRDefault="005C2378" w14:paraId="1D9889A7" w14:textId="1C4C4954">
      <w:pPr>
        <w:pStyle w:val="Heading3"/>
      </w:pPr>
      <w:r>
        <w:t>Communication Plan (5 possible points)</w:t>
      </w:r>
    </w:p>
    <w:p w:rsidRPr="005C2378" w:rsidR="005C2378" w:rsidP="005C2378" w:rsidRDefault="005C2378" w14:paraId="7974B4B1" w14:textId="77777777">
      <w:pPr>
        <w:pStyle w:val="font8"/>
        <w:spacing w:before="0" w:beforeAutospacing="0" w:after="0" w:afterAutospacing="0"/>
        <w:rPr>
          <w:rFonts w:ascii="Arial" w:hAnsi="Arial" w:cs="Arial"/>
          <w:sz w:val="22"/>
          <w:szCs w:val="22"/>
        </w:rPr>
      </w:pPr>
      <w:r w:rsidRPr="005C2378">
        <w:rPr>
          <w:rFonts w:ascii="Arial" w:hAnsi="Arial" w:cs="Arial"/>
          <w:sz w:val="22"/>
          <w:szCs w:val="22"/>
        </w:rPr>
        <w:t>This section describes in detail how your plan to perform your communication and outreach strategies to meet the needs of your program. This section should include:</w:t>
      </w:r>
    </w:p>
    <w:p w:rsidRPr="005C2378" w:rsidR="005C2378" w:rsidP="73551AE9" w:rsidRDefault="005C2378" w14:paraId="0D44DAD9" w14:textId="2C4300A2">
      <w:pPr>
        <w:pStyle w:val="font8"/>
        <w:numPr>
          <w:ilvl w:val="0"/>
          <w:numId w:val="11"/>
        </w:numPr>
        <w:spacing w:before="0" w:beforeAutospacing="0" w:after="0" w:afterAutospacing="0"/>
        <w:rPr>
          <w:rFonts w:ascii="Arial" w:hAnsi="Arial" w:cs="Arial"/>
          <w:sz w:val="22"/>
          <w:szCs w:val="22"/>
        </w:rPr>
      </w:pPr>
      <w:r w:rsidRPr="73551AE9">
        <w:rPr>
          <w:rFonts w:ascii="Arial" w:hAnsi="Arial" w:cs="Arial"/>
          <w:sz w:val="22"/>
          <w:szCs w:val="22"/>
        </w:rPr>
        <w:t xml:space="preserve">Your plan to share program information with the larger community including </w:t>
      </w:r>
      <w:r w:rsidRPr="73551AE9" w:rsidR="0497F9CE">
        <w:rPr>
          <w:rFonts w:ascii="Arial" w:hAnsi="Arial" w:cs="Arial"/>
          <w:sz w:val="22"/>
          <w:szCs w:val="22"/>
        </w:rPr>
        <w:t>the frequency of sharing</w:t>
      </w:r>
      <w:r w:rsidRPr="73551AE9">
        <w:rPr>
          <w:rFonts w:ascii="Arial" w:hAnsi="Arial" w:cs="Arial"/>
          <w:sz w:val="22"/>
          <w:szCs w:val="22"/>
        </w:rPr>
        <w:t xml:space="preserve"> and your potential reach. Example: Monthly newsletter to be shared via the website to provide outreach to your community.</w:t>
      </w:r>
    </w:p>
    <w:p w:rsidRPr="005C2378" w:rsidR="005C2378" w:rsidP="3E281503" w:rsidRDefault="005C2378" w14:paraId="258C63B7" w14:textId="77777777">
      <w:pPr>
        <w:pStyle w:val="font8"/>
        <w:numPr>
          <w:ilvl w:val="0"/>
          <w:numId w:val="11"/>
        </w:numPr>
        <w:spacing w:before="0" w:beforeAutospacing="0" w:after="0" w:afterAutospacing="0"/>
        <w:rPr>
          <w:rFonts w:ascii="Arial" w:hAnsi="Arial" w:cs="Arial"/>
          <w:sz w:val="22"/>
          <w:szCs w:val="22"/>
        </w:rPr>
      </w:pPr>
      <w:r w:rsidRPr="3E281503">
        <w:rPr>
          <w:rFonts w:ascii="Arial" w:hAnsi="Arial" w:cs="Arial"/>
          <w:sz w:val="22"/>
          <w:szCs w:val="22"/>
        </w:rPr>
        <w:t xml:space="preserve">Your plan </w:t>
      </w:r>
      <w:bookmarkStart w:name="_Int_u4ClXE7T" w:id="3"/>
      <w:r w:rsidRPr="3E281503">
        <w:rPr>
          <w:rFonts w:ascii="Arial" w:hAnsi="Arial" w:cs="Arial"/>
          <w:sz w:val="22"/>
          <w:szCs w:val="22"/>
        </w:rPr>
        <w:t>to</w:t>
      </w:r>
      <w:bookmarkEnd w:id="3"/>
      <w:r w:rsidRPr="3E281503">
        <w:rPr>
          <w:rFonts w:ascii="Arial" w:hAnsi="Arial" w:cs="Arial"/>
          <w:sz w:val="22"/>
          <w:szCs w:val="22"/>
        </w:rPr>
        <w:t xml:space="preserve"> share your Local Evaluation document with the larger community.</w:t>
      </w:r>
    </w:p>
    <w:p w:rsidRPr="005C2378" w:rsidR="005C2378" w:rsidP="005C2378" w:rsidRDefault="005C2378" w14:paraId="15DA35C1" w14:textId="77777777">
      <w:pPr>
        <w:pStyle w:val="font8"/>
        <w:numPr>
          <w:ilvl w:val="0"/>
          <w:numId w:val="11"/>
        </w:numPr>
        <w:spacing w:before="0" w:beforeAutospacing="0" w:after="0" w:afterAutospacing="0"/>
        <w:rPr>
          <w:rFonts w:ascii="Arial" w:hAnsi="Arial" w:cs="Arial"/>
          <w:sz w:val="22"/>
          <w:szCs w:val="22"/>
        </w:rPr>
      </w:pPr>
      <w:r w:rsidRPr="005C2378">
        <w:rPr>
          <w:rFonts w:ascii="Arial" w:hAnsi="Arial" w:cs="Arial"/>
          <w:sz w:val="22"/>
          <w:szCs w:val="22"/>
        </w:rPr>
        <w:t>Your plan to communicate with individual groups, such as parents or stakeholders. Example: Weekly Program Memo to be shared with parents via text message. Quarterly Meeting Agenda and Notes to be posted on the bulletin board and sent via email to parents and stakeholders. </w:t>
      </w:r>
    </w:p>
    <w:p w:rsidRPr="005C2378" w:rsidR="005C2378" w:rsidP="005C2378" w:rsidRDefault="005C2378" w14:paraId="6F4CF185" w14:textId="77777777">
      <w:pPr>
        <w:pStyle w:val="font8"/>
        <w:spacing w:before="0" w:beforeAutospacing="0" w:after="0" w:afterAutospacing="0"/>
        <w:rPr>
          <w:rFonts w:ascii="Arial" w:hAnsi="Arial" w:cs="Arial"/>
          <w:sz w:val="22"/>
          <w:szCs w:val="22"/>
        </w:rPr>
      </w:pPr>
    </w:p>
    <w:p w:rsidRPr="005C2378" w:rsidR="005C2378" w:rsidP="4E692DAB" w:rsidRDefault="005C2378" w14:paraId="75DA754C" w14:textId="7C4D8D11">
      <w:pPr>
        <w:pStyle w:val="font8"/>
        <w:spacing w:before="0" w:beforeAutospacing="0" w:after="0" w:afterAutospacing="0"/>
        <w:rPr>
          <w:rFonts w:ascii="Arial" w:hAnsi="Arial" w:cs="Arial"/>
          <w:sz w:val="22"/>
          <w:szCs w:val="22"/>
        </w:rPr>
      </w:pPr>
      <w:r w:rsidRPr="4E692DAB">
        <w:rPr>
          <w:rFonts w:ascii="Arial" w:hAnsi="Arial" w:cs="Arial"/>
          <w:sz w:val="22"/>
          <w:szCs w:val="22"/>
        </w:rPr>
        <w:t>Note</w:t>
      </w:r>
      <w:r w:rsidRPr="4E692DAB" w:rsidR="2653AB2E">
        <w:rPr>
          <w:rFonts w:ascii="Arial" w:hAnsi="Arial" w:cs="Arial"/>
          <w:sz w:val="22"/>
          <w:szCs w:val="22"/>
        </w:rPr>
        <w:t>.</w:t>
      </w:r>
      <w:r w:rsidRPr="4E692DAB">
        <w:rPr>
          <w:rFonts w:ascii="Arial" w:hAnsi="Arial" w:cs="Arial"/>
          <w:sz w:val="22"/>
          <w:szCs w:val="22"/>
        </w:rPr>
        <w:t xml:space="preserve"> Methods should include a website, social media, and online resources such as a program calendar. Please use this downloadable template to complete your communication plan.</w:t>
      </w:r>
    </w:p>
    <w:p w:rsidR="005C2378" w:rsidP="3E281503" w:rsidRDefault="005C2378" w14:paraId="01ECE99C" w14:textId="40C73633">
      <w:pPr>
        <w:rPr>
          <w:i/>
          <w:iCs/>
        </w:rPr>
      </w:pPr>
    </w:p>
    <w:p w:rsidR="005C2378" w:rsidP="005C2378" w:rsidRDefault="005C2378" w14:paraId="1B32FF86" w14:textId="44A2235C">
      <w:pPr>
        <w:pStyle w:val="Heading3"/>
      </w:pPr>
      <w:r>
        <w:t>Partnerships (10 possible points)</w:t>
      </w:r>
    </w:p>
    <w:p w:rsidRPr="005C2378" w:rsidR="005C2378" w:rsidP="005C2378" w:rsidRDefault="005C2378" w14:paraId="36151EDA" w14:textId="77777777">
      <w:pPr>
        <w:pStyle w:val="font8"/>
        <w:spacing w:before="0" w:beforeAutospacing="0" w:after="0" w:afterAutospacing="0"/>
        <w:rPr>
          <w:rFonts w:ascii="Arial" w:hAnsi="Arial" w:cs="Arial"/>
          <w:sz w:val="22"/>
          <w:szCs w:val="22"/>
        </w:rPr>
      </w:pPr>
      <w:r w:rsidRPr="005C2378">
        <w:rPr>
          <w:rFonts w:ascii="Arial" w:hAnsi="Arial" w:cs="Arial"/>
          <w:sz w:val="22"/>
          <w:szCs w:val="22"/>
        </w:rPr>
        <w:t>This section describes in detail how your program will access and utilize community partners to support youth and families in your program for maximum impact. This section should include:</w:t>
      </w:r>
    </w:p>
    <w:p w:rsidRPr="005C2378" w:rsidR="005C2378" w:rsidP="005C2378" w:rsidRDefault="005C2378" w14:paraId="634D6543" w14:textId="77777777">
      <w:pPr>
        <w:pStyle w:val="font8"/>
        <w:numPr>
          <w:ilvl w:val="0"/>
          <w:numId w:val="12"/>
        </w:numPr>
        <w:spacing w:before="0" w:beforeAutospacing="0" w:after="0" w:afterAutospacing="0"/>
        <w:rPr>
          <w:rFonts w:ascii="Arial" w:hAnsi="Arial" w:cs="Arial"/>
          <w:sz w:val="22"/>
          <w:szCs w:val="22"/>
        </w:rPr>
      </w:pPr>
      <w:r w:rsidRPr="005C2378">
        <w:rPr>
          <w:rFonts w:ascii="Arial" w:hAnsi="Arial" w:cs="Arial"/>
          <w:sz w:val="22"/>
          <w:szCs w:val="22"/>
        </w:rPr>
        <w:t>A description of your partners. Note: Partners can include but are not limited to businesses, education agencies, faith-based organizations, community-based organizations, non-profit groups, for-profit groups, and volunteers. Evidence of these partnerships will be uploaded as MOUs.</w:t>
      </w:r>
    </w:p>
    <w:p w:rsidRPr="005C2378" w:rsidR="005C2378" w:rsidP="4E692DAB" w:rsidRDefault="005C2378" w14:paraId="2B32B3E7" w14:textId="0A4A16B8">
      <w:pPr>
        <w:pStyle w:val="font8"/>
        <w:numPr>
          <w:ilvl w:val="0"/>
          <w:numId w:val="12"/>
        </w:numPr>
        <w:spacing w:before="0" w:beforeAutospacing="0" w:after="0" w:afterAutospacing="0"/>
        <w:rPr>
          <w:rFonts w:ascii="Arial" w:hAnsi="Arial" w:cs="Arial"/>
          <w:sz w:val="22"/>
          <w:szCs w:val="22"/>
        </w:rPr>
      </w:pPr>
      <w:r w:rsidRPr="4E692DAB">
        <w:rPr>
          <w:rFonts w:ascii="Arial" w:hAnsi="Arial" w:cs="Arial"/>
          <w:sz w:val="22"/>
          <w:szCs w:val="22"/>
        </w:rPr>
        <w:t>A description of existing organizational and/or programmatic partnerships and the partners’ roles in programming and/or sustainability. Note: Application must distinguish between a partnership and a contractor. A contractor simply provides services for payment while a partnership provides services without payment or at a reduced cost (e.g.</w:t>
      </w:r>
      <w:r w:rsidRPr="4E692DAB" w:rsidR="3DE66E73">
        <w:rPr>
          <w:rFonts w:ascii="Arial" w:hAnsi="Arial" w:cs="Arial"/>
          <w:sz w:val="22"/>
          <w:szCs w:val="22"/>
        </w:rPr>
        <w:t>,</w:t>
      </w:r>
      <w:r w:rsidRPr="4E692DAB">
        <w:rPr>
          <w:rFonts w:ascii="Arial" w:hAnsi="Arial" w:cs="Arial"/>
          <w:sz w:val="22"/>
          <w:szCs w:val="22"/>
        </w:rPr>
        <w:t xml:space="preserve"> in-kind contributions). Peer reviewers will take into consideration that partners may be unique in rural settings.</w:t>
      </w:r>
    </w:p>
    <w:p w:rsidRPr="005C2378" w:rsidR="005C2378" w:rsidP="005C2378" w:rsidRDefault="005C2378" w14:paraId="532C625C" w14:textId="77777777">
      <w:pPr>
        <w:pStyle w:val="font8"/>
        <w:numPr>
          <w:ilvl w:val="0"/>
          <w:numId w:val="12"/>
        </w:numPr>
        <w:spacing w:before="0" w:beforeAutospacing="0" w:after="0" w:afterAutospacing="0"/>
        <w:rPr>
          <w:rFonts w:ascii="Arial" w:hAnsi="Arial" w:cs="Arial"/>
          <w:sz w:val="22"/>
          <w:szCs w:val="22"/>
        </w:rPr>
      </w:pPr>
      <w:r w:rsidRPr="005C2378">
        <w:rPr>
          <w:rFonts w:ascii="Arial" w:hAnsi="Arial" w:cs="Arial"/>
          <w:sz w:val="22"/>
          <w:szCs w:val="22"/>
        </w:rPr>
        <w:t>A description of how you plan to recruit new partners for meaningful contributions over the life of the grant as well as how you plan to maintain your existing partnerships. This should also be addressed in your Sustainability Plan in the previous section. </w:t>
      </w:r>
    </w:p>
    <w:p w:rsidRPr="005C2378" w:rsidR="005C2378" w:rsidP="005C2378" w:rsidRDefault="005C2378" w14:paraId="68C63B29" w14:textId="77777777">
      <w:pPr>
        <w:pStyle w:val="font8"/>
        <w:spacing w:before="0" w:beforeAutospacing="0" w:after="0" w:afterAutospacing="0"/>
        <w:rPr>
          <w:rFonts w:ascii="Arial" w:hAnsi="Arial" w:cs="Arial"/>
          <w:sz w:val="22"/>
          <w:szCs w:val="22"/>
        </w:rPr>
      </w:pPr>
      <w:r w:rsidRPr="005C2378">
        <w:rPr>
          <w:rStyle w:val="wixguard"/>
          <w:rFonts w:ascii="Arial" w:hAnsi="Arial" w:cs="Arial"/>
          <w:sz w:val="22"/>
          <w:szCs w:val="22"/>
        </w:rPr>
        <w:t>​</w:t>
      </w:r>
      <w:r w:rsidRPr="005C2378">
        <w:rPr>
          <w:rFonts w:ascii="Arial" w:hAnsi="Arial" w:cs="Arial"/>
          <w:sz w:val="22"/>
          <w:szCs w:val="22"/>
        </w:rPr>
        <w:t>​</w:t>
      </w:r>
    </w:p>
    <w:p w:rsidRPr="005C2378" w:rsidR="005C2378" w:rsidP="005C2378" w:rsidRDefault="005C2378" w14:paraId="1C8AA8F8" w14:textId="0063571A">
      <w:pPr>
        <w:rPr>
          <w:i/>
          <w:iCs/>
          <w:color w:val="181818"/>
        </w:rPr>
      </w:pPr>
      <w:r w:rsidRPr="005C2378">
        <w:rPr>
          <w:i/>
          <w:iCs/>
          <w:color w:val="181818"/>
        </w:rPr>
        <w:t>Character limit: 8,000 (including spaces). Please note that some features like tabbing, inserting tables and graphics, and hyperlinks</w:t>
      </w:r>
    </w:p>
    <w:p w:rsidR="005C2378" w:rsidP="005C2378" w:rsidRDefault="005C2378" w14:paraId="15B5ED8C" w14:textId="7E113B99">
      <w:pPr>
        <w:rPr>
          <w:rFonts w:asciiTheme="minorHAnsi" w:hAnsiTheme="minorHAnsi" w:cstheme="minorHAnsi"/>
          <w:i/>
          <w:iCs/>
          <w:color w:val="181818"/>
        </w:rPr>
      </w:pPr>
      <w:r w:rsidRPr="005C2378">
        <w:rPr>
          <w:i/>
          <w:iCs/>
          <w:noProof/>
        </w:rPr>
        <mc:AlternateContent>
          <mc:Choice Requires="wps">
            <w:drawing>
              <wp:anchor distT="45720" distB="45720" distL="114300" distR="114300" simplePos="0" relativeHeight="251672576" behindDoc="0" locked="0" layoutInCell="1" allowOverlap="1" wp14:anchorId="68FE888A" wp14:editId="7F1AD31B">
                <wp:simplePos x="0" y="0"/>
                <wp:positionH relativeFrom="margin">
                  <wp:posOffset>596265</wp:posOffset>
                </wp:positionH>
                <wp:positionV relativeFrom="paragraph">
                  <wp:posOffset>78575</wp:posOffset>
                </wp:positionV>
                <wp:extent cx="5922010" cy="3441700"/>
                <wp:effectExtent l="0" t="0" r="2159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441700"/>
                        </a:xfrm>
                        <a:prstGeom prst="rect">
                          <a:avLst/>
                        </a:prstGeom>
                        <a:solidFill>
                          <a:srgbClr val="FFFFFF"/>
                        </a:solidFill>
                        <a:ln w="9525">
                          <a:solidFill>
                            <a:srgbClr val="000000"/>
                          </a:solidFill>
                          <a:miter lim="800000"/>
                          <a:headEnd/>
                          <a:tailEnd/>
                        </a:ln>
                      </wps:spPr>
                      <wps:txbx>
                        <w:txbxContent>
                          <w:sdt>
                            <w:sdtPr>
                              <w:id w:val="612094530"/>
                              <w:temporary/>
                              <w:showingPlcHdr/>
                              <w15:appearance w15:val="hidden"/>
                            </w:sdtPr>
                            <w:sdtEndPr/>
                            <w:sdtContent>
                              <w:p w:rsidR="005C2378" w:rsidP="005C2378" w:rsidRDefault="005C2378" w14:paraId="1CD09131"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FD9B976">
              <v:shape id="_x0000_s1032" style="position:absolute;left:0;text-align:left;margin-left:46.95pt;margin-top:6.2pt;width:466.3pt;height:27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" w14:anchorId="68FE888A">
                <v:textbox>
                  <w:txbxContent>
                    <w:sdt>
                      <w:sdtPr>
                        <w:id w:val="1196614628"/>
                        <w:id w:val="612094530"/>
                        <w:temporary/>
                        <w:showingPlcHdr/>
                        <w15:appearance w15:val="hidden"/>
                      </w:sdtPr>
                      <w:sdtContent>
                        <w:p w:rsidR="005C2378" w:rsidP="005C2378" w:rsidRDefault="005C2378" w14:paraId="62BF6F45"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rsidR="005C2378" w:rsidP="005C2378" w:rsidRDefault="005C2378" w14:paraId="28A5F5A0" w14:textId="77777777">
      <w:pPr>
        <w:rPr>
          <w:rFonts w:asciiTheme="minorHAnsi" w:hAnsiTheme="minorHAnsi" w:cstheme="minorHAnsi"/>
          <w:i/>
          <w:iCs/>
          <w:color w:val="181818"/>
        </w:rPr>
      </w:pPr>
    </w:p>
    <w:p w:rsidR="005C2378" w:rsidP="005C2378" w:rsidRDefault="005C2378" w14:paraId="5618204D" w14:textId="781F0EAE">
      <w:pPr>
        <w:pStyle w:val="Heading3"/>
      </w:pPr>
      <w:r>
        <w:t>Evaluation (15 possible points)</w:t>
      </w:r>
    </w:p>
    <w:p w:rsidRPr="005C2378" w:rsidR="005C2378" w:rsidP="005C2378" w:rsidRDefault="005C2378" w14:paraId="5B07E325" w14:textId="77777777">
      <w:pPr>
        <w:pStyle w:val="font8"/>
        <w:spacing w:before="0" w:beforeAutospacing="0" w:after="0" w:afterAutospacing="0"/>
        <w:rPr>
          <w:rFonts w:ascii="Arial" w:hAnsi="Arial" w:cs="Arial"/>
          <w:sz w:val="22"/>
          <w:szCs w:val="22"/>
        </w:rPr>
      </w:pPr>
      <w:r w:rsidRPr="005C2378">
        <w:rPr>
          <w:rFonts w:ascii="Arial" w:hAnsi="Arial" w:cs="Arial"/>
          <w:sz w:val="22"/>
          <w:szCs w:val="22"/>
        </w:rPr>
        <w:t>This section should describe in detail the plan to collect and analyze data to measure the effectiveness of program goals, activities, and partnerships. This section should include:</w:t>
      </w:r>
    </w:p>
    <w:p w:rsidRPr="005C2378" w:rsidR="005C2378" w:rsidP="005C2378" w:rsidRDefault="005C2378" w14:paraId="58A1E798" w14:textId="77777777">
      <w:pPr>
        <w:pStyle w:val="font8"/>
        <w:numPr>
          <w:ilvl w:val="0"/>
          <w:numId w:val="13"/>
        </w:numPr>
        <w:spacing w:before="0" w:beforeAutospacing="0" w:after="0" w:afterAutospacing="0"/>
        <w:rPr>
          <w:rFonts w:ascii="Arial" w:hAnsi="Arial" w:cs="Arial"/>
          <w:sz w:val="22"/>
          <w:szCs w:val="22"/>
        </w:rPr>
      </w:pPr>
      <w:r w:rsidRPr="005C2378">
        <w:rPr>
          <w:rFonts w:ascii="Arial" w:hAnsi="Arial" w:cs="Arial"/>
          <w:sz w:val="22"/>
          <w:szCs w:val="22"/>
        </w:rPr>
        <w:t>Your proposed goals and outcomes pertaining to literacy and math for youth.</w:t>
      </w:r>
    </w:p>
    <w:p w:rsidRPr="005C2378" w:rsidR="005C2378" w:rsidP="73551AE9" w:rsidRDefault="005C2378" w14:paraId="563E944D" w14:textId="78339B8E">
      <w:pPr>
        <w:pStyle w:val="font8"/>
        <w:numPr>
          <w:ilvl w:val="0"/>
          <w:numId w:val="13"/>
        </w:numPr>
        <w:spacing w:before="0" w:beforeAutospacing="0" w:after="0" w:afterAutospacing="0"/>
        <w:rPr>
          <w:rFonts w:ascii="Arial" w:hAnsi="Arial" w:cs="Arial"/>
          <w:sz w:val="22"/>
          <w:szCs w:val="22"/>
        </w:rPr>
      </w:pPr>
      <w:r w:rsidRPr="73551AE9">
        <w:rPr>
          <w:rFonts w:ascii="Arial" w:hAnsi="Arial" w:cs="Arial"/>
          <w:sz w:val="22"/>
          <w:szCs w:val="22"/>
        </w:rPr>
        <w:t xml:space="preserve">Your proposed goals and outcomes </w:t>
      </w:r>
      <w:r w:rsidRPr="73551AE9" w:rsidR="5BB10748">
        <w:rPr>
          <w:rFonts w:ascii="Arial" w:hAnsi="Arial" w:cs="Arial"/>
          <w:sz w:val="22"/>
          <w:szCs w:val="22"/>
        </w:rPr>
        <w:t>pertain</w:t>
      </w:r>
      <w:r w:rsidRPr="73551AE9">
        <w:rPr>
          <w:rFonts w:ascii="Arial" w:hAnsi="Arial" w:cs="Arial"/>
          <w:sz w:val="22"/>
          <w:szCs w:val="22"/>
        </w:rPr>
        <w:t xml:space="preserve"> to additional organizational goals. Example: growth in STEM engagement or goals connected to specific enrichment activities. </w:t>
      </w:r>
    </w:p>
    <w:p w:rsidRPr="005C2378" w:rsidR="005C2378" w:rsidP="005C2378" w:rsidRDefault="005C2378" w14:paraId="39CC1EE5" w14:textId="77777777">
      <w:pPr>
        <w:pStyle w:val="font8"/>
        <w:numPr>
          <w:ilvl w:val="0"/>
          <w:numId w:val="13"/>
        </w:numPr>
        <w:spacing w:before="0" w:beforeAutospacing="0" w:after="0" w:afterAutospacing="0"/>
        <w:rPr>
          <w:rFonts w:ascii="Arial" w:hAnsi="Arial" w:cs="Arial"/>
          <w:sz w:val="22"/>
          <w:szCs w:val="22"/>
        </w:rPr>
      </w:pPr>
      <w:r w:rsidRPr="005C2378">
        <w:rPr>
          <w:rFonts w:ascii="Arial" w:hAnsi="Arial" w:cs="Arial"/>
          <w:sz w:val="22"/>
          <w:szCs w:val="22"/>
        </w:rPr>
        <w:t>Evidence that a local evaluator is in place with information about their capacity and expertise.</w:t>
      </w:r>
    </w:p>
    <w:p w:rsidRPr="005C2378" w:rsidR="005C2378" w:rsidP="005C2378" w:rsidRDefault="005C2378" w14:paraId="66CA179F" w14:textId="77777777">
      <w:pPr>
        <w:pStyle w:val="font8"/>
        <w:spacing w:before="0" w:beforeAutospacing="0" w:after="0" w:afterAutospacing="0"/>
        <w:rPr>
          <w:rFonts w:ascii="Arial" w:hAnsi="Arial" w:cs="Arial"/>
          <w:sz w:val="22"/>
          <w:szCs w:val="22"/>
        </w:rPr>
      </w:pPr>
      <w:r w:rsidRPr="005C2378">
        <w:rPr>
          <w:rStyle w:val="wixguard"/>
          <w:rFonts w:ascii="Arial" w:hAnsi="Arial" w:cs="Arial"/>
          <w:sz w:val="22"/>
          <w:szCs w:val="22"/>
        </w:rPr>
        <w:t>​</w:t>
      </w:r>
    </w:p>
    <w:p w:rsidRPr="005C2378" w:rsidR="005C2378" w:rsidP="4E692DAB" w:rsidRDefault="005C2378" w14:paraId="71F92632" w14:textId="7F6BAEEA">
      <w:pPr>
        <w:pStyle w:val="font8"/>
        <w:spacing w:before="0" w:beforeAutospacing="0" w:after="0" w:afterAutospacing="0"/>
        <w:rPr>
          <w:rFonts w:ascii="Arial" w:hAnsi="Arial" w:cs="Arial"/>
          <w:sz w:val="22"/>
          <w:szCs w:val="22"/>
        </w:rPr>
      </w:pPr>
      <w:r w:rsidRPr="4E692DAB">
        <w:rPr>
          <w:rFonts w:ascii="Arial" w:hAnsi="Arial" w:cs="Arial"/>
          <w:sz w:val="22"/>
          <w:szCs w:val="22"/>
        </w:rPr>
        <w:t>Note</w:t>
      </w:r>
      <w:r w:rsidRPr="4E692DAB" w:rsidR="343A7220">
        <w:rPr>
          <w:rFonts w:ascii="Arial" w:hAnsi="Arial" w:cs="Arial"/>
          <w:sz w:val="22"/>
          <w:szCs w:val="22"/>
        </w:rPr>
        <w:t>.</w:t>
      </w:r>
      <w:r w:rsidRPr="4E692DAB">
        <w:rPr>
          <w:rFonts w:ascii="Arial" w:hAnsi="Arial" w:cs="Arial"/>
          <w:sz w:val="22"/>
          <w:szCs w:val="22"/>
        </w:rPr>
        <w:t xml:space="preserve"> Best practice is five measurable goals.</w:t>
      </w:r>
    </w:p>
    <w:p w:rsidRPr="005C2378" w:rsidR="005C2378" w:rsidP="005C2378" w:rsidRDefault="005C2378" w14:paraId="7E3B3A88" w14:textId="77777777">
      <w:pPr>
        <w:pStyle w:val="font8"/>
        <w:rPr>
          <w:rFonts w:ascii="Arial" w:hAnsi="Arial" w:cs="Arial"/>
          <w:sz w:val="22"/>
          <w:szCs w:val="22"/>
        </w:rPr>
      </w:pPr>
      <w:r w:rsidRPr="005C2378">
        <w:rPr>
          <w:rFonts w:ascii="Arial" w:hAnsi="Arial" w:cs="Arial"/>
          <w:i/>
          <w:iCs/>
          <w:color w:val="181818"/>
          <w:sz w:val="22"/>
          <w:szCs w:val="22"/>
        </w:rPr>
        <w:t>Character limit: 8,000 (including spaces). Please note that some features like tabbing, inserting tables and graphics, and hyperlinks are unavailable.</w:t>
      </w:r>
    </w:p>
    <w:p w:rsidRPr="005C2378" w:rsidR="005C2378" w:rsidP="005C2378" w:rsidRDefault="005C2378" w14:paraId="414162AD" w14:textId="77777777">
      <w:pPr>
        <w:rPr>
          <w:color w:val="FF0000"/>
        </w:rPr>
      </w:pPr>
      <w:r w:rsidRPr="005C2378">
        <w:rPr>
          <w:i/>
          <w:iCs/>
          <w:noProof/>
          <w:color w:val="181818"/>
        </w:rPr>
        <mc:AlternateContent>
          <mc:Choice Requires="wps">
            <w:drawing>
              <wp:anchor distT="45720" distB="45720" distL="114300" distR="114300" simplePos="0" relativeHeight="251674624" behindDoc="0" locked="0" layoutInCell="1" allowOverlap="1" wp14:anchorId="047356A6" wp14:editId="2DEEBFAD">
                <wp:simplePos x="0" y="0"/>
                <wp:positionH relativeFrom="margin">
                  <wp:posOffset>326003</wp:posOffset>
                </wp:positionH>
                <wp:positionV relativeFrom="paragraph">
                  <wp:posOffset>0</wp:posOffset>
                </wp:positionV>
                <wp:extent cx="5932805" cy="3933825"/>
                <wp:effectExtent l="0" t="0" r="1079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3933825"/>
                        </a:xfrm>
                        <a:prstGeom prst="rect">
                          <a:avLst/>
                        </a:prstGeom>
                        <a:solidFill>
                          <a:srgbClr val="FFFFFF"/>
                        </a:solidFill>
                        <a:ln w="9525">
                          <a:solidFill>
                            <a:srgbClr val="000000"/>
                          </a:solidFill>
                          <a:miter lim="800000"/>
                          <a:headEnd/>
                          <a:tailEnd/>
                        </a:ln>
                      </wps:spPr>
                      <wps:txbx>
                        <w:txbxContent>
                          <w:sdt>
                            <w:sdtPr>
                              <w:id w:val="802274742"/>
                              <w:temporary/>
                              <w:showingPlcHdr/>
                              <w15:appearance w15:val="hidden"/>
                            </w:sdtPr>
                            <w:sdtEndPr/>
                            <w:sdtContent>
                              <w:p w:rsidR="005C2378" w:rsidP="005C2378" w:rsidRDefault="005C2378" w14:paraId="55CC79F1"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B030A6A">
              <v:shape id="_x0000_s1033" style="position:absolute;left:0;text-align:left;margin-left:25.65pt;margin-top:0;width:467.15pt;height:309.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" w14:anchorId="047356A6">
                <v:textbox>
                  <w:txbxContent>
                    <w:sdt>
                      <w:sdtPr>
                        <w:id w:val="594709296"/>
                        <w:id w:val="802274742"/>
                        <w:temporary/>
                        <w:showingPlcHdr/>
                        <w15:appearance w15:val="hidden"/>
                      </w:sdtPr>
                      <w:sdtContent>
                        <w:p w:rsidR="005C2378" w:rsidP="005C2378" w:rsidRDefault="005C2378" w14:paraId="7E4075F6"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rsidR="005C2378" w:rsidP="3E281503" w:rsidRDefault="005C2378" w14:paraId="70C2F1EC" w14:textId="469129EA"/>
    <w:p w:rsidR="005C2378" w:rsidP="005C2378" w:rsidRDefault="005C2378" w14:paraId="6E72C096" w14:textId="77777777">
      <w:pPr>
        <w:rPr>
          <w:rFonts w:asciiTheme="minorHAnsi" w:hAnsiTheme="minorHAnsi" w:cstheme="minorHAnsi"/>
          <w:i/>
          <w:iCs/>
          <w:color w:val="181818"/>
        </w:rPr>
      </w:pPr>
    </w:p>
    <w:p w:rsidR="00971B16" w:rsidP="005C2378" w:rsidRDefault="005C2378" w14:paraId="385C9448" w14:textId="018811B3">
      <w:pPr>
        <w:pStyle w:val="Heading3"/>
      </w:pPr>
      <w:r>
        <w:t>Budget Narrative (10 possible points)</w:t>
      </w:r>
    </w:p>
    <w:p w:rsidRPr="005C2378" w:rsidR="005C2378" w:rsidP="005C2378" w:rsidRDefault="005C2378" w14:paraId="4CC8CFEB" w14:textId="0AD35395">
      <w:pPr>
        <w:pStyle w:val="font8"/>
        <w:spacing w:before="0" w:beforeAutospacing="0" w:after="0" w:afterAutospacing="0"/>
        <w:rPr>
          <w:rFonts w:ascii="Arial" w:hAnsi="Arial" w:cs="Arial"/>
          <w:sz w:val="22"/>
          <w:szCs w:val="22"/>
        </w:rPr>
      </w:pPr>
      <w:r w:rsidRPr="005C2378">
        <w:rPr>
          <w:rFonts w:ascii="Arial" w:hAnsi="Arial" w:cs="Arial"/>
          <w:sz w:val="22"/>
          <w:szCs w:val="22"/>
        </w:rPr>
        <w:t>This section should describe in detail the plan to utilize funds from the grant to support your program. This section should include:</w:t>
      </w:r>
    </w:p>
    <w:p w:rsidRPr="005C2378" w:rsidR="005C2378" w:rsidP="005C2378" w:rsidRDefault="005C2378" w14:paraId="4EDD3839" w14:textId="1FD46455">
      <w:pPr>
        <w:pStyle w:val="font8"/>
        <w:numPr>
          <w:ilvl w:val="0"/>
          <w:numId w:val="14"/>
        </w:numPr>
        <w:spacing w:before="0" w:beforeAutospacing="0" w:after="0" w:afterAutospacing="0"/>
        <w:rPr>
          <w:rFonts w:ascii="Arial" w:hAnsi="Arial" w:cs="Arial"/>
          <w:sz w:val="22"/>
          <w:szCs w:val="22"/>
        </w:rPr>
      </w:pPr>
      <w:r w:rsidRPr="005C2378">
        <w:rPr>
          <w:rFonts w:ascii="Arial" w:hAnsi="Arial" w:cs="Arial"/>
          <w:sz w:val="22"/>
          <w:szCs w:val="22"/>
        </w:rPr>
        <w:t>A detailed justification for each line item from Form D2, including how each expenditure is necessary and reasonable and how each expenditure aligns with proposed activities. </w:t>
      </w:r>
    </w:p>
    <w:p w:rsidRPr="005C2378" w:rsidR="005C2378" w:rsidP="005C2378" w:rsidRDefault="005C2378" w14:paraId="17C2B1FC" w14:textId="1373916D">
      <w:pPr>
        <w:pStyle w:val="font8"/>
        <w:numPr>
          <w:ilvl w:val="0"/>
          <w:numId w:val="14"/>
        </w:numPr>
        <w:spacing w:before="0" w:beforeAutospacing="0" w:after="0" w:afterAutospacing="0"/>
        <w:rPr>
          <w:rFonts w:ascii="Arial" w:hAnsi="Arial" w:cs="Arial"/>
          <w:sz w:val="22"/>
          <w:szCs w:val="22"/>
        </w:rPr>
      </w:pPr>
      <w:r w:rsidRPr="005C2378">
        <w:rPr>
          <w:rFonts w:ascii="Arial" w:hAnsi="Arial" w:cs="Arial"/>
          <w:sz w:val="22"/>
          <w:szCs w:val="22"/>
        </w:rPr>
        <w:t>Application must describe how the program seeks to supplement, rather than supplant, current funding. </w:t>
      </w:r>
    </w:p>
    <w:p w:rsidRPr="005C2378" w:rsidR="005C2378" w:rsidP="005C2378" w:rsidRDefault="005C2378" w14:paraId="2332CAC5" w14:textId="041816A2">
      <w:pPr>
        <w:pStyle w:val="font8"/>
        <w:numPr>
          <w:ilvl w:val="0"/>
          <w:numId w:val="14"/>
        </w:numPr>
        <w:spacing w:before="0" w:beforeAutospacing="0" w:after="0" w:afterAutospacing="0"/>
        <w:rPr>
          <w:rFonts w:ascii="Arial" w:hAnsi="Arial" w:cs="Arial"/>
          <w:sz w:val="22"/>
          <w:szCs w:val="22"/>
        </w:rPr>
      </w:pPr>
      <w:r w:rsidRPr="005C2378">
        <w:rPr>
          <w:rFonts w:ascii="Arial" w:hAnsi="Arial" w:cs="Arial"/>
          <w:sz w:val="22"/>
          <w:szCs w:val="22"/>
        </w:rPr>
        <w:t>A description of partner contributions. Add dollar amount and in-kind contributions in budget. </w:t>
      </w:r>
    </w:p>
    <w:p w:rsidRPr="005C2378" w:rsidR="005C2378" w:rsidP="005C2378" w:rsidRDefault="005C2378" w14:paraId="6E99A036" w14:textId="0E6AAA7F">
      <w:pPr>
        <w:pStyle w:val="font8"/>
        <w:spacing w:before="0" w:beforeAutospacing="0" w:after="0" w:afterAutospacing="0"/>
        <w:rPr>
          <w:rFonts w:ascii="Arial" w:hAnsi="Arial" w:cs="Arial"/>
          <w:sz w:val="22"/>
          <w:szCs w:val="22"/>
        </w:rPr>
      </w:pPr>
    </w:p>
    <w:p w:rsidRPr="005C2378" w:rsidR="005C2378" w:rsidP="4E692DAB" w:rsidRDefault="005C2378" w14:paraId="16A41DBF" w14:textId="70403233">
      <w:pPr>
        <w:pStyle w:val="font8"/>
        <w:spacing w:before="0" w:beforeAutospacing="0" w:after="0" w:afterAutospacing="0"/>
        <w:rPr>
          <w:rFonts w:ascii="Arial" w:hAnsi="Arial" w:cs="Arial"/>
          <w:sz w:val="22"/>
          <w:szCs w:val="22"/>
        </w:rPr>
      </w:pPr>
      <w:r w:rsidRPr="4E692DAB">
        <w:rPr>
          <w:rFonts w:ascii="Arial" w:hAnsi="Arial" w:cs="Arial"/>
          <w:b/>
          <w:bCs/>
          <w:sz w:val="22"/>
          <w:szCs w:val="22"/>
        </w:rPr>
        <w:t>Note</w:t>
      </w:r>
      <w:r w:rsidRPr="4E692DAB" w:rsidR="204570BB">
        <w:rPr>
          <w:rFonts w:ascii="Arial" w:hAnsi="Arial" w:cs="Arial"/>
          <w:b/>
          <w:bCs/>
          <w:sz w:val="22"/>
          <w:szCs w:val="22"/>
        </w:rPr>
        <w:t>.</w:t>
      </w:r>
      <w:r w:rsidRPr="4E692DAB">
        <w:rPr>
          <w:rFonts w:ascii="Arial" w:hAnsi="Arial" w:cs="Arial"/>
          <w:b/>
          <w:bCs/>
          <w:sz w:val="22"/>
          <w:szCs w:val="22"/>
        </w:rPr>
        <w:t xml:space="preserve"> </w:t>
      </w:r>
      <w:r w:rsidRPr="4E692DAB">
        <w:rPr>
          <w:rFonts w:ascii="Arial" w:hAnsi="Arial" w:cs="Arial"/>
          <w:sz w:val="22"/>
          <w:szCs w:val="22"/>
        </w:rPr>
        <w:t>Failure to document sustainability can be considered supplanting. Sustainability must be extensively documented in the budget narrative, showing the partner contributions. </w:t>
      </w:r>
    </w:p>
    <w:p w:rsidRPr="005C2378" w:rsidR="005C2378" w:rsidP="005C2378" w:rsidRDefault="005C2378" w14:paraId="3115F20B" w14:textId="4BF9C6A5">
      <w:pPr>
        <w:pStyle w:val="font8"/>
        <w:spacing w:before="0" w:beforeAutospacing="0" w:after="0" w:afterAutospacing="0"/>
        <w:rPr>
          <w:rFonts w:ascii="Arial" w:hAnsi="Arial" w:cs="Arial"/>
          <w:sz w:val="22"/>
          <w:szCs w:val="22"/>
        </w:rPr>
      </w:pPr>
      <w:r w:rsidRPr="005C2378">
        <w:rPr>
          <w:rStyle w:val="wixguard"/>
          <w:rFonts w:ascii="Arial" w:hAnsi="Arial" w:cs="Arial"/>
          <w:sz w:val="22"/>
          <w:szCs w:val="22"/>
        </w:rPr>
        <w:t>​</w:t>
      </w:r>
    </w:p>
    <w:p w:rsidRPr="005C2378" w:rsidR="005C2378" w:rsidP="005C2378" w:rsidRDefault="005C2378" w14:paraId="31F358AD" w14:textId="6ED82A8B">
      <w:pPr>
        <w:pStyle w:val="font8"/>
        <w:spacing w:before="0" w:beforeAutospacing="0" w:after="0" w:afterAutospacing="0"/>
        <w:rPr>
          <w:rFonts w:ascii="Arial" w:hAnsi="Arial" w:cs="Arial"/>
          <w:sz w:val="22"/>
          <w:szCs w:val="22"/>
        </w:rPr>
      </w:pPr>
      <w:r w:rsidRPr="005C2378">
        <w:rPr>
          <w:rFonts w:ascii="Arial" w:hAnsi="Arial" w:cs="Arial"/>
          <w:i/>
          <w:iCs/>
          <w:color w:val="181818"/>
          <w:sz w:val="22"/>
          <w:szCs w:val="22"/>
        </w:rPr>
        <w:t>Character limit: 8,000 (including spaces). Please note that some features like tabbing, inserting tables and graphics, and hyperlinks are unavailable.</w:t>
      </w:r>
    </w:p>
    <w:p w:rsidR="005C2378" w:rsidP="005C2378" w:rsidRDefault="005C2378" w14:paraId="4C3B21F0" w14:textId="3BD13D6C">
      <w:r w:rsidRPr="005C2378">
        <w:rPr>
          <w:noProof/>
        </w:rPr>
        <mc:AlternateContent>
          <mc:Choice Requires="wps">
            <w:drawing>
              <wp:anchor distT="45720" distB="45720" distL="114300" distR="114300" simplePos="0" relativeHeight="251676672" behindDoc="0" locked="0" layoutInCell="1" allowOverlap="1" wp14:anchorId="4ABBBE59" wp14:editId="5B8F8019">
                <wp:simplePos x="0" y="0"/>
                <wp:positionH relativeFrom="margin">
                  <wp:posOffset>377190</wp:posOffset>
                </wp:positionH>
                <wp:positionV relativeFrom="paragraph">
                  <wp:posOffset>0</wp:posOffset>
                </wp:positionV>
                <wp:extent cx="5922010" cy="3044825"/>
                <wp:effectExtent l="0" t="0" r="21590"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044825"/>
                        </a:xfrm>
                        <a:prstGeom prst="rect">
                          <a:avLst/>
                        </a:prstGeom>
                        <a:solidFill>
                          <a:srgbClr val="FFFFFF"/>
                        </a:solidFill>
                        <a:ln w="9525">
                          <a:solidFill>
                            <a:srgbClr val="000000"/>
                          </a:solidFill>
                          <a:miter lim="800000"/>
                          <a:headEnd/>
                          <a:tailEnd/>
                        </a:ln>
                      </wps:spPr>
                      <wps:txbx>
                        <w:txbxContent>
                          <w:sdt>
                            <w:sdtPr>
                              <w:id w:val="949055205"/>
                              <w:temporary/>
                              <w:showingPlcHdr/>
                              <w15:appearance w15:val="hidden"/>
                            </w:sdtPr>
                            <w:sdtEndPr/>
                            <w:sdtContent>
                              <w:p w:rsidR="005C2378" w:rsidP="005C2378" w:rsidRDefault="005C2378" w14:paraId="496E10E4" w14:textId="77777777">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963EC44">
              <v:shape id="_x0000_s1034" style="position:absolute;left:0;text-align:left;margin-left:29.7pt;margin-top:0;width:466.3pt;height:239.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" w14:anchorId="4ABBBE59">
                <v:textbox>
                  <w:txbxContent>
                    <w:sdt>
                      <w:sdtPr>
                        <w:id w:val="475048999"/>
                        <w:id w:val="949055205"/>
                        <w:temporary/>
                        <w:showingPlcHdr/>
                        <w15:appearance w15:val="hidden"/>
                      </w:sdtPr>
                      <w:sdtContent>
                        <w:p w:rsidR="005C2378" w:rsidP="005C2378" w:rsidRDefault="005C2378" w14:paraId="4BE4EC3C" w14:textId="77777777">
                          <w:r>
                            <w:t>[Grab your reader’s attention with a great quote from the document or use this space to emphasize a key point. To place this text box anywhere on the page, just drag it.]</w:t>
                          </w:r>
                        </w:p>
                      </w:sdtContent>
                    </w:sdt>
                  </w:txbxContent>
                </v:textbox>
                <w10:wrap type="square" anchorx="margin"/>
              </v:shape>
            </w:pict>
          </mc:Fallback>
        </mc:AlternateContent>
      </w:r>
    </w:p>
    <w:p w:rsidR="005C2378" w:rsidP="005C2378" w:rsidRDefault="005C2378" w14:paraId="5CA22851" w14:textId="20297E9A"/>
    <w:p w:rsidR="005C2378" w:rsidP="005C2378" w:rsidRDefault="005C2378" w14:paraId="63BAF203" w14:textId="7CB75727">
      <w:pPr>
        <w:pStyle w:val="Heading3"/>
      </w:pPr>
      <w:r>
        <w:t>Bonus Points (30 possible points)</w:t>
      </w:r>
    </w:p>
    <w:p w:rsidR="005C2378" w:rsidP="005C2378" w:rsidRDefault="005C2378" w14:paraId="5C516BF1" w14:textId="77777777">
      <w:r>
        <w:t xml:space="preserve">You may request bonus points in the Competitive Priority Form </w:t>
      </w:r>
    </w:p>
    <w:p w:rsidR="005C2378" w:rsidP="3E281503" w:rsidRDefault="005C2378" w14:paraId="3AA6DBC9" w14:textId="231CD246">
      <w:pPr>
        <w:rPr>
          <w:rStyle w:val="Hyperlink"/>
          <w:color w:val="03617A" w:themeColor="accent1"/>
        </w:rPr>
      </w:pPr>
      <w:r>
        <w:t>•</w:t>
      </w:r>
      <w:r>
        <w:tab/>
      </w:r>
      <w:r w:rsidR="50D71155">
        <w:t>Five</w:t>
      </w:r>
      <w:r>
        <w:t xml:space="preserve"> additional points for serving youth in counties with greater than 17 percent child poverty. </w:t>
      </w:r>
      <w:r>
        <w:br/>
      </w:r>
      <w:hyperlink w:anchor="ranking/5/any/true/1095/any/2685" r:id="rId13">
        <w:r w:rsidRPr="4E692DAB">
          <w:rPr>
            <w:rStyle w:val="Hyperlink"/>
            <w:color w:val="03617A" w:themeColor="accent1"/>
          </w:rPr>
          <w:t>Child poverty | KIDS COUNT Data Center (aecf.org)</w:t>
        </w:r>
      </w:hyperlink>
    </w:p>
    <w:p w:rsidR="005C2378" w:rsidP="3E281503" w:rsidRDefault="005C2378" w14:paraId="24D01A28" w14:textId="62C60520">
      <w:pPr>
        <w:rPr>
          <w:rStyle w:val="Hyperlink"/>
          <w:color w:val="03617A" w:themeColor="accent1"/>
        </w:rPr>
      </w:pPr>
      <w:r>
        <w:t>•</w:t>
      </w:r>
      <w:r>
        <w:tab/>
      </w:r>
      <w:r w:rsidR="40F98AEE">
        <w:t>Five</w:t>
      </w:r>
      <w:r>
        <w:t xml:space="preserve"> additional points for serving communities designated “rural.” Rural is defined as any locality under 2,499 total population. </w:t>
      </w:r>
      <w:hyperlink r:id="rId14">
        <w:r w:rsidRPr="4E692DAB">
          <w:rPr>
            <w:rStyle w:val="Hyperlink"/>
            <w:color w:val="03617A" w:themeColor="accent1"/>
          </w:rPr>
          <w:t>https://www.census.gov/data.html</w:t>
        </w:r>
      </w:hyperlink>
    </w:p>
    <w:p w:rsidR="005C2378" w:rsidP="3E281503" w:rsidRDefault="005C2378" w14:paraId="27FCB0D9" w14:textId="3467E7E8">
      <w:pPr>
        <w:rPr>
          <w:rStyle w:val="Hyperlink"/>
          <w:color w:val="03617A" w:themeColor="accent1"/>
        </w:rPr>
      </w:pPr>
      <w:r>
        <w:t>•</w:t>
      </w:r>
      <w:r>
        <w:tab/>
      </w:r>
      <w:r w:rsidR="2A7B8FC8">
        <w:t>Five</w:t>
      </w:r>
      <w:r>
        <w:t xml:space="preserve"> additional points for serving youth from “Targeted” or “Comprehensive” schools AND submitted jointly between a school and a community partner. Best Practice is that applicants serve a minimum of 50% of FRPL children at each school in the application to receive the bonus points. </w:t>
      </w:r>
      <w:hyperlink r:id="rId15">
        <w:r w:rsidRPr="4E692DAB">
          <w:rPr>
            <w:rStyle w:val="Hyperlink"/>
            <w:color w:val="03617A" w:themeColor="accent1"/>
          </w:rPr>
          <w:t>https://www.iaschoolperformance.gov/ECP/Home/UserGuide</w:t>
        </w:r>
        <w:r>
          <w:br/>
        </w:r>
      </w:hyperlink>
      <w:hyperlink r:id="rId16">
        <w:r w:rsidRPr="4E692DAB" w:rsidR="00FF2358">
          <w:rPr>
            <w:rStyle w:val="Hyperlink"/>
            <w:color w:val="03617A" w:themeColor="accent1"/>
          </w:rPr>
          <w:t>https://www.iaschoolperformance.gov/ECP/Home/Index</w:t>
        </w:r>
      </w:hyperlink>
    </w:p>
    <w:p w:rsidR="005C2378" w:rsidP="005C2378" w:rsidRDefault="005C2378" w14:paraId="24194322" w14:textId="7D53A022">
      <w:r>
        <w:t>•</w:t>
      </w:r>
      <w:r>
        <w:tab/>
      </w:r>
      <w:r w:rsidR="4EDF9727">
        <w:t>Five</w:t>
      </w:r>
      <w:r>
        <w:t xml:space="preserve"> additional points for applications who serve a full meal daily and provide evidence of this partnership with a school food system or local food bank.</w:t>
      </w:r>
    </w:p>
    <w:p w:rsidR="005C2378" w:rsidP="005C2378" w:rsidRDefault="005C2378" w14:paraId="78314212" w14:textId="18E46732">
      <w:r>
        <w:t>•</w:t>
      </w:r>
      <w:r>
        <w:tab/>
      </w:r>
      <w:r w:rsidR="24A26703">
        <w:t>Five</w:t>
      </w:r>
      <w:r>
        <w:t xml:space="preserve"> additional points for applications who propose an annual vision screening with a vision partner such the</w:t>
      </w:r>
      <w:r w:rsidR="1B2D189A">
        <w:t xml:space="preserve"> </w:t>
      </w:r>
      <w:hyperlink r:id="rId17">
        <w:r w:rsidRPr="4E692DAB" w:rsidR="1B2D189A">
          <w:rPr>
            <w:rStyle w:val="Hyperlink"/>
          </w:rPr>
          <w:t>Lion's Club</w:t>
        </w:r>
      </w:hyperlink>
      <w:r w:rsidRPr="4E692DAB">
        <w:rPr>
          <w:color w:val="03617A" w:themeColor="accent1"/>
        </w:rPr>
        <w:t xml:space="preserve"> </w:t>
      </w:r>
      <w:r>
        <w:t xml:space="preserve">and </w:t>
      </w:r>
      <w:hyperlink r:id="rId18">
        <w:r w:rsidRPr="4E692DAB" w:rsidR="2A05FE1C">
          <w:rPr>
            <w:rStyle w:val="Hyperlink"/>
          </w:rPr>
          <w:t>Vision to Learn</w:t>
        </w:r>
      </w:hyperlink>
      <w:r w:rsidRPr="4E692DAB">
        <w:rPr>
          <w:color w:val="03617A" w:themeColor="accent1"/>
        </w:rPr>
        <w:t xml:space="preserve">  </w:t>
      </w:r>
    </w:p>
    <w:p w:rsidRPr="005C2378" w:rsidR="005C2378" w:rsidP="005C2378" w:rsidRDefault="005C2378" w14:paraId="4BE9B5AA" w14:textId="0C3955B3">
      <w:r>
        <w:t>•</w:t>
      </w:r>
      <w:r>
        <w:tab/>
      </w:r>
      <w:r w:rsidR="2BF8C094">
        <w:t>Five</w:t>
      </w:r>
      <w:r>
        <w:t xml:space="preserve"> additional points for middle school and/or high school applicants who plan to implement a Career and Technical Education component with evidence of a partnership with a local college or university.</w:t>
      </w:r>
    </w:p>
    <w:p w:rsidR="005C2378" w:rsidP="005C2378" w:rsidRDefault="005C2378" w14:paraId="42C2EAF0" w14:textId="4ACEACED"/>
    <w:p w:rsidR="005C2378" w:rsidP="005C2378" w:rsidRDefault="005C2378" w14:paraId="77B39FD1" w14:textId="532368E6">
      <w:pPr>
        <w:pStyle w:val="Heading3"/>
      </w:pPr>
      <w:r>
        <w:t xml:space="preserve">Supplemental Materials </w:t>
      </w:r>
    </w:p>
    <w:p w:rsidRPr="00650017" w:rsidR="00650017" w:rsidP="3E281503" w:rsidRDefault="00650017" w14:paraId="26737AFD" w14:textId="77777777">
      <w:pPr>
        <w:pStyle w:val="font8"/>
        <w:spacing w:before="0" w:beforeAutospacing="0" w:after="0" w:afterAutospacing="0"/>
        <w:rPr>
          <w:rFonts w:ascii="Arial" w:hAnsi="Arial" w:cs="Arial"/>
          <w:sz w:val="22"/>
          <w:szCs w:val="22"/>
          <w:u w:val="single"/>
        </w:rPr>
      </w:pPr>
      <w:r w:rsidRPr="3E281503">
        <w:rPr>
          <w:rFonts w:ascii="Arial" w:hAnsi="Arial" w:cs="Arial"/>
          <w:sz w:val="22"/>
          <w:szCs w:val="22"/>
        </w:rPr>
        <w:t xml:space="preserve">Applicants are allowed to upload supplemental materials to support your application, Examples of acceptable supplemental materials include charts, graphs, infographics, pictures, flow charts, and other similar materials. </w:t>
      </w:r>
      <w:r w:rsidRPr="3E281503">
        <w:rPr>
          <w:rFonts w:ascii="Arial" w:hAnsi="Arial" w:cs="Arial"/>
          <w:b/>
          <w:bCs/>
          <w:sz w:val="22"/>
          <w:szCs w:val="22"/>
        </w:rPr>
        <w:t>Applicants are asked to scan supplemental documents into a single file and are limited to 2 pages.</w:t>
      </w:r>
    </w:p>
    <w:p w:rsidRPr="00650017" w:rsidR="00650017" w:rsidP="00650017" w:rsidRDefault="00650017" w14:paraId="3742033F" w14:textId="77777777">
      <w:pPr>
        <w:pStyle w:val="font8"/>
        <w:spacing w:before="0" w:beforeAutospacing="0" w:after="0" w:afterAutospacing="0"/>
        <w:rPr>
          <w:rFonts w:ascii="Arial" w:hAnsi="Arial" w:cs="Arial"/>
          <w:sz w:val="22"/>
          <w:szCs w:val="22"/>
          <w:u w:val="single"/>
        </w:rPr>
      </w:pPr>
    </w:p>
    <w:p w:rsidRPr="00650017" w:rsidR="00650017" w:rsidP="00650017" w:rsidRDefault="00650017" w14:paraId="7FF4CDFE" w14:textId="77777777"/>
    <w:sectPr w:rsidRPr="00650017" w:rsidR="00650017" w:rsidSect="00B44439">
      <w:footerReference w:type="default" r:id="rId19"/>
      <w:pgSz w:w="12240" w:h="15840" w:orient="portrait"/>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334AB" w:rsidP="00491299" w:rsidRDefault="00A334AB" w14:paraId="604408E2" w14:textId="77777777">
      <w:pPr>
        <w:spacing w:after="0" w:line="240" w:lineRule="auto"/>
      </w:pPr>
      <w:r>
        <w:separator/>
      </w:r>
    </w:p>
  </w:endnote>
  <w:endnote w:type="continuationSeparator" w:id="0">
    <w:p w:rsidR="00A334AB" w:rsidP="00491299" w:rsidRDefault="00A334AB" w14:paraId="31D0D0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D7B1B" w:rsidR="00491299" w:rsidP="004D7B1B" w:rsidRDefault="004D7B1B" w14:paraId="3F006477" w14:textId="7777777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334AB" w:rsidP="00491299" w:rsidRDefault="00A334AB" w14:paraId="38BDCDB6" w14:textId="77777777">
      <w:pPr>
        <w:spacing w:after="0" w:line="240" w:lineRule="auto"/>
      </w:pPr>
      <w:r>
        <w:separator/>
      </w:r>
    </w:p>
  </w:footnote>
  <w:footnote w:type="continuationSeparator" w:id="0">
    <w:p w:rsidR="00A334AB" w:rsidP="00491299" w:rsidRDefault="00A334AB" w14:paraId="0D536577"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HoPStdSy" int2:invalidationBookmarkName="" int2:hashCode="uM7k/X7xEWft+L" int2:id="x1F6N21W">
      <int2:state int2:value="Rejected" int2:type="AugLoop_Text_Critique"/>
    </int2:bookmark>
    <int2:bookmark int2:bookmarkName="_Int_u4ClXE7T" int2:invalidationBookmarkName="" int2:hashCode="Q3Sq7iR/sjfObJ" int2:id="V0zTz9BM">
      <int2:state int2:value="Rejected" int2:type="AugLoop_Text_Critique"/>
    </int2:bookmark>
    <int2:bookmark int2:bookmarkName="_Int_LQTqQBDx" int2:invalidationBookmarkName="" int2:hashCode="Q3Sq7iR/sjfObJ" int2:id="9C7SLWGZ">
      <int2:state int2:value="Rejected" int2:type="AugLoop_Text_Critique"/>
    </int2:bookmark>
    <int2:bookmark int2:bookmarkName="_Int_jtc41OHv" int2:invalidationBookmarkName="" int2:hashCode="Gqw1k11kwhLsYh" int2:id="9fQnnqc0">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A0CE2"/>
    <w:multiLevelType w:val="hybridMultilevel"/>
    <w:tmpl w:val="0D3C20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D08BBE9"/>
    <w:multiLevelType w:val="hybridMultilevel"/>
    <w:tmpl w:val="FFFFFFFF"/>
    <w:lvl w:ilvl="0" w:tplc="4474A860">
      <w:start w:val="1"/>
      <w:numFmt w:val="upperLetter"/>
      <w:lvlText w:val="%1."/>
      <w:lvlJc w:val="left"/>
      <w:pPr>
        <w:ind w:left="1253" w:hanging="360"/>
      </w:pPr>
    </w:lvl>
    <w:lvl w:ilvl="1" w:tplc="F3A6BAA2">
      <w:start w:val="1"/>
      <w:numFmt w:val="lowerLetter"/>
      <w:lvlText w:val="%2."/>
      <w:lvlJc w:val="left"/>
      <w:pPr>
        <w:ind w:left="1973" w:hanging="360"/>
      </w:pPr>
    </w:lvl>
    <w:lvl w:ilvl="2" w:tplc="716489F0">
      <w:start w:val="1"/>
      <w:numFmt w:val="lowerRoman"/>
      <w:lvlText w:val="%3."/>
      <w:lvlJc w:val="right"/>
      <w:pPr>
        <w:ind w:left="2693" w:hanging="180"/>
      </w:pPr>
    </w:lvl>
    <w:lvl w:ilvl="3" w:tplc="5D5C1626">
      <w:start w:val="1"/>
      <w:numFmt w:val="decimal"/>
      <w:lvlText w:val="%4."/>
      <w:lvlJc w:val="left"/>
      <w:pPr>
        <w:ind w:left="3413" w:hanging="360"/>
      </w:pPr>
    </w:lvl>
    <w:lvl w:ilvl="4" w:tplc="272C481E">
      <w:start w:val="1"/>
      <w:numFmt w:val="lowerLetter"/>
      <w:lvlText w:val="%5."/>
      <w:lvlJc w:val="left"/>
      <w:pPr>
        <w:ind w:left="4133" w:hanging="360"/>
      </w:pPr>
    </w:lvl>
    <w:lvl w:ilvl="5" w:tplc="F962EED0">
      <w:start w:val="1"/>
      <w:numFmt w:val="lowerRoman"/>
      <w:lvlText w:val="%6."/>
      <w:lvlJc w:val="right"/>
      <w:pPr>
        <w:ind w:left="4853" w:hanging="180"/>
      </w:pPr>
    </w:lvl>
    <w:lvl w:ilvl="6" w:tplc="239EB61E">
      <w:start w:val="1"/>
      <w:numFmt w:val="decimal"/>
      <w:lvlText w:val="%7."/>
      <w:lvlJc w:val="left"/>
      <w:pPr>
        <w:ind w:left="5573" w:hanging="360"/>
      </w:pPr>
    </w:lvl>
    <w:lvl w:ilvl="7" w:tplc="1564E4C0">
      <w:start w:val="1"/>
      <w:numFmt w:val="lowerLetter"/>
      <w:lvlText w:val="%8."/>
      <w:lvlJc w:val="left"/>
      <w:pPr>
        <w:ind w:left="6293" w:hanging="360"/>
      </w:pPr>
    </w:lvl>
    <w:lvl w:ilvl="8" w:tplc="5D0057C8">
      <w:start w:val="1"/>
      <w:numFmt w:val="lowerRoman"/>
      <w:lvlText w:val="%9."/>
      <w:lvlJc w:val="right"/>
      <w:pPr>
        <w:ind w:left="7013" w:hanging="180"/>
      </w:pPr>
    </w:lvl>
  </w:abstractNum>
  <w:abstractNum w:abstractNumId="2" w15:restartNumberingAfterBreak="0">
    <w:nsid w:val="0DE53586"/>
    <w:multiLevelType w:val="multilevel"/>
    <w:tmpl w:val="49D858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1B842C7"/>
    <w:multiLevelType w:val="hybridMultilevel"/>
    <w:tmpl w:val="20560930"/>
    <w:lvl w:ilvl="0" w:tplc="04090001">
      <w:start w:val="1"/>
      <w:numFmt w:val="bullet"/>
      <w:lvlText w:val=""/>
      <w:lvlJc w:val="left"/>
      <w:pPr>
        <w:ind w:left="893" w:hanging="360"/>
      </w:pPr>
      <w:rPr>
        <w:rFonts w:hint="default" w:ascii="Symbol" w:hAnsi="Symbol"/>
      </w:rPr>
    </w:lvl>
    <w:lvl w:ilvl="1" w:tplc="04090003" w:tentative="1">
      <w:start w:val="1"/>
      <w:numFmt w:val="bullet"/>
      <w:lvlText w:val="o"/>
      <w:lvlJc w:val="left"/>
      <w:pPr>
        <w:ind w:left="1613" w:hanging="360"/>
      </w:pPr>
      <w:rPr>
        <w:rFonts w:hint="default" w:ascii="Courier New" w:hAnsi="Courier New" w:cs="Courier New"/>
      </w:rPr>
    </w:lvl>
    <w:lvl w:ilvl="2" w:tplc="04090005" w:tentative="1">
      <w:start w:val="1"/>
      <w:numFmt w:val="bullet"/>
      <w:lvlText w:val=""/>
      <w:lvlJc w:val="left"/>
      <w:pPr>
        <w:ind w:left="2333" w:hanging="360"/>
      </w:pPr>
      <w:rPr>
        <w:rFonts w:hint="default" w:ascii="Wingdings" w:hAnsi="Wingdings"/>
      </w:rPr>
    </w:lvl>
    <w:lvl w:ilvl="3" w:tplc="04090001" w:tentative="1">
      <w:start w:val="1"/>
      <w:numFmt w:val="bullet"/>
      <w:lvlText w:val=""/>
      <w:lvlJc w:val="left"/>
      <w:pPr>
        <w:ind w:left="3053" w:hanging="360"/>
      </w:pPr>
      <w:rPr>
        <w:rFonts w:hint="default" w:ascii="Symbol" w:hAnsi="Symbol"/>
      </w:rPr>
    </w:lvl>
    <w:lvl w:ilvl="4" w:tplc="04090003" w:tentative="1">
      <w:start w:val="1"/>
      <w:numFmt w:val="bullet"/>
      <w:lvlText w:val="o"/>
      <w:lvlJc w:val="left"/>
      <w:pPr>
        <w:ind w:left="3773" w:hanging="360"/>
      </w:pPr>
      <w:rPr>
        <w:rFonts w:hint="default" w:ascii="Courier New" w:hAnsi="Courier New" w:cs="Courier New"/>
      </w:rPr>
    </w:lvl>
    <w:lvl w:ilvl="5" w:tplc="04090005" w:tentative="1">
      <w:start w:val="1"/>
      <w:numFmt w:val="bullet"/>
      <w:lvlText w:val=""/>
      <w:lvlJc w:val="left"/>
      <w:pPr>
        <w:ind w:left="4493" w:hanging="360"/>
      </w:pPr>
      <w:rPr>
        <w:rFonts w:hint="default" w:ascii="Wingdings" w:hAnsi="Wingdings"/>
      </w:rPr>
    </w:lvl>
    <w:lvl w:ilvl="6" w:tplc="04090001" w:tentative="1">
      <w:start w:val="1"/>
      <w:numFmt w:val="bullet"/>
      <w:lvlText w:val=""/>
      <w:lvlJc w:val="left"/>
      <w:pPr>
        <w:ind w:left="5213" w:hanging="360"/>
      </w:pPr>
      <w:rPr>
        <w:rFonts w:hint="default" w:ascii="Symbol" w:hAnsi="Symbol"/>
      </w:rPr>
    </w:lvl>
    <w:lvl w:ilvl="7" w:tplc="04090003" w:tentative="1">
      <w:start w:val="1"/>
      <w:numFmt w:val="bullet"/>
      <w:lvlText w:val="o"/>
      <w:lvlJc w:val="left"/>
      <w:pPr>
        <w:ind w:left="5933" w:hanging="360"/>
      </w:pPr>
      <w:rPr>
        <w:rFonts w:hint="default" w:ascii="Courier New" w:hAnsi="Courier New" w:cs="Courier New"/>
      </w:rPr>
    </w:lvl>
    <w:lvl w:ilvl="8" w:tplc="04090005" w:tentative="1">
      <w:start w:val="1"/>
      <w:numFmt w:val="bullet"/>
      <w:lvlText w:val=""/>
      <w:lvlJc w:val="left"/>
      <w:pPr>
        <w:ind w:left="6653" w:hanging="360"/>
      </w:pPr>
      <w:rPr>
        <w:rFonts w:hint="default" w:ascii="Wingdings" w:hAnsi="Wingdings"/>
      </w:rPr>
    </w:lvl>
  </w:abstractNum>
  <w:abstractNum w:abstractNumId="4" w15:restartNumberingAfterBreak="0">
    <w:nsid w:val="24FC0B5E"/>
    <w:multiLevelType w:val="multilevel"/>
    <w:tmpl w:val="9B7EC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66C41EE"/>
    <w:multiLevelType w:val="hybridMultilevel"/>
    <w:tmpl w:val="0952E0EA"/>
    <w:lvl w:ilvl="0" w:tplc="04090001">
      <w:start w:val="1"/>
      <w:numFmt w:val="bullet"/>
      <w:lvlText w:val=""/>
      <w:lvlJc w:val="left"/>
      <w:pPr>
        <w:ind w:left="893" w:hanging="360"/>
      </w:pPr>
      <w:rPr>
        <w:rFonts w:hint="default" w:ascii="Symbol" w:hAnsi="Symbol"/>
      </w:rPr>
    </w:lvl>
    <w:lvl w:ilvl="1" w:tplc="04090003" w:tentative="1">
      <w:start w:val="1"/>
      <w:numFmt w:val="bullet"/>
      <w:lvlText w:val="o"/>
      <w:lvlJc w:val="left"/>
      <w:pPr>
        <w:ind w:left="1613" w:hanging="360"/>
      </w:pPr>
      <w:rPr>
        <w:rFonts w:hint="default" w:ascii="Courier New" w:hAnsi="Courier New" w:cs="Courier New"/>
      </w:rPr>
    </w:lvl>
    <w:lvl w:ilvl="2" w:tplc="04090005" w:tentative="1">
      <w:start w:val="1"/>
      <w:numFmt w:val="bullet"/>
      <w:lvlText w:val=""/>
      <w:lvlJc w:val="left"/>
      <w:pPr>
        <w:ind w:left="2333" w:hanging="360"/>
      </w:pPr>
      <w:rPr>
        <w:rFonts w:hint="default" w:ascii="Wingdings" w:hAnsi="Wingdings"/>
      </w:rPr>
    </w:lvl>
    <w:lvl w:ilvl="3" w:tplc="04090001" w:tentative="1">
      <w:start w:val="1"/>
      <w:numFmt w:val="bullet"/>
      <w:lvlText w:val=""/>
      <w:lvlJc w:val="left"/>
      <w:pPr>
        <w:ind w:left="3053" w:hanging="360"/>
      </w:pPr>
      <w:rPr>
        <w:rFonts w:hint="default" w:ascii="Symbol" w:hAnsi="Symbol"/>
      </w:rPr>
    </w:lvl>
    <w:lvl w:ilvl="4" w:tplc="04090003" w:tentative="1">
      <w:start w:val="1"/>
      <w:numFmt w:val="bullet"/>
      <w:lvlText w:val="o"/>
      <w:lvlJc w:val="left"/>
      <w:pPr>
        <w:ind w:left="3773" w:hanging="360"/>
      </w:pPr>
      <w:rPr>
        <w:rFonts w:hint="default" w:ascii="Courier New" w:hAnsi="Courier New" w:cs="Courier New"/>
      </w:rPr>
    </w:lvl>
    <w:lvl w:ilvl="5" w:tplc="04090005" w:tentative="1">
      <w:start w:val="1"/>
      <w:numFmt w:val="bullet"/>
      <w:lvlText w:val=""/>
      <w:lvlJc w:val="left"/>
      <w:pPr>
        <w:ind w:left="4493" w:hanging="360"/>
      </w:pPr>
      <w:rPr>
        <w:rFonts w:hint="default" w:ascii="Wingdings" w:hAnsi="Wingdings"/>
      </w:rPr>
    </w:lvl>
    <w:lvl w:ilvl="6" w:tplc="04090001" w:tentative="1">
      <w:start w:val="1"/>
      <w:numFmt w:val="bullet"/>
      <w:lvlText w:val=""/>
      <w:lvlJc w:val="left"/>
      <w:pPr>
        <w:ind w:left="5213" w:hanging="360"/>
      </w:pPr>
      <w:rPr>
        <w:rFonts w:hint="default" w:ascii="Symbol" w:hAnsi="Symbol"/>
      </w:rPr>
    </w:lvl>
    <w:lvl w:ilvl="7" w:tplc="04090003" w:tentative="1">
      <w:start w:val="1"/>
      <w:numFmt w:val="bullet"/>
      <w:lvlText w:val="o"/>
      <w:lvlJc w:val="left"/>
      <w:pPr>
        <w:ind w:left="5933" w:hanging="360"/>
      </w:pPr>
      <w:rPr>
        <w:rFonts w:hint="default" w:ascii="Courier New" w:hAnsi="Courier New" w:cs="Courier New"/>
      </w:rPr>
    </w:lvl>
    <w:lvl w:ilvl="8" w:tplc="04090005" w:tentative="1">
      <w:start w:val="1"/>
      <w:numFmt w:val="bullet"/>
      <w:lvlText w:val=""/>
      <w:lvlJc w:val="left"/>
      <w:pPr>
        <w:ind w:left="6653" w:hanging="360"/>
      </w:pPr>
      <w:rPr>
        <w:rFonts w:hint="default" w:ascii="Wingdings" w:hAnsi="Wingdings"/>
      </w:rPr>
    </w:lvl>
  </w:abstractNum>
  <w:abstractNum w:abstractNumId="6" w15:restartNumberingAfterBreak="0">
    <w:nsid w:val="2D072A0E"/>
    <w:multiLevelType w:val="multilevel"/>
    <w:tmpl w:val="2D963D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FAE5E27"/>
    <w:multiLevelType w:val="multilevel"/>
    <w:tmpl w:val="AF42E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7DE70D5"/>
    <w:multiLevelType w:val="hybridMultilevel"/>
    <w:tmpl w:val="DDD0F41C"/>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9" w15:restartNumberingAfterBreak="0">
    <w:nsid w:val="394D0929"/>
    <w:multiLevelType w:val="hybridMultilevel"/>
    <w:tmpl w:val="70226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F5A9F"/>
    <w:multiLevelType w:val="multilevel"/>
    <w:tmpl w:val="80C0C6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2FA4020"/>
    <w:multiLevelType w:val="hybridMultilevel"/>
    <w:tmpl w:val="5D90D2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949013A"/>
    <w:multiLevelType w:val="multilevel"/>
    <w:tmpl w:val="7CAC5C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7C5F2AE6"/>
    <w:multiLevelType w:val="hybridMultilevel"/>
    <w:tmpl w:val="C5CA86BE"/>
    <w:lvl w:ilvl="0" w:tplc="04090001">
      <w:start w:val="1"/>
      <w:numFmt w:val="bullet"/>
      <w:lvlText w:val=""/>
      <w:lvlJc w:val="left"/>
      <w:pPr>
        <w:ind w:left="893" w:hanging="360"/>
      </w:pPr>
      <w:rPr>
        <w:rFonts w:hint="default" w:ascii="Symbol" w:hAnsi="Symbol"/>
      </w:rPr>
    </w:lvl>
    <w:lvl w:ilvl="1" w:tplc="04090003" w:tentative="1">
      <w:start w:val="1"/>
      <w:numFmt w:val="bullet"/>
      <w:lvlText w:val="o"/>
      <w:lvlJc w:val="left"/>
      <w:pPr>
        <w:ind w:left="1613" w:hanging="360"/>
      </w:pPr>
      <w:rPr>
        <w:rFonts w:hint="default" w:ascii="Courier New" w:hAnsi="Courier New" w:cs="Courier New"/>
      </w:rPr>
    </w:lvl>
    <w:lvl w:ilvl="2" w:tplc="04090005" w:tentative="1">
      <w:start w:val="1"/>
      <w:numFmt w:val="bullet"/>
      <w:lvlText w:val=""/>
      <w:lvlJc w:val="left"/>
      <w:pPr>
        <w:ind w:left="2333" w:hanging="360"/>
      </w:pPr>
      <w:rPr>
        <w:rFonts w:hint="default" w:ascii="Wingdings" w:hAnsi="Wingdings"/>
      </w:rPr>
    </w:lvl>
    <w:lvl w:ilvl="3" w:tplc="04090001" w:tentative="1">
      <w:start w:val="1"/>
      <w:numFmt w:val="bullet"/>
      <w:lvlText w:val=""/>
      <w:lvlJc w:val="left"/>
      <w:pPr>
        <w:ind w:left="3053" w:hanging="360"/>
      </w:pPr>
      <w:rPr>
        <w:rFonts w:hint="default" w:ascii="Symbol" w:hAnsi="Symbol"/>
      </w:rPr>
    </w:lvl>
    <w:lvl w:ilvl="4" w:tplc="04090003" w:tentative="1">
      <w:start w:val="1"/>
      <w:numFmt w:val="bullet"/>
      <w:lvlText w:val="o"/>
      <w:lvlJc w:val="left"/>
      <w:pPr>
        <w:ind w:left="3773" w:hanging="360"/>
      </w:pPr>
      <w:rPr>
        <w:rFonts w:hint="default" w:ascii="Courier New" w:hAnsi="Courier New" w:cs="Courier New"/>
      </w:rPr>
    </w:lvl>
    <w:lvl w:ilvl="5" w:tplc="04090005" w:tentative="1">
      <w:start w:val="1"/>
      <w:numFmt w:val="bullet"/>
      <w:lvlText w:val=""/>
      <w:lvlJc w:val="left"/>
      <w:pPr>
        <w:ind w:left="4493" w:hanging="360"/>
      </w:pPr>
      <w:rPr>
        <w:rFonts w:hint="default" w:ascii="Wingdings" w:hAnsi="Wingdings"/>
      </w:rPr>
    </w:lvl>
    <w:lvl w:ilvl="6" w:tplc="04090001" w:tentative="1">
      <w:start w:val="1"/>
      <w:numFmt w:val="bullet"/>
      <w:lvlText w:val=""/>
      <w:lvlJc w:val="left"/>
      <w:pPr>
        <w:ind w:left="5213" w:hanging="360"/>
      </w:pPr>
      <w:rPr>
        <w:rFonts w:hint="default" w:ascii="Symbol" w:hAnsi="Symbol"/>
      </w:rPr>
    </w:lvl>
    <w:lvl w:ilvl="7" w:tplc="04090003" w:tentative="1">
      <w:start w:val="1"/>
      <w:numFmt w:val="bullet"/>
      <w:lvlText w:val="o"/>
      <w:lvlJc w:val="left"/>
      <w:pPr>
        <w:ind w:left="5933" w:hanging="360"/>
      </w:pPr>
      <w:rPr>
        <w:rFonts w:hint="default" w:ascii="Courier New" w:hAnsi="Courier New" w:cs="Courier New"/>
      </w:rPr>
    </w:lvl>
    <w:lvl w:ilvl="8" w:tplc="04090005" w:tentative="1">
      <w:start w:val="1"/>
      <w:numFmt w:val="bullet"/>
      <w:lvlText w:val=""/>
      <w:lvlJc w:val="left"/>
      <w:pPr>
        <w:ind w:left="6653" w:hanging="360"/>
      </w:pPr>
      <w:rPr>
        <w:rFonts w:hint="default" w:ascii="Wingdings" w:hAnsi="Wingdings"/>
      </w:rPr>
    </w:lvl>
  </w:abstractNum>
  <w:num w:numId="1" w16cid:durableId="1816410610">
    <w:abstractNumId w:val="1"/>
  </w:num>
  <w:num w:numId="2" w16cid:durableId="2125423819">
    <w:abstractNumId w:val="11"/>
  </w:num>
  <w:num w:numId="3" w16cid:durableId="676231751">
    <w:abstractNumId w:val="9"/>
  </w:num>
  <w:num w:numId="4" w16cid:durableId="2038188804">
    <w:abstractNumId w:val="5"/>
  </w:num>
  <w:num w:numId="5" w16cid:durableId="1677688703">
    <w:abstractNumId w:val="13"/>
  </w:num>
  <w:num w:numId="6" w16cid:durableId="212085129">
    <w:abstractNumId w:val="3"/>
  </w:num>
  <w:num w:numId="7" w16cid:durableId="79449354">
    <w:abstractNumId w:val="8"/>
  </w:num>
  <w:num w:numId="8" w16cid:durableId="1559780652">
    <w:abstractNumId w:val="6"/>
  </w:num>
  <w:num w:numId="9" w16cid:durableId="314649819">
    <w:abstractNumId w:val="0"/>
  </w:num>
  <w:num w:numId="10" w16cid:durableId="1429617953">
    <w:abstractNumId w:val="7"/>
  </w:num>
  <w:num w:numId="11" w16cid:durableId="383140149">
    <w:abstractNumId w:val="12"/>
  </w:num>
  <w:num w:numId="12" w16cid:durableId="1307931371">
    <w:abstractNumId w:val="10"/>
  </w:num>
  <w:num w:numId="13" w16cid:durableId="154489879">
    <w:abstractNumId w:val="2"/>
  </w:num>
  <w:num w:numId="14" w16cid:durableId="60412172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6C"/>
    <w:rsid w:val="00090F5E"/>
    <w:rsid w:val="0027278A"/>
    <w:rsid w:val="003213C6"/>
    <w:rsid w:val="00332443"/>
    <w:rsid w:val="003876E8"/>
    <w:rsid w:val="003A7507"/>
    <w:rsid w:val="003F3A62"/>
    <w:rsid w:val="003F4D34"/>
    <w:rsid w:val="003F7F0C"/>
    <w:rsid w:val="00434015"/>
    <w:rsid w:val="00491299"/>
    <w:rsid w:val="004A4DF0"/>
    <w:rsid w:val="004B752C"/>
    <w:rsid w:val="004C153E"/>
    <w:rsid w:val="004D7B1B"/>
    <w:rsid w:val="00501077"/>
    <w:rsid w:val="00504B25"/>
    <w:rsid w:val="005066A9"/>
    <w:rsid w:val="00537F40"/>
    <w:rsid w:val="0054445F"/>
    <w:rsid w:val="005756C6"/>
    <w:rsid w:val="00596873"/>
    <w:rsid w:val="005C2378"/>
    <w:rsid w:val="005C7FFA"/>
    <w:rsid w:val="00646F2B"/>
    <w:rsid w:val="00650017"/>
    <w:rsid w:val="006763F8"/>
    <w:rsid w:val="006841E4"/>
    <w:rsid w:val="00686719"/>
    <w:rsid w:val="00696AF9"/>
    <w:rsid w:val="0073734D"/>
    <w:rsid w:val="007500ED"/>
    <w:rsid w:val="00824991"/>
    <w:rsid w:val="00825090"/>
    <w:rsid w:val="008364B6"/>
    <w:rsid w:val="00847D7C"/>
    <w:rsid w:val="008773DE"/>
    <w:rsid w:val="0089366A"/>
    <w:rsid w:val="008A3B17"/>
    <w:rsid w:val="008A75FC"/>
    <w:rsid w:val="008E0577"/>
    <w:rsid w:val="008E7280"/>
    <w:rsid w:val="0090436C"/>
    <w:rsid w:val="009053F0"/>
    <w:rsid w:val="00916CD9"/>
    <w:rsid w:val="00970127"/>
    <w:rsid w:val="00971B16"/>
    <w:rsid w:val="00A334AB"/>
    <w:rsid w:val="00A46467"/>
    <w:rsid w:val="00A70D95"/>
    <w:rsid w:val="00A9495D"/>
    <w:rsid w:val="00AA5025"/>
    <w:rsid w:val="00B07D3D"/>
    <w:rsid w:val="00B44439"/>
    <w:rsid w:val="00B65C45"/>
    <w:rsid w:val="00BA2A0B"/>
    <w:rsid w:val="00BB1525"/>
    <w:rsid w:val="00BE1C04"/>
    <w:rsid w:val="00BF6281"/>
    <w:rsid w:val="00BF7315"/>
    <w:rsid w:val="00C42621"/>
    <w:rsid w:val="00C932C4"/>
    <w:rsid w:val="00CC57D4"/>
    <w:rsid w:val="00CD0253"/>
    <w:rsid w:val="00CE4807"/>
    <w:rsid w:val="00CF35B8"/>
    <w:rsid w:val="00D15896"/>
    <w:rsid w:val="00D41883"/>
    <w:rsid w:val="00D72603"/>
    <w:rsid w:val="00D87AFE"/>
    <w:rsid w:val="00DE1238"/>
    <w:rsid w:val="00E81060"/>
    <w:rsid w:val="00EA638D"/>
    <w:rsid w:val="00EA67AA"/>
    <w:rsid w:val="00EB1F66"/>
    <w:rsid w:val="00EB35A9"/>
    <w:rsid w:val="00ED5D86"/>
    <w:rsid w:val="00EF57B7"/>
    <w:rsid w:val="00FB4B2C"/>
    <w:rsid w:val="00FD3309"/>
    <w:rsid w:val="00FE2CA7"/>
    <w:rsid w:val="00FF2358"/>
    <w:rsid w:val="015066B2"/>
    <w:rsid w:val="0497F9CE"/>
    <w:rsid w:val="0AD1EFF5"/>
    <w:rsid w:val="0D84CAE6"/>
    <w:rsid w:val="0E34DF4B"/>
    <w:rsid w:val="107D8395"/>
    <w:rsid w:val="1123C7A0"/>
    <w:rsid w:val="1597BBCB"/>
    <w:rsid w:val="197C2764"/>
    <w:rsid w:val="1A251B02"/>
    <w:rsid w:val="1B2D189A"/>
    <w:rsid w:val="1D42FDF1"/>
    <w:rsid w:val="1E5D8FB9"/>
    <w:rsid w:val="1F1AF558"/>
    <w:rsid w:val="2020BAFF"/>
    <w:rsid w:val="204570BB"/>
    <w:rsid w:val="2294406F"/>
    <w:rsid w:val="23CDE9EC"/>
    <w:rsid w:val="24A26703"/>
    <w:rsid w:val="24B43349"/>
    <w:rsid w:val="2653AB2E"/>
    <w:rsid w:val="287FF92F"/>
    <w:rsid w:val="2A007A79"/>
    <w:rsid w:val="2A05FE1C"/>
    <w:rsid w:val="2A7B8FC8"/>
    <w:rsid w:val="2AC8D9D5"/>
    <w:rsid w:val="2B08C0CF"/>
    <w:rsid w:val="2BF8C094"/>
    <w:rsid w:val="2D330AB6"/>
    <w:rsid w:val="2D73AD06"/>
    <w:rsid w:val="2DFD2F3B"/>
    <w:rsid w:val="2E3FD21E"/>
    <w:rsid w:val="2F1962D8"/>
    <w:rsid w:val="2F211E57"/>
    <w:rsid w:val="2FA1CEAB"/>
    <w:rsid w:val="308E9D8F"/>
    <w:rsid w:val="309332E9"/>
    <w:rsid w:val="318E774C"/>
    <w:rsid w:val="31906A57"/>
    <w:rsid w:val="33905E8A"/>
    <w:rsid w:val="343A7220"/>
    <w:rsid w:val="35C7B174"/>
    <w:rsid w:val="36120D24"/>
    <w:rsid w:val="3876A71B"/>
    <w:rsid w:val="38FF021B"/>
    <w:rsid w:val="3A7CDA78"/>
    <w:rsid w:val="3B64E11A"/>
    <w:rsid w:val="3DC3FC3A"/>
    <w:rsid w:val="3DE66E73"/>
    <w:rsid w:val="3E281503"/>
    <w:rsid w:val="3F1D3DBA"/>
    <w:rsid w:val="3F2413C3"/>
    <w:rsid w:val="4030F0E2"/>
    <w:rsid w:val="4088469A"/>
    <w:rsid w:val="40F98AEE"/>
    <w:rsid w:val="41EEEDCB"/>
    <w:rsid w:val="41F7F809"/>
    <w:rsid w:val="43C70B3D"/>
    <w:rsid w:val="43E4D985"/>
    <w:rsid w:val="45EBD7DB"/>
    <w:rsid w:val="47D13FA9"/>
    <w:rsid w:val="488A1014"/>
    <w:rsid w:val="48A64242"/>
    <w:rsid w:val="49FF120D"/>
    <w:rsid w:val="4A7CFC0D"/>
    <w:rsid w:val="4BC31028"/>
    <w:rsid w:val="4C20BCEC"/>
    <w:rsid w:val="4CF923A4"/>
    <w:rsid w:val="4E692DAB"/>
    <w:rsid w:val="4EDF9727"/>
    <w:rsid w:val="4EE60F8A"/>
    <w:rsid w:val="50D71155"/>
    <w:rsid w:val="52B66598"/>
    <w:rsid w:val="5466E8C5"/>
    <w:rsid w:val="5553C0CB"/>
    <w:rsid w:val="57A89F0C"/>
    <w:rsid w:val="58D5F7D8"/>
    <w:rsid w:val="5AB1CED2"/>
    <w:rsid w:val="5B26D92E"/>
    <w:rsid w:val="5BB10748"/>
    <w:rsid w:val="5CD4F00F"/>
    <w:rsid w:val="5E9CA2BB"/>
    <w:rsid w:val="634F07DA"/>
    <w:rsid w:val="63772368"/>
    <w:rsid w:val="6507E355"/>
    <w:rsid w:val="66175121"/>
    <w:rsid w:val="66AEE987"/>
    <w:rsid w:val="67D1E9ED"/>
    <w:rsid w:val="696D5A6C"/>
    <w:rsid w:val="6A9FDFEC"/>
    <w:rsid w:val="6AA956D8"/>
    <w:rsid w:val="6B15D1F3"/>
    <w:rsid w:val="6C3A6272"/>
    <w:rsid w:val="6EC9A9DA"/>
    <w:rsid w:val="6FDD909C"/>
    <w:rsid w:val="70CAD1C5"/>
    <w:rsid w:val="72BD6FAB"/>
    <w:rsid w:val="73551AE9"/>
    <w:rsid w:val="74BEBEBC"/>
    <w:rsid w:val="75C7BE09"/>
    <w:rsid w:val="780BF35E"/>
    <w:rsid w:val="7856A441"/>
    <w:rsid w:val="7C4992E9"/>
    <w:rsid w:val="7FFE81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05D9"/>
  <w15:chartTrackingRefBased/>
  <w15:docId w15:val="{A771FF52-DF92-4768-BECC-3537C580163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cs="Arial"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436C"/>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color="D9D9D9" w:themeColor="background1" w:themeShade="D9" w:sz="18" w:space="1"/>
        <w:left w:val="single" w:color="D9D9D9" w:themeColor="background1" w:themeShade="D9" w:sz="18" w:space="4"/>
        <w:bottom w:val="single" w:color="D9D9D9" w:themeColor="background1" w:themeShade="D9" w:sz="18" w:space="1"/>
        <w:right w:val="single" w:color="D9D9D9" w:themeColor="background1" w:themeShade="D9" w:sz="18" w:space="4"/>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hAnsiTheme="majorHAnsi" w:eastAsiaTheme="majorEastAsia" w:cstheme="majorBidi"/>
      <w:color w:val="01303C"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TitleHeading1"/>
    <w:next w:val="Normal"/>
    <w:link w:val="TitleChar"/>
    <w:autoRedefine/>
    <w:uiPriority w:val="10"/>
    <w:rsid w:val="008A3B17"/>
  </w:style>
  <w:style w:type="character" w:styleId="TitleChar" w:customStyle="1">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styleId="HeaderChar" w:customStyle="1">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styleId="FooterChar" w:customStyle="1">
    <w:name w:val="Footer Char"/>
    <w:basedOn w:val="DefaultParagraphFont"/>
    <w:link w:val="Footer"/>
    <w:uiPriority w:val="99"/>
    <w:rsid w:val="00491299"/>
  </w:style>
  <w:style w:type="character" w:styleId="Heading1Char" w:customStyle="1">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styleId="Heading2Char" w:customStyle="1">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styleId="Heading4Char" w:customStyle="1">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styleId="Heading3Char" w:customStyle="1">
    <w:name w:val="Heading 3 Char"/>
    <w:basedOn w:val="DefaultParagraphFont"/>
    <w:link w:val="Heading3"/>
    <w:uiPriority w:val="9"/>
    <w:rsid w:val="008A3B17"/>
    <w:rPr>
      <w:b/>
      <w:color w:val="03617A" w:themeColor="accent1"/>
      <w:sz w:val="28"/>
    </w:rPr>
  </w:style>
  <w:style w:type="paragraph" w:styleId="TitleHeading1" w:customStyle="1">
    <w:name w:val="Title (Heading 1)"/>
    <w:basedOn w:val="Heading1"/>
    <w:rsid w:val="00AA5025"/>
  </w:style>
  <w:style w:type="character" w:styleId="Heading5Char" w:customStyle="1">
    <w:name w:val="Heading 5 Char"/>
    <w:basedOn w:val="DefaultParagraphFont"/>
    <w:link w:val="Heading5"/>
    <w:uiPriority w:val="9"/>
    <w:rsid w:val="00696AF9"/>
    <w:rPr>
      <w:b/>
      <w:color w:val="595959" w:themeColor="text1" w:themeTint="A6"/>
      <w:sz w:val="24"/>
      <w:szCs w:val="24"/>
    </w:rPr>
  </w:style>
  <w:style w:type="character" w:styleId="Heading6Char" w:customStyle="1">
    <w:name w:val="Heading 6 Char"/>
    <w:basedOn w:val="DefaultParagraphFont"/>
    <w:link w:val="Heading6"/>
    <w:uiPriority w:val="9"/>
    <w:rsid w:val="009053F0"/>
    <w:rPr>
      <w:rFonts w:asciiTheme="majorHAnsi" w:hAnsiTheme="majorHAnsi" w:eastAsiaTheme="majorEastAsia" w:cstheme="majorBidi"/>
      <w:color w:val="01303C" w:themeColor="accent1" w:themeShade="7F"/>
    </w:rPr>
  </w:style>
  <w:style w:type="paragraph" w:styleId="TableHeading" w:customStyle="1">
    <w:name w:val="Table Heading"/>
    <w:qFormat/>
    <w:rsid w:val="003F7F0C"/>
    <w:pPr>
      <w:spacing w:line="240" w:lineRule="auto"/>
    </w:pPr>
    <w:rPr>
      <w:b/>
      <w:color w:val="FFFFFF" w:themeColor="background1"/>
    </w:rPr>
  </w:style>
  <w:style w:type="table" w:styleId="DefaultEducation" w:customStyle="1">
    <w:name w:val="Default Education"/>
    <w:basedOn w:val="TableNormal"/>
    <w:uiPriority w:val="99"/>
    <w:rsid w:val="004D7B1B"/>
    <w:pPr>
      <w:spacing w:after="0" w:line="240" w:lineRule="auto"/>
    </w:pPr>
    <w:rPr>
      <w:color w:val="000000" w:themeColor="text1"/>
      <w:sz w:val="20"/>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A9495D"/>
    <w:pPr>
      <w:spacing w:after="0" w:line="240" w:lineRule="auto"/>
    </w:pPr>
    <w:rPr>
      <w:rFonts w:asciiTheme="minorHAnsi" w:hAnsiTheme="minorHAnsi" w:cstheme="minorBidi"/>
    </w:rPr>
  </w:style>
  <w:style w:type="paragraph" w:styleId="font8" w:customStyle="1">
    <w:name w:val="font_8"/>
    <w:basedOn w:val="Normal"/>
    <w:rsid w:val="00A9495D"/>
    <w:pPr>
      <w:spacing w:before="100" w:beforeAutospacing="1" w:after="100" w:afterAutospacing="1" w:line="240" w:lineRule="auto"/>
      <w:ind w:left="0"/>
    </w:pPr>
    <w:rPr>
      <w:rFonts w:ascii="Times New Roman" w:hAnsi="Times New Roman" w:eastAsia="Times New Roman" w:cs="Times New Roman"/>
      <w:sz w:val="24"/>
      <w:szCs w:val="24"/>
    </w:rPr>
  </w:style>
  <w:style w:type="paragraph" w:styleId="ListParagraph">
    <w:name w:val="List Paragraph"/>
    <w:basedOn w:val="Normal"/>
    <w:uiPriority w:val="34"/>
    <w:qFormat/>
    <w:rsid w:val="00971B16"/>
    <w:pPr>
      <w:ind w:left="720"/>
      <w:contextualSpacing/>
    </w:pPr>
    <w:rPr>
      <w:rFonts w:asciiTheme="minorHAnsi" w:hAnsiTheme="minorHAnsi" w:cstheme="minorBidi"/>
    </w:rPr>
  </w:style>
  <w:style w:type="character" w:styleId="wixguard" w:customStyle="1">
    <w:name w:val="wixguard"/>
    <w:basedOn w:val="DefaultParagraphFont"/>
    <w:rsid w:val="005C2378"/>
  </w:style>
  <w:style w:type="character" w:styleId="Hyperlink">
    <w:name w:val="Hyperlink"/>
    <w:basedOn w:val="DefaultParagraphFont"/>
    <w:uiPriority w:val="99"/>
    <w:unhideWhenUsed/>
    <w:rsid w:val="005C2378"/>
    <w:rPr>
      <w:color w:val="0563C1" w:themeColor="hyperlink"/>
      <w:u w:val="single"/>
    </w:rPr>
  </w:style>
  <w:style w:type="character" w:styleId="UnresolvedMention">
    <w:name w:val="Unresolved Mention"/>
    <w:basedOn w:val="DefaultParagraphFont"/>
    <w:uiPriority w:val="99"/>
    <w:semiHidden/>
    <w:unhideWhenUsed/>
    <w:rsid w:val="005C2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atacenter.aecf.org/data/tables/1239-child-poverty?loc=17&amp;loct=5" TargetMode="External" Id="rId13" /><Relationship Type="http://schemas.openxmlformats.org/officeDocument/2006/relationships/hyperlink" Target="https://visiontolearn.org/"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educate.iowa.gov/media/8957/download?inline" TargetMode="External" Id="rId12" /><Relationship Type="http://schemas.openxmlformats.org/officeDocument/2006/relationships/hyperlink" Target="https://www.iowalions.org/" TargetMode="External" Id="rId17" /><Relationship Type="http://schemas.openxmlformats.org/officeDocument/2006/relationships/customXml" Target="../customXml/item2.xml" Id="rId2" /><Relationship Type="http://schemas.openxmlformats.org/officeDocument/2006/relationships/hyperlink" Target="https://www.iaschoolperformance.gov/ECP/Home/Index"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iaschoolperformance.gov/ECP/Home/UserGuide"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ensus.gov/data.html" TargetMode="External" Id="rId14" /><Relationship Type="http://schemas.microsoft.com/office/2020/10/relationships/intelligence" Target="intelligence2.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riffin\Documents\001\IA%20Template%20Template.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65fbe1f-a3a3-435c-beb1-bc178e11a954" xsi:nil="true"/>
    <lcf76f155ced4ddcb4097134ff3c332f xmlns="e633b9c5-0b33-47d2-895c-6c014b75ca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4C1E87739E1B4787125CE41F0C912F" ma:contentTypeVersion="15" ma:contentTypeDescription="Create a new document." ma:contentTypeScope="" ma:versionID="c2c10b942ad4feec2531dfeae80c7f8d">
  <xsd:schema xmlns:xsd="http://www.w3.org/2001/XMLSchema" xmlns:xs="http://www.w3.org/2001/XMLSchema" xmlns:p="http://schemas.microsoft.com/office/2006/metadata/properties" xmlns:ns2="e633b9c5-0b33-47d2-895c-6c014b75ca8a" xmlns:ns3="a65fbe1f-a3a3-435c-beb1-bc178e11a954" targetNamespace="http://schemas.microsoft.com/office/2006/metadata/properties" ma:root="true" ma:fieldsID="566618b655b29f84e16a702fc6ed965e" ns2:_="" ns3:_="">
    <xsd:import namespace="e633b9c5-0b33-47d2-895c-6c014b75ca8a"/>
    <xsd:import namespace="a65fbe1f-a3a3-435c-beb1-bc178e11a9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33b9c5-0b33-47d2-895c-6c014b75c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976fd1-8200-4904-8c33-deaf49ea56c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fbe1f-a3a3-435c-beb1-bc178e11a9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89658fd-f416-4e45-9aa2-e66d5caaee90}" ma:internalName="TaxCatchAll" ma:showField="CatchAllData" ma:web="a65fbe1f-a3a3-435c-beb1-bc178e11a95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DBAB95-BB82-4966-A398-612DB8DDDE06}">
  <ds:schemaRefs>
    <ds:schemaRef ds:uri="http://schemas.openxmlformats.org/officeDocument/2006/bibliography"/>
  </ds:schemaRefs>
</ds:datastoreItem>
</file>

<file path=customXml/itemProps2.xml><?xml version="1.0" encoding="utf-8"?>
<ds:datastoreItem xmlns:ds="http://schemas.openxmlformats.org/officeDocument/2006/customXml" ds:itemID="{33F1EA15-60A2-45F1-BD62-A8E011C0517C}">
  <ds:schemaRefs>
    <ds:schemaRef ds:uri="http://schemas.microsoft.com/office/2006/metadata/properties"/>
    <ds:schemaRef ds:uri="http://schemas.microsoft.com/office/infopath/2007/PartnerControls"/>
    <ds:schemaRef ds:uri="a65fbe1f-a3a3-435c-beb1-bc178e11a954"/>
    <ds:schemaRef ds:uri="e633b9c5-0b33-47d2-895c-6c014b75ca8a"/>
  </ds:schemaRefs>
</ds:datastoreItem>
</file>

<file path=customXml/itemProps3.xml><?xml version="1.0" encoding="utf-8"?>
<ds:datastoreItem xmlns:ds="http://schemas.openxmlformats.org/officeDocument/2006/customXml" ds:itemID="{29F247BD-B13A-45B1-8F95-ED262E413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33b9c5-0b33-47d2-895c-6c014b75ca8a"/>
    <ds:schemaRef ds:uri="a65fbe1f-a3a3-435c-beb1-bc178e11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603D3-D4F1-4870-AE39-7D2E4ECA500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IA%20Template%20Template.dotx</ap:Template>
  <ap:Application>Microsoft Word for the web</ap:Application>
  <ap:DocSecurity>0</ap:DocSecurity>
  <ap:ScaleCrop>false</ap:ScaleCrop>
  <ap:Company>Iowa Department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Elva Griffin</dc:creator>
  <keywords/>
  <dc:description/>
  <lastModifiedBy>Heidi Brown</lastModifiedBy>
  <revision>11</revision>
  <dcterms:created xsi:type="dcterms:W3CDTF">2024-10-29T16:00:00.0000000Z</dcterms:created>
  <dcterms:modified xsi:type="dcterms:W3CDTF">2024-10-29T16:01:44.4220487Z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0x0101006D4C1E87739E1B4787125CE41F0C912F</vt:lpwstr>
  </property>
  <property fmtid="{D5CDD505-2E9C-101B-9397-08002B2CF9AE}" pid="3" name="MediaServiceImageTags">
    <vt:lpwstr/>
  </property>
</Properties>
</file>